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1B7E1A" w14:paraId="47DF545E" w14:textId="77777777" w:rsidTr="005B1077">
        <w:tc>
          <w:tcPr>
            <w:tcW w:w="2500" w:type="pct"/>
            <w:vAlign w:val="center"/>
          </w:tcPr>
          <w:p w14:paraId="623DCF36" w14:textId="21A1CC83" w:rsidR="00ED5F48" w:rsidRPr="00F700F9" w:rsidRDefault="003115C0" w:rsidP="001B7E1A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KESÄKUU</w:t>
            </w:r>
          </w:p>
        </w:tc>
        <w:tc>
          <w:tcPr>
            <w:tcW w:w="2500" w:type="pct"/>
            <w:vAlign w:val="center"/>
          </w:tcPr>
          <w:p w14:paraId="784345F2" w14:textId="4EBD3C10" w:rsidR="00ED5F48" w:rsidRPr="00F700F9" w:rsidRDefault="00ED5F48" w:rsidP="001B7E1A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1B7E1A" w14:paraId="546A3C18" w14:textId="77777777" w:rsidTr="005B1077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3C153" w14:textId="0DA9A2B1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</w:rPr>
              <w:t>MAANANTAI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C3F0D" w14:textId="6D7DBF95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BD4E1" w14:textId="7FC35F3B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278A7" w14:textId="250B663E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B925B" w14:textId="4DD85043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A9849" w14:textId="0BB7C565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0D939" w14:textId="5F1AD447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SUNNUNTAI</w:t>
            </w:r>
            <w:r w:rsidR="00C4057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 </w:t>
            </w:r>
          </w:p>
        </w:tc>
      </w:tr>
      <w:tr w:rsidR="00ED5F48" w:rsidRPr="001B7E1A" w14:paraId="57699A99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2B7A476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16BE3C4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7AD232A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40AFF66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0CAC818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66BE3E2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606E777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2248B72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6F160A3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6026FDB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0FF13A3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164A54F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4CE6DD6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4769D3F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65A5D7D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C709336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75BC21D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1EDB8F1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4D5B20D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2025749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0DADD85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7FFBC00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76067EE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64D70266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0BB8FCE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4785EC7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76D76CC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2BFFF5A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52630B9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24D1815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75A9229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57201894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6EA2FED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57DD4F0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6137F22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2E94A45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4BB6638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7A9B6B1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21882EC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B2D1670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59AFE83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3386E68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1B7E1A" w14:paraId="57F999B1" w14:textId="77777777" w:rsidTr="005B1077">
        <w:tc>
          <w:tcPr>
            <w:tcW w:w="2500" w:type="pct"/>
            <w:vAlign w:val="center"/>
          </w:tcPr>
          <w:p w14:paraId="6CD4D464" w14:textId="56C8B488" w:rsidR="00ED5F48" w:rsidRPr="00F700F9" w:rsidRDefault="003115C0" w:rsidP="001B7E1A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HEINÄKUU</w:t>
            </w:r>
          </w:p>
        </w:tc>
        <w:tc>
          <w:tcPr>
            <w:tcW w:w="2500" w:type="pct"/>
            <w:vAlign w:val="center"/>
          </w:tcPr>
          <w:p w14:paraId="3BE4EA34" w14:textId="4928878B" w:rsidR="00ED5F48" w:rsidRPr="00F700F9" w:rsidRDefault="00ED5F48" w:rsidP="001B7E1A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1B7E1A" w14:paraId="2A07B664" w14:textId="77777777" w:rsidTr="005B1077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5B0EF" w14:textId="22E665B9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</w:rPr>
              <w:t>MAANANTAI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17593" w14:textId="01002DD7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85D72" w14:textId="1E30B4D8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5BE79" w14:textId="4FFC4DCD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8FC8C" w14:textId="5D9012F0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D89D5" w14:textId="735ACF83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D9DB4" w14:textId="1770D9C7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SUNNUNTAI</w:t>
            </w:r>
            <w:r w:rsidR="00C4057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 </w:t>
            </w:r>
          </w:p>
        </w:tc>
      </w:tr>
      <w:tr w:rsidR="00ED5F48" w:rsidRPr="001B7E1A" w14:paraId="250FBDA1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469A29D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330E2E1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30946D7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221A1F4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1972490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2B70F36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4704DAC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7366C7E6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2E67EEC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6ABD7C5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22A6C83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207C13B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62FFAE4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3259765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4879015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03AD7F0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450D7D1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2FD94B5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568FE87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38C8CFD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63D2B38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500FF9E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65A815F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671CE60E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0DA8EE4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135DE5E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596E5DD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43C4A0C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1E824EE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5A85676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7137FC0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3D3EA8D2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3B50C35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35CC89C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405BCF6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5C0943D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4A2DC39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3E9D57E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6E9791B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5D0A46A4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43BB83B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97F4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238A3D3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97F4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97F4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1B7E1A" w14:paraId="3897A9E6" w14:textId="77777777" w:rsidTr="005B1077">
        <w:tc>
          <w:tcPr>
            <w:tcW w:w="2500" w:type="pct"/>
            <w:vAlign w:val="center"/>
          </w:tcPr>
          <w:p w14:paraId="30CEB76C" w14:textId="00A64E19" w:rsidR="00ED5F48" w:rsidRPr="00F700F9" w:rsidRDefault="003115C0" w:rsidP="001B7E1A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ELOKUU</w:t>
            </w:r>
          </w:p>
        </w:tc>
        <w:tc>
          <w:tcPr>
            <w:tcW w:w="2500" w:type="pct"/>
            <w:vAlign w:val="center"/>
          </w:tcPr>
          <w:p w14:paraId="055F6AFA" w14:textId="79C5113D" w:rsidR="00ED5F48" w:rsidRPr="00F700F9" w:rsidRDefault="00ED5F48" w:rsidP="001B7E1A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1B7E1A" w14:paraId="58B73B97" w14:textId="77777777" w:rsidTr="005B1077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47607" w14:textId="539F50E2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</w:rPr>
              <w:t>MAANANTAI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0A356" w14:textId="241FE961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70E4E" w14:textId="22795C98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CAE09" w14:textId="77172765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D7818" w14:textId="7D855E36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50F0D" w14:textId="58B867C6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F59DD" w14:textId="692CBD99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SUNNUNTAI</w:t>
            </w:r>
            <w:r w:rsidR="00C4057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 </w:t>
            </w:r>
          </w:p>
        </w:tc>
      </w:tr>
      <w:tr w:rsidR="00ED5F48" w:rsidRPr="001B7E1A" w14:paraId="4D9E18BA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1CD1F03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5D2E673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6641025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5C7D6C4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0E045DC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1E127F8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2741957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0258D95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600C1A3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310BC9E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1B320A9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0602008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2E2820F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7B10074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06B5012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6E3A00FA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060ECE5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53D53BF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313784E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7DDE3BA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63ABD3D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37806E2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3926099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319BF7D1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7308674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7C2542A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4BCAD0D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173745D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4562C71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6008A8F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221C5E9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7343E446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388A373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4753263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1F15A7B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1A376C5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28BD04C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3EC7353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3E8DED6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35D117A2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140EDA2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778569E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276B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1B7E1A" w14:paraId="50296CB7" w14:textId="77777777" w:rsidTr="005B1077">
        <w:tc>
          <w:tcPr>
            <w:tcW w:w="2500" w:type="pct"/>
            <w:vAlign w:val="center"/>
          </w:tcPr>
          <w:p w14:paraId="254D9321" w14:textId="5DA3E273" w:rsidR="00ED5F48" w:rsidRPr="00F700F9" w:rsidRDefault="003115C0" w:rsidP="001B7E1A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SYYSKUU</w:t>
            </w:r>
          </w:p>
        </w:tc>
        <w:tc>
          <w:tcPr>
            <w:tcW w:w="2500" w:type="pct"/>
            <w:vAlign w:val="center"/>
          </w:tcPr>
          <w:p w14:paraId="2C122BDC" w14:textId="14FA2634" w:rsidR="00ED5F48" w:rsidRPr="00F700F9" w:rsidRDefault="00ED5F48" w:rsidP="001B7E1A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1B7E1A" w14:paraId="73D4F18E" w14:textId="77777777" w:rsidTr="005B1077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71591" w14:textId="6198AD4A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</w:rPr>
              <w:t>MAANANTAI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34C84" w14:textId="45C25037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B52EC" w14:textId="0BA39216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901F3" w14:textId="51D6CE3F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C956E" w14:textId="36AA9213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61C0" w14:textId="6F00894E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BAC7D" w14:textId="67271BB2" w:rsidR="00C4057C" w:rsidRPr="001B7E1A" w:rsidRDefault="003115C0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SUNNUNTAI</w:t>
            </w:r>
            <w:r w:rsidR="00C4057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 </w:t>
            </w:r>
          </w:p>
        </w:tc>
      </w:tr>
      <w:tr w:rsidR="00ED5F48" w:rsidRPr="001B7E1A" w14:paraId="166C3811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0C25908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6B55AFE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1C316A2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6CFA273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4DFC0C4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2A9389F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76A2D62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0D4D71E7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3D89609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07D7892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283B5F5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7FE50A5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62E7992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1CA9970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5B175EF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1B78E7BE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73FF4F3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1435D58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0A4B36A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27576BD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073B36C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64ADC97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37ACCEC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1302B2E8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30729FD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7184471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39282D0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1CCE1BB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01C9B5E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5BDFDA8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19E5ABA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05D3B96E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3DCD5A9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0A414E7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167F83F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2CB7703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2BF3789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4DF8EAB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52A5803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3171E1FC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3B799A9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05F40D3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3115C0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50D5D5A5" w14:textId="77777777" w:rsidR="00ED5F48" w:rsidRPr="00F700F9" w:rsidRDefault="00ED5F48" w:rsidP="00F700F9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ED5F48" w:rsidRPr="00F700F9" w:rsidSect="00F700F9">
      <w:pgSz w:w="11906" w:h="16838" w:code="9"/>
      <w:pgMar w:top="624" w:right="624" w:bottom="624" w:left="62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A82D7" w14:textId="77777777" w:rsidR="00071F90" w:rsidRDefault="00071F90">
      <w:pPr>
        <w:spacing w:after="0"/>
      </w:pPr>
      <w:r>
        <w:separator/>
      </w:r>
    </w:p>
  </w:endnote>
  <w:endnote w:type="continuationSeparator" w:id="0">
    <w:p w14:paraId="058B06D3" w14:textId="77777777" w:rsidR="00071F90" w:rsidRDefault="00071F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6C10" w14:textId="77777777" w:rsidR="00071F90" w:rsidRDefault="00071F90">
      <w:pPr>
        <w:spacing w:after="0"/>
      </w:pPr>
      <w:r>
        <w:separator/>
      </w:r>
    </w:p>
  </w:footnote>
  <w:footnote w:type="continuationSeparator" w:id="0">
    <w:p w14:paraId="7B6EC146" w14:textId="77777777" w:rsidR="00071F90" w:rsidRDefault="00071F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71F90"/>
    <w:rsid w:val="00090AA2"/>
    <w:rsid w:val="00097A25"/>
    <w:rsid w:val="000A5A57"/>
    <w:rsid w:val="001274F3"/>
    <w:rsid w:val="00151CCE"/>
    <w:rsid w:val="0018048F"/>
    <w:rsid w:val="00196589"/>
    <w:rsid w:val="001B01F9"/>
    <w:rsid w:val="001B1E51"/>
    <w:rsid w:val="001B7E1A"/>
    <w:rsid w:val="001C41F9"/>
    <w:rsid w:val="001C6812"/>
    <w:rsid w:val="00276B14"/>
    <w:rsid w:val="00285C1D"/>
    <w:rsid w:val="0029624B"/>
    <w:rsid w:val="002D7C5A"/>
    <w:rsid w:val="003115C0"/>
    <w:rsid w:val="003327F5"/>
    <w:rsid w:val="00340CAF"/>
    <w:rsid w:val="00381353"/>
    <w:rsid w:val="003A090A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9730C"/>
    <w:rsid w:val="005B1077"/>
    <w:rsid w:val="005D5149"/>
    <w:rsid w:val="005E656F"/>
    <w:rsid w:val="00642A90"/>
    <w:rsid w:val="00667021"/>
    <w:rsid w:val="006974E1"/>
    <w:rsid w:val="00697F4A"/>
    <w:rsid w:val="006B6899"/>
    <w:rsid w:val="006C0896"/>
    <w:rsid w:val="006F513E"/>
    <w:rsid w:val="00722465"/>
    <w:rsid w:val="007C0139"/>
    <w:rsid w:val="007C7126"/>
    <w:rsid w:val="007D45A1"/>
    <w:rsid w:val="007F564D"/>
    <w:rsid w:val="008B1201"/>
    <w:rsid w:val="008F16F7"/>
    <w:rsid w:val="009055D5"/>
    <w:rsid w:val="009164BA"/>
    <w:rsid w:val="009166BD"/>
    <w:rsid w:val="00977AAE"/>
    <w:rsid w:val="00996E56"/>
    <w:rsid w:val="00997268"/>
    <w:rsid w:val="009D3F58"/>
    <w:rsid w:val="00A12667"/>
    <w:rsid w:val="00A14581"/>
    <w:rsid w:val="00A20E4C"/>
    <w:rsid w:val="00AA23D3"/>
    <w:rsid w:val="00AA3C50"/>
    <w:rsid w:val="00AE302A"/>
    <w:rsid w:val="00AE36BB"/>
    <w:rsid w:val="00B05A47"/>
    <w:rsid w:val="00B37C7E"/>
    <w:rsid w:val="00B65B09"/>
    <w:rsid w:val="00B85583"/>
    <w:rsid w:val="00B9476B"/>
    <w:rsid w:val="00BC2269"/>
    <w:rsid w:val="00BC3952"/>
    <w:rsid w:val="00BD72D6"/>
    <w:rsid w:val="00BE5AB8"/>
    <w:rsid w:val="00BF49DC"/>
    <w:rsid w:val="00C4057C"/>
    <w:rsid w:val="00C44DFB"/>
    <w:rsid w:val="00C64680"/>
    <w:rsid w:val="00C6519B"/>
    <w:rsid w:val="00C70F21"/>
    <w:rsid w:val="00C7354B"/>
    <w:rsid w:val="00C800AA"/>
    <w:rsid w:val="00C91F9B"/>
    <w:rsid w:val="00DB2F7D"/>
    <w:rsid w:val="00DB6B33"/>
    <w:rsid w:val="00DE32AC"/>
    <w:rsid w:val="00DE3363"/>
    <w:rsid w:val="00E0221B"/>
    <w:rsid w:val="00E1407A"/>
    <w:rsid w:val="00E33F1A"/>
    <w:rsid w:val="00E50BDE"/>
    <w:rsid w:val="00E774CD"/>
    <w:rsid w:val="00E77E1D"/>
    <w:rsid w:val="00E97684"/>
    <w:rsid w:val="00ED5F48"/>
    <w:rsid w:val="00ED75B6"/>
    <w:rsid w:val="00F700F9"/>
    <w:rsid w:val="00F91390"/>
    <w:rsid w:val="00F93E3B"/>
    <w:rsid w:val="00FC0032"/>
    <w:rsid w:val="00FE708E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2026-06-15T04:53:00Z</dcterms:created>
  <dcterms:modified xsi:type="dcterms:W3CDTF">2026-06-15T04:53:00Z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