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300D22" w14:paraId="57F999B1" w14:textId="77777777" w:rsidTr="005B1077">
        <w:tc>
          <w:tcPr>
            <w:tcW w:w="2500" w:type="pct"/>
            <w:vAlign w:val="center"/>
          </w:tcPr>
          <w:p w14:paraId="6CD4D464" w14:textId="703D1487" w:rsidR="00ED5F48" w:rsidRPr="00300D22" w:rsidRDefault="00E5147A" w:rsidP="001B7E1A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HEINÄKUU</w:t>
            </w:r>
          </w:p>
        </w:tc>
        <w:tc>
          <w:tcPr>
            <w:tcW w:w="2500" w:type="pct"/>
            <w:vAlign w:val="center"/>
          </w:tcPr>
          <w:p w14:paraId="3BE4EA34" w14:textId="7B83476C" w:rsidR="00ED5F48" w:rsidRPr="00300D22" w:rsidRDefault="00ED5F48" w:rsidP="001B7E1A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300D22" w14:paraId="2A07B664" w14:textId="77777777" w:rsidTr="00300D22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0595B0EF" w14:textId="132AE0DB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  <w:t>MAANANTAI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5AB17593" w14:textId="3E48D2E6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64F85D72" w14:textId="43C6425F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2725BE79" w14:textId="706B3E3E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6E08FC8C" w14:textId="2DE6FCDE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69CD89D5" w14:textId="7A8B1779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0D2D9DB4" w14:textId="123ABC95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  <w:r w:rsidR="00C4057C"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 xml:space="preserve"> </w:t>
            </w:r>
          </w:p>
        </w:tc>
      </w:tr>
      <w:tr w:rsidR="00ED5F48" w:rsidRPr="00300D22" w14:paraId="250FBDA1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67244B3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MonthStart7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“понедельник" 1 ""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59D1B9A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MonthStart7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“вторник"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79328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6965AE8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MonthStart7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“среда"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6396E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6396E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6396E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5960763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MonthStart7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“четверг"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629DF9B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MonthStart7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= “пятница"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5ADD4F2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MonthStart7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“суббота"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58427A7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MonthStart7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среда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“воскресенье"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7366C7E6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17D28B1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3CE4366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16F2A54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2A8E8AB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2942741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33B850E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5637A32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203AD7F0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3345582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3E104DD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62F7E95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7B9DF8A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2ED78ED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756A588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6AD360C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671CE60E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635A1C5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26783FD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115F92C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0CA13D7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7D38208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0B5B8F6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73A56D6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3D3EA8D2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543424D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MonthEnd7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4EAA0CA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MonthEnd7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4F72D68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MonthEnd7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3D4BF34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MonthEnd7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7FA50A8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MonthEnd7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5C02A7E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MonthEnd7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8A19FD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1BEAFBB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8A19FD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MonthEnd7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8A19FD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8A19FD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8A19FD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5D0A46A4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3B986D9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A19FD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MonthEnd7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A19FD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A19FD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A19FD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6A9548A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A19FD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MonthEnd7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A19FD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300D22" w14:paraId="3897A9E6" w14:textId="77777777" w:rsidTr="005B1077">
        <w:tc>
          <w:tcPr>
            <w:tcW w:w="2500" w:type="pct"/>
            <w:vAlign w:val="center"/>
          </w:tcPr>
          <w:p w14:paraId="30CEB76C" w14:textId="07EB6DEA" w:rsidR="00ED5F48" w:rsidRPr="00300D22" w:rsidRDefault="00E5147A" w:rsidP="001B7E1A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ELOKUU</w:t>
            </w:r>
          </w:p>
        </w:tc>
        <w:tc>
          <w:tcPr>
            <w:tcW w:w="2500" w:type="pct"/>
            <w:vAlign w:val="center"/>
          </w:tcPr>
          <w:p w14:paraId="055F6AFA" w14:textId="5C1FCE37" w:rsidR="00ED5F48" w:rsidRPr="00300D22" w:rsidRDefault="00ED5F48" w:rsidP="001B7E1A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300D22" w14:paraId="58B73B97" w14:textId="77777777" w:rsidTr="00300D22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03A47607" w14:textId="116AAFEB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  <w:t>MAANANTAI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5750A356" w14:textId="5A977735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4B970E4E" w14:textId="4A9245BF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7D0CAE09" w14:textId="73A787C8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6A7D7818" w14:textId="6788E86E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6A750F0D" w14:textId="20D71B33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27CF59DD" w14:textId="1C861F53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  <w:r w:rsidR="00C4057C"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 xml:space="preserve"> </w:t>
            </w:r>
          </w:p>
        </w:tc>
      </w:tr>
      <w:tr w:rsidR="00ED5F48" w:rsidRPr="00300D22" w14:paraId="4D9E18BA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17D39B3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MonthStart8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“понедельник" 1 ""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049A284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MonthStart8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“вторник"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9154EC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443EEB1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MonthStart8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“среда"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A19FD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3E7D0C4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MonthStart8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“четверг"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A19FD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6DF4859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MonthStart8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= “пятница"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79328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4312F85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MonthStart8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“суббота"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86396E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86396E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86396E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5BB2EEB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MonthStart8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суббота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“воскресенье"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20258D95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0292870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67BBB40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628D7F9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67E5424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22FC372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0FBD861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2C4C51D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6E3A00FA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2199726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6EBB512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70C7B8D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67C5591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6AED9B0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63BC993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205D9AB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319BF7D1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3F22AEF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59DF945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01F10F5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5239F5A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15D91BC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723B1AD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7E325B3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7343E446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698FAE4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0924C0D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7F8F1EC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4231433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6420069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28149AC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04C36FA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30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35D117A2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6C23FB5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06761F8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MonthEnd8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3E061E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300D22" w14:paraId="50296CB7" w14:textId="77777777" w:rsidTr="005B1077">
        <w:tc>
          <w:tcPr>
            <w:tcW w:w="2500" w:type="pct"/>
            <w:vAlign w:val="center"/>
          </w:tcPr>
          <w:p w14:paraId="254D9321" w14:textId="6D282C9D" w:rsidR="00ED5F48" w:rsidRPr="00300D22" w:rsidRDefault="00E5147A" w:rsidP="001B7E1A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SYYSKUU</w:t>
            </w:r>
          </w:p>
        </w:tc>
        <w:tc>
          <w:tcPr>
            <w:tcW w:w="2500" w:type="pct"/>
            <w:vAlign w:val="center"/>
          </w:tcPr>
          <w:p w14:paraId="2C122BDC" w14:textId="2E87C129" w:rsidR="00ED5F48" w:rsidRPr="00300D22" w:rsidRDefault="00ED5F48" w:rsidP="001B7E1A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300D22" w14:paraId="73D4F18E" w14:textId="77777777" w:rsidTr="00300D22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68B71591" w14:textId="1947BF82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  <w:t>MAANANTAI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52C34C84" w14:textId="43E69FA2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295B52EC" w14:textId="289785B5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2F8901F3" w14:textId="0E2A5EFD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361C956E" w14:textId="4576D04D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019D61C0" w14:textId="35ACE802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0DBBAC7D" w14:textId="3D7B5431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  <w:r w:rsidR="00C4057C"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 xml:space="preserve"> </w:t>
            </w:r>
          </w:p>
        </w:tc>
      </w:tr>
      <w:tr w:rsidR="00ED5F48" w:rsidRPr="00300D22" w14:paraId="166C3811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6C91F38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MonthStart9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“понедельник" 1 ""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2EB1015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MonthStart9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“вторник"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6396E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6396E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6396E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550C333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MonthStart9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“среда"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6999655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MonthStart9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“четверг"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15D6E61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MonthStart9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= “пятница"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21D2592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MonthStart9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“суббота"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613E71D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MonthStart9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вторник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“воскресенье"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0D4D71E7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7E283C2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6B2A927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31218A7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5209F2D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5C5AE07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492375E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52CCE1B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1B78E7BE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1BE67B1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4DDD72F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2FCF1BE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74D7DC3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5AA47F4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3BAAA1E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5C9302E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1302B2E8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621205D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4B4DE25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79E7007C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643DEA5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3A7C3D0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4706A20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72A30D0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05D3B96E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6CFC353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2DD018D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18DEBEF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1A92377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79328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3FFA5A8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79328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79328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79328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79328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417380BB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79328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79328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79328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79328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74D048B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79328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79328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79328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793285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3171E1FC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1877F3F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79328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79328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79328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79328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3E1E5EF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79328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MonthEnd9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79328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</w:tbl>
    <w:tbl>
      <w:tblPr>
        <w:tblStyle w:val="ae"/>
        <w:tblW w:w="5000" w:type="pct"/>
        <w:tblCellMar>
          <w:top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29"/>
        <w:gridCol w:w="5329"/>
      </w:tblGrid>
      <w:tr w:rsidR="00ED5F48" w:rsidRPr="00300D22" w14:paraId="37EB2D43" w14:textId="77777777" w:rsidTr="005B1077">
        <w:tc>
          <w:tcPr>
            <w:tcW w:w="2500" w:type="pct"/>
            <w:vAlign w:val="center"/>
          </w:tcPr>
          <w:p w14:paraId="08C628AC" w14:textId="110D33B5" w:rsidR="00ED5F48" w:rsidRPr="00300D22" w:rsidRDefault="00E5147A" w:rsidP="001B7E1A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LOKAKUU</w:t>
            </w:r>
          </w:p>
        </w:tc>
        <w:tc>
          <w:tcPr>
            <w:tcW w:w="2500" w:type="pct"/>
            <w:vAlign w:val="center"/>
          </w:tcPr>
          <w:p w14:paraId="351313CB" w14:textId="21B95D40" w:rsidR="00ED5F48" w:rsidRPr="00300D22" w:rsidRDefault="00ED5F48" w:rsidP="001B7E1A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 MonthStart1 \@  yyyy   \* MERGEFORMAT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t>2026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05"/>
        <w:gridCol w:w="1524"/>
        <w:gridCol w:w="1528"/>
        <w:gridCol w:w="1528"/>
        <w:gridCol w:w="1528"/>
        <w:gridCol w:w="1528"/>
        <w:gridCol w:w="1500"/>
      </w:tblGrid>
      <w:tr w:rsidR="00C4057C" w:rsidRPr="00300D22" w14:paraId="744C85F7" w14:textId="77777777" w:rsidTr="00300D22">
        <w:trPr>
          <w:trHeight w:val="113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1CC8B071" w14:textId="0EF338D7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  <w:t>MAANANTAI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5A25A901" w14:textId="2EE54E75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71D16FEA" w14:textId="5A386F65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0ABF5B13" w14:textId="09CF6F1F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bottom"/>
          </w:tcPr>
          <w:p w14:paraId="6A158D24" w14:textId="016B5D12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57D4827B" w14:textId="43F120DE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0E9E91D0" w14:textId="6C8689AF" w:rsidR="00C4057C" w:rsidRPr="00300D22" w:rsidRDefault="00E5147A" w:rsidP="00C4057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  <w:r w:rsidR="00C4057C" w:rsidRPr="00300D22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 xml:space="preserve"> </w:t>
            </w:r>
          </w:p>
        </w:tc>
      </w:tr>
      <w:tr w:rsidR="00ED5F48" w:rsidRPr="00300D22" w14:paraId="5381513E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101D07E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MonthStart10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“понедельник" 1 ""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51BC462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MonthStart10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“вторник"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12A245E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MonthStart10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“среда"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793285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3ED7324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MonthStart10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“четверг"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6396E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6396E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6396E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795D2E6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MonthStart10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= “пятница"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5158FFE6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MonthStart10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“суббота"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09BB28E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MonthStart10 \@ dddd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четверг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“воскресенье" 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&lt;&gt; 0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4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721964FC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1E980A6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=G2+1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0B52B83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4CB48EE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5FC80C6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2E80508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54A7EB5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6B40CEB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4715A07D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26B0D65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=G3+1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3A73633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2759B39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5400B30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287541DD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2031CED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79050B45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18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031FB9CF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59040FA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=G4+1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19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544D3CC3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35C8BFD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7A77D884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22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1E9DCBE2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23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6550CD2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24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724C7439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25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70CC9F45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3685E621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25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=G5+1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26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10D0D40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27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009A0D7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=B6+1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28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5A12979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28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=C6+1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29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1E10DC80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=D6+1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t>30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7DFD760E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=E6+1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t>31</w: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3D983DC8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=F6+1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separate"/>
            </w:r>
            <w:r w:rsidR="008A19FD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  <w:lang w:bidi="ru-RU"/>
              </w:rPr>
              <w:fldChar w:fldCharType="end"/>
            </w:r>
          </w:p>
        </w:tc>
      </w:tr>
      <w:tr w:rsidR="00ED5F48" w:rsidRPr="00300D22" w14:paraId="1957B553" w14:textId="77777777" w:rsidTr="005B1077">
        <w:trPr>
          <w:trHeight w:val="45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5034541A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A19FD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29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A19FD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=G6+1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A19FD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A19FD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62EA476F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E5147A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 0,""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IF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A19FD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30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&lt;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DocVariable MonthEnd10 \@ d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A19FD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begin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=A7+1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A19FD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 xml:space="preserve"> "" 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separate"/>
            </w:r>
            <w:r w:rsidR="008A19FD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instrText>31</w:instrText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  <w:r w:rsidRPr="00300D22"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300D22" w:rsidRDefault="00ED5F48" w:rsidP="001B7E1A">
            <w:pPr>
              <w:pStyle w:val="Dates"/>
              <w:jc w:val="right"/>
              <w:rPr>
                <w:rFonts w:ascii="Century Gothic" w:hAnsi="Century Gothic" w:cs="Arial"/>
                <w:b/>
                <w:bCs/>
                <w:noProof/>
                <w:color w:val="FF0000"/>
                <w:sz w:val="20"/>
                <w:szCs w:val="20"/>
              </w:rPr>
            </w:pPr>
          </w:p>
        </w:tc>
      </w:tr>
    </w:tbl>
    <w:p w14:paraId="50D5D5A5" w14:textId="77777777" w:rsidR="00ED5F48" w:rsidRPr="00300D22" w:rsidRDefault="00ED5F48" w:rsidP="00F700F9">
      <w:pPr>
        <w:pStyle w:val="a5"/>
        <w:rPr>
          <w:rFonts w:ascii="Century Gothic" w:hAnsi="Century Gothic" w:cs="Arial"/>
          <w:b/>
          <w:bCs/>
          <w:noProof/>
          <w:color w:val="auto"/>
          <w:sz w:val="2"/>
          <w:szCs w:val="2"/>
        </w:rPr>
      </w:pPr>
    </w:p>
    <w:sectPr w:rsidR="00ED5F48" w:rsidRPr="00300D22" w:rsidSect="00300D22">
      <w:pgSz w:w="11906" w:h="16838" w:code="9"/>
      <w:pgMar w:top="454" w:right="624" w:bottom="454" w:left="62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66DB" w14:textId="77777777" w:rsidR="006406AD" w:rsidRDefault="006406AD">
      <w:pPr>
        <w:spacing w:after="0"/>
      </w:pPr>
      <w:r>
        <w:separator/>
      </w:r>
    </w:p>
  </w:endnote>
  <w:endnote w:type="continuationSeparator" w:id="0">
    <w:p w14:paraId="348EBE8B" w14:textId="77777777" w:rsidR="006406AD" w:rsidRDefault="006406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C14A0" w14:textId="77777777" w:rsidR="006406AD" w:rsidRDefault="006406AD">
      <w:pPr>
        <w:spacing w:after="0"/>
      </w:pPr>
      <w:r>
        <w:separator/>
      </w:r>
    </w:p>
  </w:footnote>
  <w:footnote w:type="continuationSeparator" w:id="0">
    <w:p w14:paraId="4CD80908" w14:textId="77777777" w:rsidR="006406AD" w:rsidRDefault="006406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0AA2"/>
    <w:rsid w:val="00097A25"/>
    <w:rsid w:val="000A5A57"/>
    <w:rsid w:val="001274F3"/>
    <w:rsid w:val="00151CCE"/>
    <w:rsid w:val="001B01F9"/>
    <w:rsid w:val="001B7E1A"/>
    <w:rsid w:val="001C41F9"/>
    <w:rsid w:val="00201689"/>
    <w:rsid w:val="00285C1D"/>
    <w:rsid w:val="0029624B"/>
    <w:rsid w:val="002D7C5A"/>
    <w:rsid w:val="00300D22"/>
    <w:rsid w:val="003327F5"/>
    <w:rsid w:val="00340CAF"/>
    <w:rsid w:val="00381353"/>
    <w:rsid w:val="00390461"/>
    <w:rsid w:val="003C0D41"/>
    <w:rsid w:val="003E061E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B1077"/>
    <w:rsid w:val="005D5149"/>
    <w:rsid w:val="005E656F"/>
    <w:rsid w:val="006406AD"/>
    <w:rsid w:val="00642A90"/>
    <w:rsid w:val="00667021"/>
    <w:rsid w:val="006974E1"/>
    <w:rsid w:val="006B6899"/>
    <w:rsid w:val="006C0896"/>
    <w:rsid w:val="006F513E"/>
    <w:rsid w:val="00793285"/>
    <w:rsid w:val="007C0139"/>
    <w:rsid w:val="007D45A1"/>
    <w:rsid w:val="007F564D"/>
    <w:rsid w:val="0086396E"/>
    <w:rsid w:val="008A19FD"/>
    <w:rsid w:val="008B1201"/>
    <w:rsid w:val="008F16F7"/>
    <w:rsid w:val="009154EC"/>
    <w:rsid w:val="009164BA"/>
    <w:rsid w:val="009166BD"/>
    <w:rsid w:val="00977AAE"/>
    <w:rsid w:val="00996E56"/>
    <w:rsid w:val="00997268"/>
    <w:rsid w:val="009D229F"/>
    <w:rsid w:val="009D3F58"/>
    <w:rsid w:val="00A12667"/>
    <w:rsid w:val="00A14581"/>
    <w:rsid w:val="00A20E4C"/>
    <w:rsid w:val="00AA23D3"/>
    <w:rsid w:val="00AA3C50"/>
    <w:rsid w:val="00AE302A"/>
    <w:rsid w:val="00AE36BB"/>
    <w:rsid w:val="00B30710"/>
    <w:rsid w:val="00B308A0"/>
    <w:rsid w:val="00B37C7E"/>
    <w:rsid w:val="00B65B09"/>
    <w:rsid w:val="00B85583"/>
    <w:rsid w:val="00B9476B"/>
    <w:rsid w:val="00BC2269"/>
    <w:rsid w:val="00BC3952"/>
    <w:rsid w:val="00BD72D6"/>
    <w:rsid w:val="00BE5AB8"/>
    <w:rsid w:val="00BF49DC"/>
    <w:rsid w:val="00C4057C"/>
    <w:rsid w:val="00C44DFB"/>
    <w:rsid w:val="00C64680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5147A"/>
    <w:rsid w:val="00E774CD"/>
    <w:rsid w:val="00E77E1D"/>
    <w:rsid w:val="00E97684"/>
    <w:rsid w:val="00ED5F48"/>
    <w:rsid w:val="00ED75B6"/>
    <w:rsid w:val="00F700F9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83BFA-5E83-4CC1-9ED3-A0364D75FD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2026-06-24T12:20:00Z</dcterms:created>
  <dcterms:modified xsi:type="dcterms:W3CDTF">2026-06-24T12:20:00Z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