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2020AA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2020AA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2020AA" w14:paraId="79F6697B" w14:textId="61825017" w:rsidTr="008E179C">
              <w:trPr>
                <w:trHeight w:val="2800"/>
              </w:trPr>
              <w:tc>
                <w:tcPr>
                  <w:tcW w:w="1250" w:type="pct"/>
                </w:tcPr>
                <w:p w14:paraId="1E763E4B" w14:textId="3E724613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2020AA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460D78F7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2A48EB4A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07DD5498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174DE5A8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69BE2CB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0337FA2F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0E9A2EA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194DAF7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C77C23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7CAA716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85161F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26C195E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717BB9A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64814E8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EB7CF4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86473D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321B37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5E864B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793A8F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782A86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C9CBE8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BBCA07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2EB9CC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5122AA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E379B0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A1C607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E91014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44F68C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57AA9C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F0F4A6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25BEAC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E14FCD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93AE1B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7A7674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916EB8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8D49DF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9DE620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469C38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AC96DB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F02639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50412B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F56B40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4AF957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24778A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519079D4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495F123C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080D055A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713BC7D9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7FBAC51D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6EF1590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0B793E69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5E9FD5F6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E567C9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554C4E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72D9804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3887049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FE8E9B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2428F33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204C386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B58650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47AD5F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7D65A5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5EDC34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4442F2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2D1092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234AD1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83E238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C26125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3AF8AE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FDA6F4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E8E862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C7A0C0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710449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0F61F3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D49C9E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F7B181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E40CD8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155809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BCF9F4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FA2054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9C0F8E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448C82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46ED1D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24BD5A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ACE016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B92959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8CB940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2E4320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99B6F7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2F7D0AB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6B072F36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005EA9A3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3C21DE32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2BBB681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255F507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74AB3DC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1682FE9B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453ACFF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3151AFE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237B71B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5D2EE43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5BC4E38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79B2659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7E5FA2E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9F912A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0DE861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54D0A3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4D3930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64DFC9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9450F8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40C340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A53BD8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DA2505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B5E30F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E1766B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5A0A18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A97551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0FA1FB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F782ED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31E32D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1C7C51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C3B5F4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E2FDDC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4B9CC7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017D69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59CBBB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865739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504960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D94948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BB8E0C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340F40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A5F7B8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CEB52F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F8C020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C131FC6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777D2FB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3B624CA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4C7A868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7830BA4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3DA37B9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4BE33D4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336EB90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756FE9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75A7135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174D8BC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6CEE987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22768B1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64FB1B1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3AD7E9A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5BDA04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144E634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9D3674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38249CC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308B810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46203DF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599F42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739E454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28CD50E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529E22E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2C2835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40B1EE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60DB4F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0051E9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63DD21C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78103FD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0E24970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6CF8A3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976E9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4B86DE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11C1A43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7449F17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3262391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2BBB9BD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2A6AD1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0AF4C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4F2BAE1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1FC1DD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642A3EF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BE8444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2020AA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2020AA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50E9F503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570F13C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147C8F4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46D3CA06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32FFB3B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7E0AE67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5FB49FE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3B1A869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5574C79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27D9757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1F6C38F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57A221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29BF174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7FF881D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0175440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671EA2B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4B6F9AC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6D8E4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7A64AC2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1C3BEAF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6ABEDA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7A9EB2D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7642ED1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735C8F0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7F36B11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20A0125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02D68F9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247CD68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2C9EFAF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2992C5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54F21B7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638A8D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0EEBF0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CAC0EE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8F112E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77C564D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B089F1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70E311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180E32D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03AD33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DDAD07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70D6D7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2599A15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DBD50F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93710A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8026FB2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79EE5A6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1695BAA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29735A6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27C2A9C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075EE3C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56E1A64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25B372E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162561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2B5DC1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2EE51A6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5C05858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352CC7C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38D8206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7A4056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0F26A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59569C7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07FAD8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2DC72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FA9BA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3C69F0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7CC9CD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4C9241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6C9454A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EA0D93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204728B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36A05F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63D173A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45BEC58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500343C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893F8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3460B65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3DEBB7D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4BE9FFD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4EB26D4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00CABF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04E0FF5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84EEC4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012189E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5379B26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4B9083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697D0D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5684D94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05B2D1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200E53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1F2B4A4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71A45EB1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757E832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181C287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39BAADC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2390E32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34772F2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39F88AA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6BD5E73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538174C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355BFE9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703CC10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4322EED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5AA269E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72F26A4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3E7F33D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3106FFD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8DF1BB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564B4B2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E23E33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093A2E1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54FF27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630814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44C5695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4C9F6B3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B623CB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528DAB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52C761A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0E85B33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9A83FD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02BC32C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087B9AB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364008B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22E07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B38A0E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50102D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64E2F7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67C323C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6A98D7B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25F1712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7B958B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03708D9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66A1212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023A91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7E236EF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DD69487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09C59A3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4C0AF23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10099F4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1F1C29E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1361CF1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0A31389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288F225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742AC9C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6E42FD2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25BA33A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248D14E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7A49404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6EF290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02AE5F5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E07715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2175A59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6802825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647EA35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822E42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6AC9072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0DC16C0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410D932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1A8D37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57B0E2C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3DABA6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726C080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212BB1F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E5F0CE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194DC29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4874F5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519C01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9184B2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25EB1C3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D99B9B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195C7CD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CB6BC4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3652F3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16C94D1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1CA933A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7246300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52B25E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A38F0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06CEF0E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FC338E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2020AA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2020AA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61A0A55A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74D00D0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5346528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4B89ACA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3F1B118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338B7C0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579D056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503182C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248853F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53E6E92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01D701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6E246AE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5768676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246F03F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56B0258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1EBBF9B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DB01A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E902B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CE542A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4F8B7A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29D3CE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6973BE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B875DA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545EA1A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5F7B86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2CB6828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4A849C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EE9478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199E91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08BD5EE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71A9194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2F63355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10A997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390A4D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1FCA0D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6FA93EE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5AC3CE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49B9DD2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0E8ED3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ED5996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CA073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7D76CB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794286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4B8F393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19F689C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31AA701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6EBE707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66D2212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71C057D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77D527E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00A574D1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4813EB7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6DA0EDB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249E702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16C491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70CEFDE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618B075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6EB65DE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0179A80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64FE774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43740EF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816614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3E7B968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1522C31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13321B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6F1D16F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7F9558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B6924B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D6EC3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35B8FEB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65C4FB8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764607C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72333B7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BCDD3D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1DF9A6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CBA6B2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4BDA708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3B4155A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2D1C53A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6867C27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45367D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3226AF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24FE7C3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7CF0A2B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58B530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110992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4DD385B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7C0F98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EBAB34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097BFF2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D395742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4F40201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59541EF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12C67AC6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794034D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3508814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14B8EDD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3794703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62FFA8C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2455139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53A2313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7DCB20F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65DFFDA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004FE66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7AA44E2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7A74BB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46557E2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247D4F2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2C04E2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1CB4D39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7F7661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C593FA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2FA424E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0D0482A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0D8D666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9D990B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47E9A31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5FD2B3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49A15E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253B424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2283185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7EAD35A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CF9443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416904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994333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6CD033D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7D66806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F9FC0D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C721E1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F05942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0C69B77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3E28071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44A7238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423D06A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29383C4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F3726F9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885995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1976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59B1D108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2B668FB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0ECABCB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3483DC3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7004843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5123684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4E55E36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4BBE570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764A6C3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5C49A5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4D79FA4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698BD8B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27B8EED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63C1707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482D12F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38D43B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41F8122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11DFE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CEB289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48C3D48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59244B4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0E6686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41CF06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2CD704C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654E0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2256E40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17320B5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3C08219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BC0D5F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D868F4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89CAFB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3EF25B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680610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72B1D9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76047F8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B8427D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B9F1DD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655CF49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1130371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23049F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72EA86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18F77F8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1F2694C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56F68B6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88599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2020AA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020AA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2020AA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2020AA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7167" w14:textId="77777777" w:rsidR="00B5137C" w:rsidRDefault="00B5137C">
      <w:pPr>
        <w:spacing w:after="0"/>
      </w:pPr>
      <w:r>
        <w:separator/>
      </w:r>
    </w:p>
  </w:endnote>
  <w:endnote w:type="continuationSeparator" w:id="0">
    <w:p w14:paraId="4CDDBDAE" w14:textId="77777777" w:rsidR="00B5137C" w:rsidRDefault="00B51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8F5F" w14:textId="77777777" w:rsidR="00B5137C" w:rsidRDefault="00B5137C">
      <w:pPr>
        <w:spacing w:after="0"/>
      </w:pPr>
      <w:r>
        <w:separator/>
      </w:r>
    </w:p>
  </w:footnote>
  <w:footnote w:type="continuationSeparator" w:id="0">
    <w:p w14:paraId="7276965B" w14:textId="77777777" w:rsidR="00B5137C" w:rsidRDefault="00B513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6"/>
    <w:docVar w:name="MonthEnd10" w:val="31.10.1976"/>
    <w:docVar w:name="MonthEnd11" w:val="30.11.1976"/>
    <w:docVar w:name="MonthEnd12" w:val="31.12.1976"/>
    <w:docVar w:name="MonthEnd2" w:val="29.02.1976"/>
    <w:docVar w:name="MonthEnd3" w:val="31.03.1976"/>
    <w:docVar w:name="MonthEnd4" w:val="30.04.1976"/>
    <w:docVar w:name="MonthEnd5" w:val="31.05.1976"/>
    <w:docVar w:name="MonthEnd6" w:val="30.06.1976"/>
    <w:docVar w:name="MonthEnd7" w:val="31.07.1976"/>
    <w:docVar w:name="MonthEnd8" w:val="31.08.1976"/>
    <w:docVar w:name="MonthEnd9" w:val="30.09.1976"/>
    <w:docVar w:name="Months" w:val="12"/>
    <w:docVar w:name="MonthStart1" w:val="01.01.1976"/>
    <w:docVar w:name="MonthStart10" w:val="01.10.1976"/>
    <w:docVar w:name="MonthStart11" w:val="01.11.1976"/>
    <w:docVar w:name="MonthStart12" w:val="01.12.1976"/>
    <w:docVar w:name="MonthStart2" w:val="01.02.1976"/>
    <w:docVar w:name="MonthStart3" w:val="01.03.1976"/>
    <w:docVar w:name="MonthStart4" w:val="01.04.1976"/>
    <w:docVar w:name="MonthStart5" w:val="01.05.1976"/>
    <w:docVar w:name="MonthStart6" w:val="01.06.1976"/>
    <w:docVar w:name="MonthStart7" w:val="01.07.1976"/>
    <w:docVar w:name="MonthStart8" w:val="01.08.1976"/>
    <w:docVar w:name="MonthStart9" w:val="01.09.1976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020AA"/>
    <w:rsid w:val="00240D4D"/>
    <w:rsid w:val="002562E7"/>
    <w:rsid w:val="00285C1D"/>
    <w:rsid w:val="00290C0F"/>
    <w:rsid w:val="003327F5"/>
    <w:rsid w:val="00335289"/>
    <w:rsid w:val="00337BE1"/>
    <w:rsid w:val="00340CAF"/>
    <w:rsid w:val="00384465"/>
    <w:rsid w:val="003955A7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65C5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85995"/>
    <w:rsid w:val="008B1201"/>
    <w:rsid w:val="008E179C"/>
    <w:rsid w:val="008F16F7"/>
    <w:rsid w:val="009164BA"/>
    <w:rsid w:val="009166BD"/>
    <w:rsid w:val="00977AAE"/>
    <w:rsid w:val="00996E56"/>
    <w:rsid w:val="00997268"/>
    <w:rsid w:val="009B1CEF"/>
    <w:rsid w:val="009E2DEF"/>
    <w:rsid w:val="00A12667"/>
    <w:rsid w:val="00A14581"/>
    <w:rsid w:val="00A20E4C"/>
    <w:rsid w:val="00A952C9"/>
    <w:rsid w:val="00AA23D3"/>
    <w:rsid w:val="00AA3C50"/>
    <w:rsid w:val="00AE302A"/>
    <w:rsid w:val="00AE36BB"/>
    <w:rsid w:val="00B37C7E"/>
    <w:rsid w:val="00B5137C"/>
    <w:rsid w:val="00B65B09"/>
    <w:rsid w:val="00B85583"/>
    <w:rsid w:val="00B9476B"/>
    <w:rsid w:val="00BC3952"/>
    <w:rsid w:val="00BE5AB8"/>
    <w:rsid w:val="00C040C0"/>
    <w:rsid w:val="00C44DFB"/>
    <w:rsid w:val="00C6519B"/>
    <w:rsid w:val="00C70F21"/>
    <w:rsid w:val="00C7354B"/>
    <w:rsid w:val="00C911BB"/>
    <w:rsid w:val="00C91F9B"/>
    <w:rsid w:val="00DA44D5"/>
    <w:rsid w:val="00DE32AC"/>
    <w:rsid w:val="00E1407A"/>
    <w:rsid w:val="00E318B9"/>
    <w:rsid w:val="00E41797"/>
    <w:rsid w:val="00E50BDE"/>
    <w:rsid w:val="00E774CD"/>
    <w:rsid w:val="00E77E1D"/>
    <w:rsid w:val="00E906E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2026-05-02T17:14:00Z</dcterms:created>
  <dcterms:modified xsi:type="dcterms:W3CDTF">2026-05-02T17:14:00Z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