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2020AA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C9BBB8C" w:rsidR="003E085C" w:rsidRPr="002020AA" w:rsidRDefault="003E085C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2020AA" w14:paraId="79F6697B" w14:textId="61825017" w:rsidTr="008E179C">
              <w:trPr>
                <w:trHeight w:val="2800"/>
              </w:trPr>
              <w:tc>
                <w:tcPr>
                  <w:tcW w:w="1250" w:type="pct"/>
                </w:tcPr>
                <w:p w14:paraId="1E763E4B" w14:textId="53D4C0AB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TAMMIKUU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2020AA" w14:paraId="684222CD" w14:textId="77777777" w:rsidTr="008E179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9408482" w14:textId="460D78F7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285114" w14:textId="2A48EB4A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BB7502" w14:textId="07DD5498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84BA99" w14:textId="174DE5A8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F75680" w14:textId="69BE2CB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7BE3AF3" w14:textId="0337FA2F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E85CF0" w14:textId="0E9A2EA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31DF8F53" w14:textId="77777777" w:rsidTr="008E179C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C3DF47A" w14:textId="65A7328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D8DCA2" w14:textId="75A7A16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953DC5" w14:textId="1E5C027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6F7F6B" w14:textId="533D835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D77DEF9" w14:textId="7525B85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1CBA7" w14:textId="6D2F421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DE8D4C" w14:textId="0C7C1B1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D79F93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DDB5F6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CD33E1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562785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C4832E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A79AD9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5E2B82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6FF9593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6E1BDE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D287E2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B63AEF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3DD088B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3737FF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103CEF3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B99FBF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0665B4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72FBB7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E1F06F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107135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335D26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712057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3E54D73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9E0751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F4DB9D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8AD9A8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F12FCC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EDF9D2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CA8979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67D1C38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7D0C96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5BA6836D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HELMIKUU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4D521D1C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B4A50A8" w14:textId="495F123C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D052ACD" w14:textId="080D055A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47D848" w14:textId="713BC7D9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412BE2" w14:textId="7FBAC51D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C3D3BE5" w14:textId="6EF1590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2F7BE9" w14:textId="0B793E69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B16A91" w14:textId="5E9FD5F6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33AD79B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338C3E" w14:textId="43D9E72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9814E4" w14:textId="6559D1A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B665E05" w14:textId="36DA923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1D4F0" w14:textId="1F6FE87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C2BCF9" w14:textId="74AC181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D888BB" w14:textId="026144E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023F15" w14:textId="6506BF1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C68626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0B695A7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F7F77C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E8E863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78A0B9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523E9D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514460D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39E175B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4A7AE5B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E074FC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C38995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8342A3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B05C8E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39BE70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463D310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7AF9031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FAB882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41627BC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66026C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3F0393F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2D972462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47E12E1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0670BB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17EFB6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C94940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F21D0E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B42C16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F48FDA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3DE2FBD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3CE9C27D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!A12 Is Not In Table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635B5D45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507AA0AB" w:rsidR="00240D4D" w:rsidRPr="002020AA" w:rsidRDefault="00DA44D5" w:rsidP="00E50BDE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MAALISKUU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5FBA145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82C68E" w14:textId="6B072F36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D081C50" w14:textId="005EA9A3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B330407" w14:textId="3C21DE32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F2E47A7" w14:textId="2BBB681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D7F939A" w14:textId="255F5070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24E7528" w14:textId="74AB3DC4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F13CE6" w14:textId="1682FE9B" w:rsidR="00240D4D" w:rsidRPr="002020AA" w:rsidRDefault="00DA44D5" w:rsidP="00E50BDE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AD7C61D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AAAD04" w14:textId="5AFF04A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BC2568" w14:textId="1246981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F3CE0B" w14:textId="0E15C4B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343102" w14:textId="7895F80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48F3FC" w14:textId="4970687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C4B999" w14:textId="2F08044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11257B" w14:textId="59FBFA81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MonthStart3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40CA8E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6FA694B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0D4234D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B30F33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1B32A3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A1DCAEC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7AFA1B3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4BCFD126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65AA85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094B797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0EB473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6069C79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EC66A7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0FDC49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209CE1B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30327A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E035AAA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A7DD8D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13E947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687A1A5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4F509F8F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95456E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81941F0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30EC4F0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D617BC4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FE49619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E24BF53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54591E8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93AD7AE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56E56DB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MonthEnd3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020AA" w:rsidRDefault="00240D4D" w:rsidP="00E50BDE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60070DC" w14:textId="77777777" w:rsidR="00240D4D" w:rsidRPr="002020AA" w:rsidRDefault="00240D4D" w:rsidP="00E50BDE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17E2408E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HUHTIKUU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240D4D" w:rsidRPr="002020AA" w14:paraId="486B25E3" w14:textId="77777777" w:rsidTr="008E179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AC1FC0" w14:textId="777D2FB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4AE8CF" w14:textId="3B624CA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1D221CC" w14:textId="4C7A868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67455C" w14:textId="7830BA4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DCA161" w14:textId="3DA37B9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27E099" w14:textId="4BE33D4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0E05008" w14:textId="336EB90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8746610" w14:textId="77777777" w:rsidTr="008E179C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994D48" w14:textId="363A2A0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369881" w14:textId="7418B09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853C12" w14:textId="3636DF5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5E42A6" w14:textId="7087602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B2FC3EB" w14:textId="46906F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7BD5DB" w14:textId="040A8BB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3C7F0FA" w14:textId="7F0E599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MonthStart4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B6D7401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2A03C0E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32D69A9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55DCAA0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268BA63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72FBE81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C3844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48F2568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E5D7C27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6995A96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2584E89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785319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236573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56BF9F1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7A452A0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52040B1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FD26192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7BF0B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181AFD1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1F3AEFF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FC2C56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3B1B148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1C4909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A59643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E4EF58A" w14:textId="77777777" w:rsidTr="00FD5C11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5FF868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224BCCB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6C5B0EA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41BA0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0C5400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126403E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5F85B55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CB933A3" w14:textId="77777777" w:rsidTr="00FD5C11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61D90EC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718A71E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MonthEnd4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5F4768A2" w14:textId="77777777" w:rsidR="00240D4D" w:rsidRPr="002020AA" w:rsidRDefault="00240D4D" w:rsidP="00E50BDE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2020AA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61B756E1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TOUKOKUU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4533209A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937BF7" w14:textId="570F13C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076CB9" w14:textId="147C8F4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E2E5AC" w14:textId="46D3CA06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91E9FA" w14:textId="32FFB3B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C9E446" w14:textId="7E0AE67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474412" w14:textId="5FB49FE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B3D15" w14:textId="3B1A869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38FA371F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57682D8" w14:textId="03872D7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867C93" w14:textId="35DAC25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865E0A7" w14:textId="31DA0A1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684AED" w14:textId="2B13A58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0F1AEC" w14:textId="5EF663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88ABBF" w14:textId="5C7CC84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319A52" w14:textId="5FC5119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MonthStart5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F2BFD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17E17B3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106561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6839DBB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558AA59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06EBACF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3F1DD04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490473B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5C3EBBE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5B226FE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2E31233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3C3519C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4BCA5F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218630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60645EF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2AAC580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A93A4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70346C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1251836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7984751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7E5D821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BEE749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03C3D56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79C918A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D57EB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8A39C2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4744817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240FE9D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3FD77D2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76A7A40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749F575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2F248B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CBC6B8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0F68F00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376A03D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MonthEnd5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B246660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6B03CEF3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KESÄKUU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43FDBBAF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CCD867C" w14:textId="79EE5A6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AD34CA" w14:textId="1695BAA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F8E2" w14:textId="29735A6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D2EC53A" w14:textId="27C2A9C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65114B7" w14:textId="075EE3C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9497BC" w14:textId="56E1A64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8DC64F" w14:textId="25B372E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0101CD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816137E" w14:textId="2B5B05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F6D0B3" w14:textId="669151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B10352" w14:textId="01F37C7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D945A5" w14:textId="39D932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B51A83A" w14:textId="40AEA1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6AF9861" w14:textId="6CC4099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759CE0" w14:textId="1AC725E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MonthStart6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A162450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2AD124E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79E9BE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6C9A6A6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728FCEA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544444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0537716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5F9D27E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BBD025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3BCA356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7974A94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6AF96E4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305E00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60FCF98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2D07ED9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33501E0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CC90B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3C93CC8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3F34326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539A2D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1C978BB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C5AA90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0A815EA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6DA2161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7AB0675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2E00AD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30043CD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7BA1FC6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69B09CF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7F2376E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5012B4F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10589CA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E8BAD15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20F821B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02F26DD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MonthEnd6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254C2834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D4A65F3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HEINÄKUU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65F48B94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EEB0A9E" w14:textId="71A45EB1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A031FA6" w14:textId="757E832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4E1EB63" w14:textId="181C287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A1004C4" w14:textId="39BAADC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9397D7" w14:textId="2390E32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34D544" w14:textId="34772F2B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E67A74" w14:textId="39F88AA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695417E5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</w:tcPr>
                      <w:p w14:paraId="719BABFE" w14:textId="7021B85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</w:tcPr>
                      <w:p w14:paraId="7C221972" w14:textId="38E7F39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43371317" w14:textId="035EDEF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32E429C1" w14:textId="52C993A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7622A721" w14:textId="760B20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</w:tcPr>
                      <w:p w14:paraId="2A728AE9" w14:textId="3CBD248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</w:tcPr>
                      <w:p w14:paraId="0747D21B" w14:textId="6606D6F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MonthStart7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3AB979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53CD676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788D45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47463DA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6355CDD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02691AD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126277D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CE02A5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EA1A44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446056F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3AD361F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59300B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3AF7382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33A1A3D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2B13728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10590BD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7EFD3CE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60BFC6C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372870E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6D6EE9B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19550D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7B8B290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0FB1356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4749779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32B7AD5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4023D8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59DC80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7DBB9EE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269162D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60D9DD6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MonthEnd7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B208CE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36213FF6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ELOKUU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27BAE27B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1C41B3" w14:textId="09C59A3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F114B97" w14:textId="4C0AF23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58DB859" w14:textId="10099F4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8E5F5A9" w14:textId="1F1C29E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90E5199" w14:textId="1361CF1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5D486E" w14:textId="0A313897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B06261" w14:textId="288F225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4F4E23C6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78F47D9" w14:textId="0150630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C42E64" w14:textId="7E3418F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6812A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349503" w14:textId="610B224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7455009" w14:textId="50DB97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91C28BC" w14:textId="75B66B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53885E" w14:textId="7D423F9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7A35057" w14:textId="19FC8E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MonthStart8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26BA78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48B29A4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3689D3E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0BF511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38F2FDC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482BD9D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763213C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5865C8C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74A3537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2F217FE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75FED8F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5CB3624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26337B2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232CFD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70B9FB2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65D9988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D81C8A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373B847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2ADF488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053178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39B5528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32F68CE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1B727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29FF526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229DD3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7487C69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F99C20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1111DE8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64F7942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6B4F2BB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MonthEnd8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18E383FC" w14:textId="77777777" w:rsidR="00240D4D" w:rsidRPr="002020AA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2020AA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75289B18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SYYSKUU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6E92A4E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37E20BD" w14:textId="74D00D03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8BAB9FE" w14:textId="5346528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7E1C1D" w14:textId="4B89ACAA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097261" w14:textId="3F1B118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75D82B" w14:textId="338B7C0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F2B6E0" w14:textId="579D056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5E6D45" w14:textId="503182C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191EEF2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CC9AD8" w14:textId="0B52CE8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5D060A" w14:textId="217D66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BDA8F8" w14:textId="5F47C64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07E4D3" w14:textId="24B7629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E22500" w14:textId="406DDAA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B27399" w14:textId="2DEE59D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C09A57F" w14:textId="5FCDBE7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MonthStart9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EE1544C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7580701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7416E2E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54368EE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0612F82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557986A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0E1DAE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256861F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E1942D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1C0A31C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566A8CC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4B45B6A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01A7415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08E3EA8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44851E0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130FB29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43588CF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055F5C1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15D546C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0A4BEFC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73F5DF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070E9F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28396FE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3320021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7DB3A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57138FF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0D9689B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C354F7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5C442AA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58BA30D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483396C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49238F4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5F9738C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0878C14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2256071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MonthEnd9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1377DC9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91C7E96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LOKAKUU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1DAA9906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2268EF6" w14:textId="6EBE707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C4767A8" w14:textId="66D2212D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606E45" w14:textId="71C057D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734FE5" w14:textId="77D527E2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CCBD37" w14:textId="00A574D1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383A338" w14:textId="4813EB74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C199D0C" w14:textId="6DA0EDB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48A2737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4BD2F7B" w14:textId="4F834A9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D35348" w14:textId="72DBE8A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2EC394" w14:textId="434ACBF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11D71D" w14:textId="478D9B0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763EE9" w14:textId="3A634AC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586682" w14:textId="1966C4C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F61586C" w14:textId="29DADB5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MonthStart10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556AA3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1296740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4484C85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58D5526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3884A3A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79067F5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44D0782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2349ED7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841C5F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4882706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0DCCCDE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2AF4EA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23373CF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2A5B3E8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1742522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4B5FC9E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3A3FB7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42C2CB3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30E7F91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3DF6E5D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632671B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6CCB59F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64555C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604E477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48EFB191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261D385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43F41EB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257E1C8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5F31B20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380B8E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7499CF2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08EB4D3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6CC5E29B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435BD5B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31E8206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MonthEnd10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71E1777A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35835A56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MARRASKUU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504BFB33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4911DBF" w14:textId="4F40201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E2F19E6" w14:textId="59541EF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193F3" w14:textId="12C67AC6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95B3D0" w14:textId="794034D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51FE0A5" w14:textId="35088140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2F9E89F" w14:textId="14B8EDD9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85DC499" w14:textId="37947035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4138B158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DF0A74D" w14:textId="7E117F7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4EEB4B" w14:textId="5A2D186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A59089" w14:textId="246CB12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6AE03" w14:textId="6A52C75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6E858D" w14:textId="321D2D4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006519B" w14:textId="3FA09EC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589EB" w14:textId="1EE9034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MonthStart11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19B6885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11720A6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764091D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57ED1FA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0310A59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5F60D1A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3E71702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140F32D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554F42B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42BCC48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5303E3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3F49176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153E685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15B6AA9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76F222E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1452F4A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2FA29F76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140595F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5ADA56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7EEFBA9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2DF012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4319774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0EE09B9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CBFFD6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2D45EC0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4FA9A56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3861D31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DFD884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1F7F541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4DB4809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MonthEnd11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43A637F0" w14:textId="77777777" w:rsidR="00240D4D" w:rsidRPr="002020AA" w:rsidRDefault="00240D4D" w:rsidP="00240D4D">
                  <w:pPr>
                    <w:pStyle w:val="a5"/>
                    <w:rPr>
                      <w:rFonts w:ascii="Impact" w:hAnsi="Impact"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6100DCD4" w:rsidR="00240D4D" w:rsidRPr="002020AA" w:rsidRDefault="00DA44D5" w:rsidP="00240D4D">
                  <w:pPr>
                    <w:pStyle w:val="Months"/>
                    <w:jc w:val="center"/>
                    <w:rPr>
                      <w:rFonts w:ascii="Impact" w:hAnsi="Impact"/>
                      <w:noProof/>
                      <w:color w:val="auto"/>
                      <w:sz w:val="40"/>
                      <w:szCs w:val="40"/>
                    </w:rPr>
                  </w:pPr>
                  <w:r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JOULUKUU</w:t>
                  </w:r>
                  <w:r w:rsidR="00EA2769" w:rsidRPr="002020AA">
                    <w:rPr>
                      <w:rFonts w:ascii="Impact" w:hAnsi="Impact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2020AA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t>1975</w:t>
                  </w:r>
                  <w:r w:rsidR="00EA2769" w:rsidRPr="002020AA">
                    <w:rPr>
                      <w:rFonts w:ascii="Impact" w:hAnsi="Impact"/>
                      <w:noProof/>
                      <w:color w:val="808080" w:themeColor="background1" w:themeShade="8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240D4D" w:rsidRPr="002020AA" w14:paraId="0CA8349C" w14:textId="77777777" w:rsidTr="008E179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00098BB" w14:textId="59B1D108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1F03D3C" w14:textId="2B668FB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6A1803" w14:textId="0ECABCB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9281689" w14:textId="3483DC3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571BF" w14:textId="7004843E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195620" w14:textId="5123684F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09C3C5" w14:textId="4E55E36C" w:rsidR="00240D4D" w:rsidRPr="002020AA" w:rsidRDefault="00DA44D5" w:rsidP="00240D4D">
                        <w:pPr>
                          <w:pStyle w:val="Day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240D4D" w:rsidRPr="002020AA" w14:paraId="0B2F30B0" w14:textId="77777777" w:rsidTr="008E179C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BF7088F" w14:textId="3AFCF6F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" 1 ""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101F28" w14:textId="3F12185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вторник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8806C3" w14:textId="17CF299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среда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7860C0" w14:textId="365D103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четверг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6246D88" w14:textId="6609FC8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пятница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4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8AD4B2" w14:textId="74D1A43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суббота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0E85C9" w14:textId="7057C8E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MonthStart12 \@ dddd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понедельник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“</w:instrText>
                        </w:r>
                        <w:r w:rsidRPr="002020AA">
                          <w:rPr>
                            <w:rFonts w:ascii="Impact" w:hAnsi="Impact" w:cs="Calibri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воскресенье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" 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&lt;&gt; 0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4B5FA2A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=G2+1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4C54B7C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00DC361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08B8C27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15FE8CD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7A8DA38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293D626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14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79AAB688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=G3+1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41E0CE9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7621821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70A0B1A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51CAF124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19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05003D3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4FB5622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775523C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=G4+1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22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170404F5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23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56DB8700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24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581B1AFD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25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B8CF259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26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0EF201E2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27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0C28005C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t>28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211E97B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28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=G5+1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29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6DAA1E0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29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30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7B1723C1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=B6+1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t>31</w: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74E0FB2E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=C6+1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69728B8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=D6+1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33FB9E3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955A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=E6+1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4927B9DB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=F6+1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2020AA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234D88BF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723727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=G6+1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2D08166A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2020AA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 0,""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IF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30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&lt;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DocVariable MonthEnd12 \@ d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begin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=A7+1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 xml:space="preserve"> "" 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separate"/>
                        </w:r>
                        <w:r w:rsidR="00335289"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instrText>31</w:instrText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  <w:r w:rsidRPr="002020AA"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auto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020AA" w:rsidRDefault="00240D4D" w:rsidP="00240D4D">
                        <w:pPr>
                          <w:pStyle w:val="Dates"/>
                          <w:rPr>
                            <w:rFonts w:ascii="Impact" w:hAnsi="Impact"/>
                            <w:noProof/>
                            <w:color w:val="808080" w:themeColor="background1" w:themeShade="80"/>
                            <w:sz w:val="34"/>
                            <w:szCs w:val="34"/>
                          </w:rPr>
                        </w:pPr>
                      </w:p>
                    </w:tc>
                  </w:tr>
                </w:tbl>
                <w:p w14:paraId="3B3A58C6" w14:textId="77777777" w:rsidR="00240D4D" w:rsidRPr="002020AA" w:rsidRDefault="00240D4D" w:rsidP="00240D4D">
                  <w:pPr>
                    <w:pStyle w:val="Months"/>
                    <w:jc w:val="center"/>
                    <w:rPr>
                      <w:rFonts w:ascii="Impact" w:hAnsi="Impact" w:cs="Calibri"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020AA" w:rsidRDefault="00E50BDE" w:rsidP="00E50BDE">
            <w:pPr>
              <w:pStyle w:val="ad"/>
              <w:jc w:val="center"/>
              <w:rPr>
                <w:rFonts w:ascii="Impact" w:hAnsi="Impact"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2020AA" w:rsidRDefault="00F93E3B" w:rsidP="00240D4D">
      <w:pPr>
        <w:pStyle w:val="a5"/>
        <w:rPr>
          <w:rFonts w:ascii="Impact" w:hAnsi="Impact"/>
          <w:noProof/>
          <w:color w:val="auto"/>
          <w:sz w:val="32"/>
          <w:szCs w:val="32"/>
        </w:rPr>
      </w:pPr>
    </w:p>
    <w:sectPr w:rsidR="00F93E3B" w:rsidRPr="002020AA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2051" w14:textId="77777777" w:rsidR="00A952C9" w:rsidRDefault="00A952C9">
      <w:pPr>
        <w:spacing w:after="0"/>
      </w:pPr>
      <w:r>
        <w:separator/>
      </w:r>
    </w:p>
  </w:endnote>
  <w:endnote w:type="continuationSeparator" w:id="0">
    <w:p w14:paraId="1390DFB3" w14:textId="77777777" w:rsidR="00A952C9" w:rsidRDefault="00A95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093A" w14:textId="77777777" w:rsidR="00A952C9" w:rsidRDefault="00A952C9">
      <w:pPr>
        <w:spacing w:after="0"/>
      </w:pPr>
      <w:r>
        <w:separator/>
      </w:r>
    </w:p>
  </w:footnote>
  <w:footnote w:type="continuationSeparator" w:id="0">
    <w:p w14:paraId="425A39DD" w14:textId="77777777" w:rsidR="00A952C9" w:rsidRDefault="00A952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1975"/>
    <w:docVar w:name="MonthEnd10" w:val="31.10.1975"/>
    <w:docVar w:name="MonthEnd11" w:val="30.11.1975"/>
    <w:docVar w:name="MonthEnd12" w:val="31.12.1975"/>
    <w:docVar w:name="MonthEnd2" w:val="28.02.1975"/>
    <w:docVar w:name="MonthEnd3" w:val="31.03.1975"/>
    <w:docVar w:name="MonthEnd4" w:val="30.04.1975"/>
    <w:docVar w:name="MonthEnd5" w:val="31.05.1975"/>
    <w:docVar w:name="MonthEnd6" w:val="30.06.1975"/>
    <w:docVar w:name="MonthEnd7" w:val="31.07.1975"/>
    <w:docVar w:name="MonthEnd8" w:val="31.08.1975"/>
    <w:docVar w:name="MonthEnd9" w:val="30.09.1975"/>
    <w:docVar w:name="Months" w:val="12"/>
    <w:docVar w:name="MonthStart1" w:val="01.01.1975"/>
    <w:docVar w:name="MonthStart10" w:val="01.10.1975"/>
    <w:docVar w:name="MonthStart11" w:val="01.11.1975"/>
    <w:docVar w:name="MonthStart12" w:val="01.12.1975"/>
    <w:docVar w:name="MonthStart2" w:val="01.02.1975"/>
    <w:docVar w:name="MonthStart3" w:val="01.03.1975"/>
    <w:docVar w:name="MonthStart4" w:val="01.04.1975"/>
    <w:docVar w:name="MonthStart5" w:val="01.05.1975"/>
    <w:docVar w:name="MonthStart6" w:val="01.06.1975"/>
    <w:docVar w:name="MonthStart7" w:val="01.07.1975"/>
    <w:docVar w:name="MonthStart8" w:val="01.08.1975"/>
    <w:docVar w:name="MonthStart9" w:val="01.09.1975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11F7C"/>
    <w:rsid w:val="001274F3"/>
    <w:rsid w:val="00151CCE"/>
    <w:rsid w:val="001643CB"/>
    <w:rsid w:val="001B01F9"/>
    <w:rsid w:val="001C41F9"/>
    <w:rsid w:val="002020AA"/>
    <w:rsid w:val="00240D4D"/>
    <w:rsid w:val="002562E7"/>
    <w:rsid w:val="00285C1D"/>
    <w:rsid w:val="00290C0F"/>
    <w:rsid w:val="003327F5"/>
    <w:rsid w:val="00335289"/>
    <w:rsid w:val="00337BE1"/>
    <w:rsid w:val="00340CAF"/>
    <w:rsid w:val="00384465"/>
    <w:rsid w:val="003955A7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B65C5"/>
    <w:rsid w:val="005D5149"/>
    <w:rsid w:val="005E656F"/>
    <w:rsid w:val="00653B95"/>
    <w:rsid w:val="00667021"/>
    <w:rsid w:val="006812A9"/>
    <w:rsid w:val="006974E1"/>
    <w:rsid w:val="006C0896"/>
    <w:rsid w:val="006F513E"/>
    <w:rsid w:val="00723727"/>
    <w:rsid w:val="007C0139"/>
    <w:rsid w:val="007D45A1"/>
    <w:rsid w:val="007F564D"/>
    <w:rsid w:val="008B1201"/>
    <w:rsid w:val="008E179C"/>
    <w:rsid w:val="008F16F7"/>
    <w:rsid w:val="009164BA"/>
    <w:rsid w:val="009166BD"/>
    <w:rsid w:val="00977AAE"/>
    <w:rsid w:val="00996E56"/>
    <w:rsid w:val="00997268"/>
    <w:rsid w:val="009B1CEF"/>
    <w:rsid w:val="009E2DEF"/>
    <w:rsid w:val="00A12667"/>
    <w:rsid w:val="00A14581"/>
    <w:rsid w:val="00A20E4C"/>
    <w:rsid w:val="00A952C9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1BB"/>
    <w:rsid w:val="00C91F9B"/>
    <w:rsid w:val="00DA44D5"/>
    <w:rsid w:val="00DE32AC"/>
    <w:rsid w:val="00E1407A"/>
    <w:rsid w:val="00E318B9"/>
    <w:rsid w:val="00E41797"/>
    <w:rsid w:val="00E50BDE"/>
    <w:rsid w:val="00E774CD"/>
    <w:rsid w:val="00E77E1D"/>
    <w:rsid w:val="00E906ED"/>
    <w:rsid w:val="00E9149E"/>
    <w:rsid w:val="00EA2769"/>
    <w:rsid w:val="00ED75B6"/>
    <w:rsid w:val="00EF1F0E"/>
    <w:rsid w:val="00F91390"/>
    <w:rsid w:val="00F93E3B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3495</Words>
  <Characters>19923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2026-05-02T16:32:00Z</dcterms:created>
  <dcterms:modified xsi:type="dcterms:W3CDTF">2026-05-02T16:32:00Z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