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47884" w14:paraId="47DF545E" w14:textId="77777777" w:rsidTr="00FB17BC">
        <w:tc>
          <w:tcPr>
            <w:tcW w:w="2808" w:type="pct"/>
            <w:vAlign w:val="center"/>
          </w:tcPr>
          <w:p w14:paraId="623DCF36" w14:textId="47714809" w:rsidR="00ED5F48" w:rsidRPr="00447884" w:rsidRDefault="002579FC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KESÄKUU</w:t>
            </w:r>
          </w:p>
        </w:tc>
        <w:tc>
          <w:tcPr>
            <w:tcW w:w="2192" w:type="pct"/>
            <w:vAlign w:val="center"/>
          </w:tcPr>
          <w:p w14:paraId="784345F2" w14:textId="388D0362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46A3C18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1DC3C153" w14:textId="7A3BD17E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9DC3F0D" w14:textId="3F43A317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16BD4E1" w14:textId="15F5ED1A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70D278A7" w14:textId="0B5B33EE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556B925B" w14:textId="77EC24AC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ADA9849" w14:textId="140ACA35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4F10D939" w14:textId="6E4A06B2" w:rsidR="001B228B" w:rsidRPr="00447884" w:rsidRDefault="002579FC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57699A99" w14:textId="77777777" w:rsidTr="002579FC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A903D23" w14:textId="2EA7FC2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A862814" w14:textId="61EAC1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7BC623A" w14:textId="43B69D5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111388A" w14:textId="50B2E06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CB2EE6F" w14:textId="3E1D10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771EC2C" w14:textId="3C000D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87E1147" w14:textId="68541FD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2248B7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95CB634" w14:textId="4B349C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4C69B78" w14:textId="6F45AB4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2471560" w14:textId="693AEF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C0BC1FD" w14:textId="22CA56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A1DF700" w14:textId="567C97F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A99B103" w14:textId="53F8A6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5289D3A" w14:textId="7AFEC7E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C709336" w14:textId="77777777" w:rsidTr="002579FC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F0651ED" w14:textId="2E0C9B5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081F62B" w14:textId="03D1DF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4CDC03C" w14:textId="0722087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454BE3A" w14:textId="0E65B9A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2127770" w14:textId="6B9779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97CB849" w14:textId="13DAD1A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0B6B5FD" w14:textId="52BB08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4D7026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5CC5276" w14:textId="12AB6C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A845C86" w14:textId="35D9418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2DE4AA3" w14:textId="07D65E2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4E20D68" w14:textId="310570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F291F7C" w14:textId="6EE62D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7A99437" w14:textId="0BC63CD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FA7D659" w14:textId="2472B7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7201894" w14:textId="77777777" w:rsidTr="002579FC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783FCD1" w14:textId="263D54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D8697C6" w14:textId="3447E0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F794318" w14:textId="1346934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A0FEA73" w14:textId="1B2F425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FA22BFE" w14:textId="0C3CDE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B7EB6E6" w14:textId="2C6BB36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73B4057" w14:textId="7EE4C8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B2D1670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55BD0D8" w14:textId="7A142A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E67913D" w14:textId="627C2FD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79F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3B8F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5FA204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7B4981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3C47F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1A251E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15D7" w14:textId="77777777" w:rsidR="00C34F60" w:rsidRDefault="00C34F60">
      <w:pPr>
        <w:spacing w:after="0"/>
      </w:pPr>
      <w:r>
        <w:separator/>
      </w:r>
    </w:p>
  </w:endnote>
  <w:endnote w:type="continuationSeparator" w:id="0">
    <w:p w14:paraId="18953C28" w14:textId="77777777" w:rsidR="00C34F60" w:rsidRDefault="00C34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14D8" w14:textId="77777777" w:rsidR="00C34F60" w:rsidRDefault="00C34F60">
      <w:pPr>
        <w:spacing w:after="0"/>
      </w:pPr>
      <w:r>
        <w:separator/>
      </w:r>
    </w:p>
  </w:footnote>
  <w:footnote w:type="continuationSeparator" w:id="0">
    <w:p w14:paraId="630FFCF6" w14:textId="77777777" w:rsidR="00C34F60" w:rsidRDefault="00C34F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8398A"/>
    <w:rsid w:val="00097A25"/>
    <w:rsid w:val="000A5A57"/>
    <w:rsid w:val="000E20E5"/>
    <w:rsid w:val="000F0EBD"/>
    <w:rsid w:val="001274F3"/>
    <w:rsid w:val="00151CCE"/>
    <w:rsid w:val="00165461"/>
    <w:rsid w:val="001B01F9"/>
    <w:rsid w:val="001B228B"/>
    <w:rsid w:val="001C41F9"/>
    <w:rsid w:val="001E7160"/>
    <w:rsid w:val="00202133"/>
    <w:rsid w:val="002579FC"/>
    <w:rsid w:val="00285C1D"/>
    <w:rsid w:val="002C0B45"/>
    <w:rsid w:val="002E6538"/>
    <w:rsid w:val="00312F5F"/>
    <w:rsid w:val="003327F5"/>
    <w:rsid w:val="00340CAF"/>
    <w:rsid w:val="00397419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53116"/>
    <w:rsid w:val="00462EAD"/>
    <w:rsid w:val="004A6170"/>
    <w:rsid w:val="004A7012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61241"/>
    <w:rsid w:val="008706B4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C2D01"/>
    <w:rsid w:val="009D07C4"/>
    <w:rsid w:val="00A12667"/>
    <w:rsid w:val="00A14581"/>
    <w:rsid w:val="00A20E4C"/>
    <w:rsid w:val="00A76704"/>
    <w:rsid w:val="00AA1098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1E10"/>
    <w:rsid w:val="00BC3952"/>
    <w:rsid w:val="00BE5AB8"/>
    <w:rsid w:val="00BF49DC"/>
    <w:rsid w:val="00C34F60"/>
    <w:rsid w:val="00C44DFB"/>
    <w:rsid w:val="00C6519B"/>
    <w:rsid w:val="00C70F21"/>
    <w:rsid w:val="00C7354B"/>
    <w:rsid w:val="00C800AA"/>
    <w:rsid w:val="00C91F9B"/>
    <w:rsid w:val="00CA39F8"/>
    <w:rsid w:val="00CD00E8"/>
    <w:rsid w:val="00DB07E2"/>
    <w:rsid w:val="00DB7CEF"/>
    <w:rsid w:val="00DE32AC"/>
    <w:rsid w:val="00E1407A"/>
    <w:rsid w:val="00E251E0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2026-02-08T17:22:00Z</dcterms:created>
  <dcterms:modified xsi:type="dcterms:W3CDTF">2026-02-08T17:22:00Z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