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8B521F" w14:paraId="6CA84776" w14:textId="77777777" w:rsidTr="008B521F">
        <w:trPr>
          <w:trHeight w:val="9639"/>
        </w:trPr>
        <w:tc>
          <w:tcPr>
            <w:tcW w:w="5000" w:type="pct"/>
            <w:gridSpan w:val="2"/>
            <w:vAlign w:val="center"/>
          </w:tcPr>
          <w:p w14:paraId="5F1CBDC0" w14:textId="77777777" w:rsidR="006D4D72" w:rsidRPr="008B521F" w:rsidRDefault="006D4D72" w:rsidP="00072C4B">
            <w:pPr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8B521F" w14:paraId="47DF545E" w14:textId="77777777" w:rsidTr="008025C1">
        <w:tc>
          <w:tcPr>
            <w:tcW w:w="2500" w:type="pct"/>
            <w:vAlign w:val="center"/>
          </w:tcPr>
          <w:p w14:paraId="623DCF36" w14:textId="2231F2A9" w:rsidR="00ED5F48" w:rsidRPr="008B521F" w:rsidRDefault="00F10269" w:rsidP="00E269B9">
            <w:pPr>
              <w:pStyle w:val="ad"/>
              <w:spacing w:after="0"/>
              <w:jc w:val="left"/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0000"/>
                <w:sz w:val="80"/>
                <w:szCs w:val="80"/>
                <w:lang w:bidi="ru-RU"/>
              </w:rPr>
              <w:t>KESÄKUU</w:t>
            </w:r>
          </w:p>
        </w:tc>
        <w:tc>
          <w:tcPr>
            <w:tcW w:w="2500" w:type="pct"/>
            <w:vAlign w:val="center"/>
          </w:tcPr>
          <w:p w14:paraId="784345F2" w14:textId="0A2809E5" w:rsidR="00ED5F48" w:rsidRPr="008B521F" w:rsidRDefault="00ED5F48" w:rsidP="00E269B9">
            <w:pPr>
              <w:pStyle w:val="ad"/>
              <w:spacing w:after="0"/>
              <w:rPr>
                <w:rFonts w:ascii="Century Gothic" w:hAnsi="Century Gothic" w:cs="Tahoma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t>2027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8B521F" w:rsidRDefault="00ED5F48" w:rsidP="00E269B9">
      <w:pPr>
        <w:pStyle w:val="Months"/>
        <w:jc w:val="center"/>
        <w:rPr>
          <w:rFonts w:ascii="Century Gothic" w:hAnsi="Century Gothic" w:cs="Tahoma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1"/>
        <w:gridCol w:w="1532"/>
        <w:gridCol w:w="1536"/>
        <w:gridCol w:w="1536"/>
        <w:gridCol w:w="1536"/>
        <w:gridCol w:w="1536"/>
        <w:gridCol w:w="1508"/>
      </w:tblGrid>
      <w:tr w:rsidR="003A0A27" w:rsidRPr="008B521F" w14:paraId="546A3C18" w14:textId="77777777" w:rsidTr="00BA2971">
        <w:trPr>
          <w:trHeight w:val="340"/>
        </w:trPr>
        <w:tc>
          <w:tcPr>
            <w:tcW w:w="706" w:type="pct"/>
            <w:shd w:val="clear" w:color="auto" w:fill="7030A0"/>
            <w:vAlign w:val="center"/>
          </w:tcPr>
          <w:p w14:paraId="1DC3C153" w14:textId="67BA1F08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  <w:t>MAANANTAI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79DC3F0D" w14:textId="00789F68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116BD4E1" w14:textId="34FD49A2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70D278A7" w14:textId="0903B19D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030A0"/>
            <w:vAlign w:val="center"/>
          </w:tcPr>
          <w:p w14:paraId="556B925B" w14:textId="3433815E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32AA7409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3416F7EF" w:rsidR="003A0A27" w:rsidRPr="008B521F" w:rsidRDefault="00F10269" w:rsidP="003A0A27">
            <w:pPr>
              <w:pStyle w:val="Days"/>
              <w:spacing w:before="0"/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8B521F" w14:paraId="57699A99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A903D23" w14:textId="546F2A9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62814" w14:textId="71CA565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“вторник"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7BC623A" w14:textId="7071176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“среда"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1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111388A" w14:textId="6AC8425A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“четверг"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B2EE6F" w14:textId="19EA7318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= “пятница"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4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4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71EC2C" w14:textId="302EB683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87E1147" w14:textId="6ED6B3EE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MonthStart6 \@ dddd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22248B72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5CB634" w14:textId="4A176086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=G2+1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C69B78" w14:textId="66AB813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8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471560" w14:textId="3191CA6E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9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C0BC1FD" w14:textId="103C657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10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A1DF700" w14:textId="4484A7EA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11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99B103" w14:textId="6A6212EB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289D3A" w14:textId="7EBC45D9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2C70933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F0651ED" w14:textId="38A2A2CF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=G3+1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14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081F62B" w14:textId="6477A566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15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CDC03C" w14:textId="7490DA36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454BE3A" w14:textId="2FDE6FC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2127770" w14:textId="5052DF5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18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97CB849" w14:textId="6BF134D3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0B6B5FD" w14:textId="384F6C4F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64D70266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CC5276" w14:textId="0831F44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=G4+1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21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A845C86" w14:textId="1F4673FA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22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2DE4AA3" w14:textId="4CADC351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23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4E20D68" w14:textId="22439035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24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291F7C" w14:textId="3B3CB185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25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7A99437" w14:textId="31C08B1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7D659" w14:textId="274D3CD4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57201894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83FCD1" w14:textId="082F37C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=G5+1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28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D8697C6" w14:textId="20D76DF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29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794318" w14:textId="5597F8A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=B6+1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t>30</w: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A0FEA73" w14:textId="18407196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=C6+1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FA22BFE" w14:textId="50643440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=D6+1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7EB6E6" w14:textId="05984323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3B4057" w14:textId="34E884FD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8B521F" w14:paraId="2B2D1670" w14:textId="77777777" w:rsidTr="003A0A27">
        <w:trPr>
          <w:trHeight w:val="567"/>
        </w:trPr>
        <w:tc>
          <w:tcPr>
            <w:tcW w:w="70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55BD0D8" w14:textId="28246C32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29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=G6+1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E67913D" w14:textId="45EDC8D6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331D37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 0,""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IF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&lt;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DocVariable MonthEnd6 \@ d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="00F10269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begin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=A7+1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separate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>30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instrText xml:space="preserve"> "" </w:instrText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  <w:r w:rsidRPr="008B521F"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B8F6D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FA2044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7B4981D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7030A0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63C47FB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1A251E8" w14:textId="77777777" w:rsidR="00ED5F48" w:rsidRPr="008B521F" w:rsidRDefault="00ED5F48" w:rsidP="00E269B9">
            <w:pPr>
              <w:pStyle w:val="Dates"/>
              <w:spacing w:after="0"/>
              <w:rPr>
                <w:rFonts w:ascii="Century Gothic" w:hAnsi="Century Gothic" w:cs="Tahoma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8B521F" w:rsidRDefault="00ED5F48" w:rsidP="00E269B9">
      <w:pPr>
        <w:pStyle w:val="a5"/>
        <w:rPr>
          <w:rFonts w:ascii="Century Gothic" w:hAnsi="Century Gothic" w:cs="Tahoma"/>
          <w:b/>
          <w:bCs/>
          <w:noProof/>
          <w:color w:val="auto"/>
          <w:sz w:val="2"/>
          <w:szCs w:val="2"/>
        </w:rPr>
      </w:pPr>
    </w:p>
    <w:sectPr w:rsidR="00ED5F48" w:rsidRPr="008B521F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57D4" w14:textId="77777777" w:rsidR="00B53CA5" w:rsidRDefault="00B53CA5">
      <w:pPr>
        <w:spacing w:after="0"/>
      </w:pPr>
      <w:r>
        <w:separator/>
      </w:r>
    </w:p>
  </w:endnote>
  <w:endnote w:type="continuationSeparator" w:id="0">
    <w:p w14:paraId="695115E6" w14:textId="77777777" w:rsidR="00B53CA5" w:rsidRDefault="00B53C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E615" w14:textId="77777777" w:rsidR="00B53CA5" w:rsidRDefault="00B53CA5">
      <w:pPr>
        <w:spacing w:after="0"/>
      </w:pPr>
      <w:r>
        <w:separator/>
      </w:r>
    </w:p>
  </w:footnote>
  <w:footnote w:type="continuationSeparator" w:id="0">
    <w:p w14:paraId="43F1763B" w14:textId="77777777" w:rsidR="00B53CA5" w:rsidRDefault="00B53C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12A8"/>
    <w:rsid w:val="0005357B"/>
    <w:rsid w:val="00071356"/>
    <w:rsid w:val="00072C4B"/>
    <w:rsid w:val="00082588"/>
    <w:rsid w:val="00097A25"/>
    <w:rsid w:val="000A5A57"/>
    <w:rsid w:val="000B5A03"/>
    <w:rsid w:val="001274F3"/>
    <w:rsid w:val="00151CCE"/>
    <w:rsid w:val="00185B50"/>
    <w:rsid w:val="001B01F9"/>
    <w:rsid w:val="001C41F9"/>
    <w:rsid w:val="002068F9"/>
    <w:rsid w:val="00240ECA"/>
    <w:rsid w:val="00285C1D"/>
    <w:rsid w:val="002A02C7"/>
    <w:rsid w:val="002C7108"/>
    <w:rsid w:val="003019F6"/>
    <w:rsid w:val="00331D37"/>
    <w:rsid w:val="003327F5"/>
    <w:rsid w:val="00340CAF"/>
    <w:rsid w:val="003A0A27"/>
    <w:rsid w:val="003B6069"/>
    <w:rsid w:val="003C0D41"/>
    <w:rsid w:val="003E085C"/>
    <w:rsid w:val="003E7B3A"/>
    <w:rsid w:val="003F43C8"/>
    <w:rsid w:val="00416364"/>
    <w:rsid w:val="00431B29"/>
    <w:rsid w:val="00440416"/>
    <w:rsid w:val="00462EAD"/>
    <w:rsid w:val="00480BBA"/>
    <w:rsid w:val="004A6170"/>
    <w:rsid w:val="004E389A"/>
    <w:rsid w:val="004F6AAC"/>
    <w:rsid w:val="00512F2D"/>
    <w:rsid w:val="00533A11"/>
    <w:rsid w:val="00543EA0"/>
    <w:rsid w:val="00570FBB"/>
    <w:rsid w:val="00583B82"/>
    <w:rsid w:val="005923AC"/>
    <w:rsid w:val="005C6AA4"/>
    <w:rsid w:val="005D5149"/>
    <w:rsid w:val="005E656F"/>
    <w:rsid w:val="00667021"/>
    <w:rsid w:val="00672955"/>
    <w:rsid w:val="006974E1"/>
    <w:rsid w:val="006B6899"/>
    <w:rsid w:val="006C0896"/>
    <w:rsid w:val="006C7278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B521F"/>
    <w:rsid w:val="008F16F7"/>
    <w:rsid w:val="009164BA"/>
    <w:rsid w:val="009166BD"/>
    <w:rsid w:val="00977AAE"/>
    <w:rsid w:val="00996E56"/>
    <w:rsid w:val="00997268"/>
    <w:rsid w:val="009E25A7"/>
    <w:rsid w:val="00A12667"/>
    <w:rsid w:val="00A14581"/>
    <w:rsid w:val="00A15AA6"/>
    <w:rsid w:val="00A20E4C"/>
    <w:rsid w:val="00AA23D3"/>
    <w:rsid w:val="00AA3C50"/>
    <w:rsid w:val="00AD36B2"/>
    <w:rsid w:val="00AE302A"/>
    <w:rsid w:val="00AE36BB"/>
    <w:rsid w:val="00B37C7E"/>
    <w:rsid w:val="00B44348"/>
    <w:rsid w:val="00B53CA5"/>
    <w:rsid w:val="00B65B09"/>
    <w:rsid w:val="00B85583"/>
    <w:rsid w:val="00B8568D"/>
    <w:rsid w:val="00B9476B"/>
    <w:rsid w:val="00BA2971"/>
    <w:rsid w:val="00BC3952"/>
    <w:rsid w:val="00BD69C6"/>
    <w:rsid w:val="00BE5AB8"/>
    <w:rsid w:val="00BF49DC"/>
    <w:rsid w:val="00C03834"/>
    <w:rsid w:val="00C44DFB"/>
    <w:rsid w:val="00C6519B"/>
    <w:rsid w:val="00C70F21"/>
    <w:rsid w:val="00C7354B"/>
    <w:rsid w:val="00C800AA"/>
    <w:rsid w:val="00C91F9B"/>
    <w:rsid w:val="00C969D6"/>
    <w:rsid w:val="00D24D12"/>
    <w:rsid w:val="00D3495D"/>
    <w:rsid w:val="00DE32AC"/>
    <w:rsid w:val="00E1407A"/>
    <w:rsid w:val="00E26143"/>
    <w:rsid w:val="00E269B9"/>
    <w:rsid w:val="00E33F1A"/>
    <w:rsid w:val="00E46FF9"/>
    <w:rsid w:val="00E50BDE"/>
    <w:rsid w:val="00E774CD"/>
    <w:rsid w:val="00E77E1D"/>
    <w:rsid w:val="00E97684"/>
    <w:rsid w:val="00ED5F48"/>
    <w:rsid w:val="00ED75B6"/>
    <w:rsid w:val="00F10269"/>
    <w:rsid w:val="00F91390"/>
    <w:rsid w:val="00F93E3B"/>
    <w:rsid w:val="00FC0032"/>
    <w:rsid w:val="00FD672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2026-02-08T17:36:00Z</dcterms:created>
  <dcterms:modified xsi:type="dcterms:W3CDTF">2026-02-08T17:36:00Z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