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8D0FBE" w14:paraId="066E45E0" w14:textId="77777777" w:rsidTr="00BA2971">
        <w:trPr>
          <w:trHeight w:val="10093"/>
        </w:trPr>
        <w:tc>
          <w:tcPr>
            <w:tcW w:w="5000" w:type="pct"/>
            <w:gridSpan w:val="2"/>
            <w:vAlign w:val="center"/>
          </w:tcPr>
          <w:p w14:paraId="0B563CFC" w14:textId="77777777" w:rsidR="006D4D72" w:rsidRPr="008D0FBE" w:rsidRDefault="006D4D72" w:rsidP="00A34D74">
            <w:pPr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8D0FBE" w14:paraId="784B55A0" w14:textId="77777777" w:rsidTr="008025C1">
        <w:tc>
          <w:tcPr>
            <w:tcW w:w="2500" w:type="pct"/>
            <w:vAlign w:val="center"/>
          </w:tcPr>
          <w:p w14:paraId="37FAAA50" w14:textId="5F6C3DDC" w:rsidR="00ED5F48" w:rsidRPr="008D0FBE" w:rsidRDefault="00EC235B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MAALISKUU</w:t>
            </w:r>
          </w:p>
        </w:tc>
        <w:tc>
          <w:tcPr>
            <w:tcW w:w="2500" w:type="pct"/>
            <w:vAlign w:val="center"/>
          </w:tcPr>
          <w:p w14:paraId="26647E3B" w14:textId="0EDB5555" w:rsidR="00ED5F48" w:rsidRPr="008D0FBE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80"/>
                <w:szCs w:val="80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80"/>
                <w:szCs w:val="80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80"/>
                <w:szCs w:val="80"/>
                <w:lang w:bidi="ru-RU"/>
              </w:rPr>
              <w:t>2027</w:t>
            </w:r>
            <w:r w:rsidRPr="008D0FBE">
              <w:rPr>
                <w:rFonts w:cs="Arial"/>
                <w:b/>
                <w:bCs/>
                <w:noProof/>
                <w:color w:val="7030A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8D0FBE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8D0FBE" w14:paraId="560D596D" w14:textId="77777777" w:rsidTr="00BA2971">
        <w:trPr>
          <w:trHeight w:val="340"/>
        </w:trPr>
        <w:tc>
          <w:tcPr>
            <w:tcW w:w="707" w:type="pct"/>
            <w:shd w:val="clear" w:color="auto" w:fill="7030A0"/>
            <w:vAlign w:val="center"/>
          </w:tcPr>
          <w:p w14:paraId="44C5013E" w14:textId="2049F778" w:rsidR="003A0A27" w:rsidRPr="008D0FBE" w:rsidRDefault="00EC235B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  <w:t>MAANANTAI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4CD7167" w14:textId="4634B151" w:rsidR="003A0A27" w:rsidRPr="008D0FBE" w:rsidRDefault="00EC235B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68845A00" w14:textId="3E1280E2" w:rsidR="003A0A27" w:rsidRPr="008D0FBE" w:rsidRDefault="00EC235B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387DAD2F" w14:textId="4FDE2446" w:rsidR="003A0A27" w:rsidRPr="008D0FBE" w:rsidRDefault="00EC235B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4869AF3A" w14:textId="7BBF04A2" w:rsidR="003A0A27" w:rsidRPr="008D0FBE" w:rsidRDefault="00EC235B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27ADC0E4" w:rsidR="003A0A27" w:rsidRPr="008D0FBE" w:rsidRDefault="00EC235B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21C29F88" w:rsidR="003A0A27" w:rsidRPr="008D0FBE" w:rsidRDefault="00EC235B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8D0FBE" w14:paraId="630DC1FC" w14:textId="77777777" w:rsidTr="008D0FBE">
        <w:trPr>
          <w:trHeight w:val="624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2C9C6A" w14:textId="7183FD85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понедельник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1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7964FA" w14:textId="3ED71072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понедельник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“вторник" 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=A2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1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=A2+1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2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395D4" w14:textId="45EA8D6D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понедельник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“среда" 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=B2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=B2+1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3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3792AC" w14:textId="770CA518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понедельник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“четверг" 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=C2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=C2+1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4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4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4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02B436" w14:textId="5B4A7B3C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понедельник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= “пятница" 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=D2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4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=D2+1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5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5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5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872C2" w14:textId="3BF98024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7289B" w14:textId="17A281AE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8D0FBE" w14:paraId="2E722F99" w14:textId="77777777" w:rsidTr="008D0FBE">
        <w:trPr>
          <w:trHeight w:val="624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1D7CE2B" w14:textId="016C9D7E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=G2+1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8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D177E" w14:textId="156DDF7B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=A3+1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9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4B2EBD" w14:textId="668C051B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=B3+1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10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4CED24" w14:textId="1659F142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=C3+1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11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247CF" w14:textId="0EA46F30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=D3+1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12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F99FDA" w14:textId="1BF3B650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624E4" w14:textId="462AFEBA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8D0FBE" w14:paraId="1B29EB07" w14:textId="77777777" w:rsidTr="008D0FBE">
        <w:trPr>
          <w:trHeight w:val="624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98C24B" w14:textId="5DF5562C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=G3+1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15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629C8D" w14:textId="6911CA6B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=A4+1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16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C96E1" w14:textId="19735BF1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=B4+1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17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D4FE6B" w14:textId="46F5AE2E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=C4+1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18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31300D" w14:textId="47FAAC9F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=D4+1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19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0D531D" w14:textId="5225884A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3A6B0F" w14:textId="2DAAFF42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8D0FBE" w14:paraId="63061927" w14:textId="77777777" w:rsidTr="008D0FBE">
        <w:trPr>
          <w:trHeight w:val="624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2A3772" w14:textId="2CE544E4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=G4+1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22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9DEA55" w14:textId="356545A8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=A5+1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23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7127" w14:textId="45C7352B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=B5+1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24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8E0CD" w14:textId="378F7CBA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=C5+1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25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24E739" w14:textId="140E3BCA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=D5+1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26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C74BE0" w14:textId="209FF13C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B6A5DD" w14:textId="2CDF53AC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8D0FBE" w14:paraId="2EFD4BD9" w14:textId="77777777" w:rsidTr="008D0FBE">
        <w:trPr>
          <w:trHeight w:val="624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FCF65" w14:textId="49DA4754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=G5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28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=G5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28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=G5+1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29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C45AEB" w14:textId="44179786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=A6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=A6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=A6+1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30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E09B59" w14:textId="3FF7C5CC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=B6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=B6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=B6+1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t>31</w: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B48518" w14:textId="73604687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=C6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=C6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=C6+1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26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62A271" w14:textId="7BCC0D28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=D6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=D6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26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=D6+1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FE8FC8" w14:textId="4F107470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DED77A" w14:textId="2FA8704F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8D0FBE" w14:paraId="53597095" w14:textId="77777777" w:rsidTr="008D0FBE">
        <w:trPr>
          <w:trHeight w:val="624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53864B" w14:textId="332AD86F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=G6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=G6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=G6+1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53C982" w14:textId="42C6AA3B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=A7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=A7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=A7+1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0D4CB0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D0FBE">
              <w:rPr>
                <w:rFonts w:cs="Arial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664708" w14:textId="77777777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BFF0B3" w14:textId="77777777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C0FE" w14:textId="77777777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7030A0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D5B26D" w14:textId="77777777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AFDD9" w14:textId="77777777" w:rsidR="00ED5F48" w:rsidRPr="008D0FBE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8D0FBE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8D0FBE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E8A7" w14:textId="77777777" w:rsidR="00145A86" w:rsidRDefault="00145A86">
      <w:pPr>
        <w:spacing w:after="0"/>
      </w:pPr>
      <w:r>
        <w:separator/>
      </w:r>
    </w:p>
  </w:endnote>
  <w:endnote w:type="continuationSeparator" w:id="0">
    <w:p w14:paraId="13F58C9C" w14:textId="77777777" w:rsidR="00145A86" w:rsidRDefault="00145A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56275" w14:textId="77777777" w:rsidR="00145A86" w:rsidRDefault="00145A86">
      <w:pPr>
        <w:spacing w:after="0"/>
      </w:pPr>
      <w:r>
        <w:separator/>
      </w:r>
    </w:p>
  </w:footnote>
  <w:footnote w:type="continuationSeparator" w:id="0">
    <w:p w14:paraId="31B8356B" w14:textId="77777777" w:rsidR="00145A86" w:rsidRDefault="00145A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12A8"/>
    <w:rsid w:val="0005357B"/>
    <w:rsid w:val="00071356"/>
    <w:rsid w:val="00082588"/>
    <w:rsid w:val="00097A25"/>
    <w:rsid w:val="000A5A57"/>
    <w:rsid w:val="000B5A03"/>
    <w:rsid w:val="000D4CB0"/>
    <w:rsid w:val="000E0053"/>
    <w:rsid w:val="001274F3"/>
    <w:rsid w:val="00145A86"/>
    <w:rsid w:val="00151CCE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A0A27"/>
    <w:rsid w:val="003B6069"/>
    <w:rsid w:val="003C0D41"/>
    <w:rsid w:val="003C4D34"/>
    <w:rsid w:val="003C7E8A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0A5D"/>
    <w:rsid w:val="00543EA0"/>
    <w:rsid w:val="00570FBB"/>
    <w:rsid w:val="00583B82"/>
    <w:rsid w:val="005923AC"/>
    <w:rsid w:val="005D5149"/>
    <w:rsid w:val="005E656F"/>
    <w:rsid w:val="00667021"/>
    <w:rsid w:val="006974E1"/>
    <w:rsid w:val="006A19CB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6370E"/>
    <w:rsid w:val="008A185D"/>
    <w:rsid w:val="008B1201"/>
    <w:rsid w:val="008D0FBE"/>
    <w:rsid w:val="008E0FDE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34D74"/>
    <w:rsid w:val="00AA23D3"/>
    <w:rsid w:val="00AA3C50"/>
    <w:rsid w:val="00AD763E"/>
    <w:rsid w:val="00AE302A"/>
    <w:rsid w:val="00AE36BB"/>
    <w:rsid w:val="00B039E6"/>
    <w:rsid w:val="00B1540F"/>
    <w:rsid w:val="00B37C7E"/>
    <w:rsid w:val="00B44348"/>
    <w:rsid w:val="00B611C5"/>
    <w:rsid w:val="00B65B09"/>
    <w:rsid w:val="00B85583"/>
    <w:rsid w:val="00B8568D"/>
    <w:rsid w:val="00B9476B"/>
    <w:rsid w:val="00BA2971"/>
    <w:rsid w:val="00BC3952"/>
    <w:rsid w:val="00BD69C6"/>
    <w:rsid w:val="00BE5AB8"/>
    <w:rsid w:val="00BF49DC"/>
    <w:rsid w:val="00C44DFB"/>
    <w:rsid w:val="00C5102F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C235B"/>
    <w:rsid w:val="00ED5F48"/>
    <w:rsid w:val="00ED75B6"/>
    <w:rsid w:val="00F40432"/>
    <w:rsid w:val="00F91390"/>
    <w:rsid w:val="00F93E3B"/>
    <w:rsid w:val="00FB003F"/>
    <w:rsid w:val="00FC0032"/>
    <w:rsid w:val="00FD5EF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2026-01-19T09:14:00Z</dcterms:created>
  <dcterms:modified xsi:type="dcterms:W3CDTF">2026-01-19T09:14:00Z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