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84B55A0" w14:textId="77777777" w:rsidTr="00FB17BC">
        <w:tc>
          <w:tcPr>
            <w:tcW w:w="2854" w:type="pct"/>
            <w:vAlign w:val="center"/>
          </w:tcPr>
          <w:p w14:paraId="37FAAA50" w14:textId="366391DC" w:rsidR="00ED5F48" w:rsidRPr="001E7160" w:rsidRDefault="006D035B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MAALISKUU</w:t>
            </w:r>
          </w:p>
        </w:tc>
        <w:tc>
          <w:tcPr>
            <w:tcW w:w="2146" w:type="pct"/>
            <w:vAlign w:val="center"/>
          </w:tcPr>
          <w:p w14:paraId="26647E3B" w14:textId="193B41CA" w:rsidR="00ED5F48" w:rsidRPr="001E7160" w:rsidRDefault="00ED5F48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69C1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560D596D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44C5013E" w14:textId="28D60124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4CD7167" w14:textId="7036412A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8845A00" w14:textId="76B33EC8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87DAD2F" w14:textId="24270F27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869AF3A" w14:textId="1F83409A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C88D9AC" w:rsidR="001B228B" w:rsidRPr="001E7160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99FED4D" w:rsidR="001B228B" w:rsidRPr="001E7160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630DC1F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2C9C6A" w14:textId="350E8D1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7964FA" w14:textId="3232A2D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395D4" w14:textId="2789176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3792AC" w14:textId="337040C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02B436" w14:textId="1432DF5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872C2" w14:textId="32066A9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7289B" w14:textId="29A88C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1D7CE2B" w14:textId="0FE72AE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D177E" w14:textId="6C92422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4B2EBD" w14:textId="18617CE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4CED24" w14:textId="4351E24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247CF" w14:textId="0B2718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F99FDA" w14:textId="2FF7EE7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624E4" w14:textId="6D43D9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98C24B" w14:textId="1C8249D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629C8D" w14:textId="1CB5030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C96E1" w14:textId="7D90A4B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D4FE6B" w14:textId="3651D66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31300D" w14:textId="032D67A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0D531D" w14:textId="043E0ED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3A6B0F" w14:textId="2E3FA5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2A3772" w14:textId="1099EC0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9DEA55" w14:textId="3B5789D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7127" w14:textId="0C87EE4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8E0CD" w14:textId="1898CBD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24E739" w14:textId="1DDB16F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C74BE0" w14:textId="59959D3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B6A5DD" w14:textId="11C0B04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FCF65" w14:textId="14C295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C45AEB" w14:textId="07FBA1F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E09B59" w14:textId="0AF76A9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48518" w14:textId="117AA2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62A271" w14:textId="0896E56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FE8FC8" w14:textId="1D0352B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DED77A" w14:textId="7FDF281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53864B" w14:textId="00CC51A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53C982" w14:textId="44AE7F1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669C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66470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BFF0B3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C0F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D5B26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AFD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F373" w14:textId="77777777" w:rsidR="00387A14" w:rsidRDefault="00387A14">
      <w:pPr>
        <w:spacing w:after="0"/>
      </w:pPr>
      <w:r>
        <w:separator/>
      </w:r>
    </w:p>
  </w:endnote>
  <w:endnote w:type="continuationSeparator" w:id="0">
    <w:p w14:paraId="7118DF93" w14:textId="77777777" w:rsidR="00387A14" w:rsidRDefault="00387A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B7A9" w14:textId="77777777" w:rsidR="00387A14" w:rsidRDefault="00387A14">
      <w:pPr>
        <w:spacing w:after="0"/>
      </w:pPr>
      <w:r>
        <w:separator/>
      </w:r>
    </w:p>
  </w:footnote>
  <w:footnote w:type="continuationSeparator" w:id="0">
    <w:p w14:paraId="7202CE28" w14:textId="77777777" w:rsidR="00387A14" w:rsidRDefault="00387A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6104"/>
    <w:rsid w:val="001274F3"/>
    <w:rsid w:val="00151CCE"/>
    <w:rsid w:val="001669C1"/>
    <w:rsid w:val="001B01F9"/>
    <w:rsid w:val="001B228B"/>
    <w:rsid w:val="001C41F9"/>
    <w:rsid w:val="001E7160"/>
    <w:rsid w:val="001F3E1A"/>
    <w:rsid w:val="00202133"/>
    <w:rsid w:val="00285C1D"/>
    <w:rsid w:val="002E6538"/>
    <w:rsid w:val="003327F5"/>
    <w:rsid w:val="00340CAF"/>
    <w:rsid w:val="00376365"/>
    <w:rsid w:val="00387A14"/>
    <w:rsid w:val="003B0DA0"/>
    <w:rsid w:val="003C0D41"/>
    <w:rsid w:val="003E085C"/>
    <w:rsid w:val="003E7B3A"/>
    <w:rsid w:val="00416364"/>
    <w:rsid w:val="00420FCE"/>
    <w:rsid w:val="00431B29"/>
    <w:rsid w:val="004374E1"/>
    <w:rsid w:val="00440416"/>
    <w:rsid w:val="00462EAD"/>
    <w:rsid w:val="004A6170"/>
    <w:rsid w:val="004D053F"/>
    <w:rsid w:val="004F6AAC"/>
    <w:rsid w:val="00512F2D"/>
    <w:rsid w:val="00550A19"/>
    <w:rsid w:val="00570FBB"/>
    <w:rsid w:val="00583B82"/>
    <w:rsid w:val="005923AC"/>
    <w:rsid w:val="005D5149"/>
    <w:rsid w:val="005E656F"/>
    <w:rsid w:val="0061046A"/>
    <w:rsid w:val="00667021"/>
    <w:rsid w:val="006974E1"/>
    <w:rsid w:val="006B6899"/>
    <w:rsid w:val="006C0896"/>
    <w:rsid w:val="006C25ED"/>
    <w:rsid w:val="006D035B"/>
    <w:rsid w:val="006F513E"/>
    <w:rsid w:val="00727D08"/>
    <w:rsid w:val="00733B44"/>
    <w:rsid w:val="00734A58"/>
    <w:rsid w:val="007465D4"/>
    <w:rsid w:val="007C0139"/>
    <w:rsid w:val="007D45A1"/>
    <w:rsid w:val="007F564D"/>
    <w:rsid w:val="008711BC"/>
    <w:rsid w:val="008B1201"/>
    <w:rsid w:val="008F16F7"/>
    <w:rsid w:val="00904BA5"/>
    <w:rsid w:val="009164BA"/>
    <w:rsid w:val="009166BD"/>
    <w:rsid w:val="0095517E"/>
    <w:rsid w:val="00977AAE"/>
    <w:rsid w:val="009871D7"/>
    <w:rsid w:val="00996E56"/>
    <w:rsid w:val="00997268"/>
    <w:rsid w:val="009D07C4"/>
    <w:rsid w:val="00A04D47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38E8"/>
    <w:rsid w:val="00B85583"/>
    <w:rsid w:val="00B9476B"/>
    <w:rsid w:val="00BC3952"/>
    <w:rsid w:val="00BD22DA"/>
    <w:rsid w:val="00BE5AB8"/>
    <w:rsid w:val="00BF49DC"/>
    <w:rsid w:val="00C43647"/>
    <w:rsid w:val="00C44DFB"/>
    <w:rsid w:val="00C45F8F"/>
    <w:rsid w:val="00C6519B"/>
    <w:rsid w:val="00C70F21"/>
    <w:rsid w:val="00C7354B"/>
    <w:rsid w:val="00C800AA"/>
    <w:rsid w:val="00C91F9B"/>
    <w:rsid w:val="00DB07E2"/>
    <w:rsid w:val="00DE32AC"/>
    <w:rsid w:val="00E07A2D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17ECC"/>
    <w:rsid w:val="00F22F01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2026-01-19T08:51:00Z</dcterms:created>
  <dcterms:modified xsi:type="dcterms:W3CDTF">2026-01-19T08:51:00Z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