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47F611DC" w:rsidR="00ED5F48" w:rsidRPr="00F750E4" w:rsidRDefault="00F74933" w:rsidP="00F7493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KESÄKUU</w:t>
            </w:r>
          </w:p>
        </w:tc>
        <w:tc>
          <w:tcPr>
            <w:tcW w:w="2500" w:type="pct"/>
            <w:vAlign w:val="center"/>
          </w:tcPr>
          <w:p w14:paraId="784345F2" w14:textId="1606236F" w:rsidR="00ED5F48" w:rsidRPr="00F750E4" w:rsidRDefault="00ED5F48" w:rsidP="00F7493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60B9B38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54F91D5C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1FB102D5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3139E2B6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29DDA155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0AB313AE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284DDBAA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6DA946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5E0743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4E3812E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6732BD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3466A82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4C2CD7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01F4F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2ABB31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313D94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3EBF2B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0460CF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50037F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2478E5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134E34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0FFE02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016D578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F44B6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5C1772C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6177AA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1E49E30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5783AD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570607D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196D0B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690C5F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7B45375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641A47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403CD9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2F8C63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368971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4EFBBA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8C0E6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6F0DAC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095FBD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33E6B1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19FDBD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060902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1EAEEF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7F999B1" w14:textId="77777777" w:rsidTr="00ED5F48">
        <w:tc>
          <w:tcPr>
            <w:tcW w:w="2500" w:type="pct"/>
            <w:vAlign w:val="center"/>
          </w:tcPr>
          <w:p w14:paraId="6CD4D464" w14:textId="1F61E9DD" w:rsidR="00ED5F48" w:rsidRPr="00F750E4" w:rsidRDefault="00F74933" w:rsidP="00F7493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HEINÄKUU</w:t>
            </w:r>
          </w:p>
        </w:tc>
        <w:tc>
          <w:tcPr>
            <w:tcW w:w="2500" w:type="pct"/>
            <w:vAlign w:val="center"/>
          </w:tcPr>
          <w:p w14:paraId="3BE4EA34" w14:textId="3528AFA0" w:rsidR="00ED5F48" w:rsidRPr="00F750E4" w:rsidRDefault="00ED5F48" w:rsidP="00F7493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58049A2" w14:textId="382900B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2A07B664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595B0EF" w14:textId="290A951E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B17593" w14:textId="2E7246F1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4F85D72" w14:textId="299ECBF9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725BE79" w14:textId="6D5AC14B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E08FC8C" w14:textId="5C987706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9CD89D5" w14:textId="01537559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2D9DB4" w14:textId="2A353BA8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250FBDA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4ECF66B" w14:textId="04AB71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1B6236B" w14:textId="185A59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796A5C" w14:textId="5A1BD4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F1FE86" w14:textId="7CD78A1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BE2FDF" w14:textId="0AB3B2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3F6C02" w14:textId="771362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1F5514" w14:textId="2FDD48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MonthStart7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66C7E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7EA8966" w14:textId="05EEAB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BA60BF0" w14:textId="6255B1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24AFA9" w14:textId="260A1C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673A615" w14:textId="5C7A56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75C9A" w14:textId="5406501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E686C24" w14:textId="196161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7098601" w14:textId="06BF50D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3AD7F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90FC634" w14:textId="105D634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D339845" w14:textId="09A1DDE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659809" w14:textId="175B15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866C9C" w14:textId="2E82BB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016042" w14:textId="2A7ABC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D697AC" w14:textId="6066A6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9857734" w14:textId="56B728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1CE60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C7AE80F" w14:textId="2B1CE3D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2254111" w14:textId="3E0C59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3E1D2A" w14:textId="612E754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BF1B4FD" w14:textId="46357E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B93ADC" w14:textId="17DC8A2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13C171" w14:textId="3058A09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BF0FCBD" w14:textId="2BE340B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D3EA8D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AB2899E" w14:textId="77EE496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E5646C5" w14:textId="14D834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E5BB46" w14:textId="66DB50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E4E3FBF" w14:textId="1C4F05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F081FD" w14:textId="62F45E9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B7ADA4" w14:textId="309A22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8D212E" w14:textId="0026321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0A46A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DF423A" w14:textId="6861A28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FC7EEA" w14:textId="643CD1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MonthEnd7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A04B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9DBAA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ED59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23CBE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53426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A2734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0BF925AC" w:rsidR="00ED5F48" w:rsidRPr="00F750E4" w:rsidRDefault="00F74933" w:rsidP="00F74933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ELOKUU</w:t>
            </w:r>
          </w:p>
        </w:tc>
        <w:tc>
          <w:tcPr>
            <w:tcW w:w="2500" w:type="pct"/>
            <w:vAlign w:val="center"/>
          </w:tcPr>
          <w:p w14:paraId="055F6AFA" w14:textId="033288ED" w:rsidR="00ED5F48" w:rsidRPr="00F750E4" w:rsidRDefault="00ED5F48" w:rsidP="00F74933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1DE8C9DF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MAANANTAI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35AE322A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TIISTAI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4EE28B6A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KESKIVIIKKO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492607CE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TORSTAI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67B2FFC8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PERJANTAI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09447C27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LAUANTAI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43521F36" w:rsidR="00CA092A" w:rsidRPr="00F750E4" w:rsidRDefault="00F74933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SUNNUNTAI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00BBED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548C83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2CC7095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33FAAC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3591B37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37ED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173E1B8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EEB284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0062049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6545E3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2502584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6A25D0A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77632C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512AC94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159176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AB848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4416E69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260B7A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5173CE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36D3B13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61E15E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587E51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37DF82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1E227E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6148723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0AFB805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0D9DF7C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6EA94D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4ECF2D3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0AFDE9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172871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2F162C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317827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739467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7ABFF1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440F1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12B039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5CC873B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7493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55BA2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ED28" w14:textId="77777777" w:rsidR="00201580" w:rsidRDefault="00201580">
      <w:pPr>
        <w:spacing w:after="0"/>
      </w:pPr>
      <w:r>
        <w:separator/>
      </w:r>
    </w:p>
  </w:endnote>
  <w:endnote w:type="continuationSeparator" w:id="0">
    <w:p w14:paraId="7FF2C8D1" w14:textId="77777777" w:rsidR="00201580" w:rsidRDefault="0020158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5F7C0" w14:textId="77777777" w:rsidR="00201580" w:rsidRDefault="00201580">
      <w:pPr>
        <w:spacing w:after="0"/>
      </w:pPr>
      <w:r>
        <w:separator/>
      </w:r>
    </w:p>
  </w:footnote>
  <w:footnote w:type="continuationSeparator" w:id="0">
    <w:p w14:paraId="43EF0034" w14:textId="77777777" w:rsidR="00201580" w:rsidRDefault="0020158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76E3"/>
    <w:rsid w:val="0005357B"/>
    <w:rsid w:val="000557DB"/>
    <w:rsid w:val="00061CAC"/>
    <w:rsid w:val="00071356"/>
    <w:rsid w:val="00097A25"/>
    <w:rsid w:val="000A5A57"/>
    <w:rsid w:val="00115D33"/>
    <w:rsid w:val="001274F3"/>
    <w:rsid w:val="00151CCE"/>
    <w:rsid w:val="001B01F9"/>
    <w:rsid w:val="001C41F9"/>
    <w:rsid w:val="00201580"/>
    <w:rsid w:val="00285C1D"/>
    <w:rsid w:val="002A1961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55BA2"/>
    <w:rsid w:val="00564C6E"/>
    <w:rsid w:val="00570FBB"/>
    <w:rsid w:val="00583B82"/>
    <w:rsid w:val="005923AC"/>
    <w:rsid w:val="005D5149"/>
    <w:rsid w:val="005E656F"/>
    <w:rsid w:val="006075EA"/>
    <w:rsid w:val="00642A90"/>
    <w:rsid w:val="0064466C"/>
    <w:rsid w:val="00667021"/>
    <w:rsid w:val="006974E1"/>
    <w:rsid w:val="006B6899"/>
    <w:rsid w:val="006C0896"/>
    <w:rsid w:val="006F513E"/>
    <w:rsid w:val="00705A77"/>
    <w:rsid w:val="007B275A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052DB"/>
    <w:rsid w:val="00A12667"/>
    <w:rsid w:val="00A14581"/>
    <w:rsid w:val="00A20E4C"/>
    <w:rsid w:val="00AA23D3"/>
    <w:rsid w:val="00AA3C50"/>
    <w:rsid w:val="00AE302A"/>
    <w:rsid w:val="00AE36BB"/>
    <w:rsid w:val="00B37C7E"/>
    <w:rsid w:val="00B37ED1"/>
    <w:rsid w:val="00B65B09"/>
    <w:rsid w:val="00B85583"/>
    <w:rsid w:val="00B9476B"/>
    <w:rsid w:val="00BA04B7"/>
    <w:rsid w:val="00BA4479"/>
    <w:rsid w:val="00BC3952"/>
    <w:rsid w:val="00BC51D7"/>
    <w:rsid w:val="00BE5AB8"/>
    <w:rsid w:val="00BF49DC"/>
    <w:rsid w:val="00C12743"/>
    <w:rsid w:val="00C44DFB"/>
    <w:rsid w:val="00C479F1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4933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684B98B3-FB63-41D7-984B-40ADE26723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894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2025-10-18T17:17:00Z</dcterms:created>
  <dcterms:modified xsi:type="dcterms:W3CDTF">2025-10-18T17:17:00Z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