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2BDDEBAC" w:rsidR="00ED5F48" w:rsidRPr="00F750E4" w:rsidRDefault="004A44DB" w:rsidP="004A44D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HEINÄKUU</w:t>
            </w:r>
          </w:p>
        </w:tc>
        <w:tc>
          <w:tcPr>
            <w:tcW w:w="2500" w:type="pct"/>
            <w:vAlign w:val="center"/>
          </w:tcPr>
          <w:p w14:paraId="3BE4EA34" w14:textId="32824708" w:rsidR="00ED5F48" w:rsidRPr="00F750E4" w:rsidRDefault="00ED5F48" w:rsidP="004A44D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14A053B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33C021C9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7A49B8CB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20C969C7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E3689C9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0063A1E5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F80A820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70BFF6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334C2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6BE309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ECCBC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090A6F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54337B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4E2D8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A4BBE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42BB20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23EA1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521752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93777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39FB53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6076ED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CAF9DF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3B3B6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370F05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372C56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030D3B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017833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7017D1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CDE2E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731A54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2D734C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6F6BEE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2AD40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602716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1AE2BA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38E4EF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A7223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11B57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400D1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30E8AF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1785AE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DE4A0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55DFB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0342EF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4E509F56" w:rsidR="00ED5F48" w:rsidRPr="00F750E4" w:rsidRDefault="004A44DB" w:rsidP="004A44D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ELOKUU</w:t>
            </w:r>
          </w:p>
        </w:tc>
        <w:tc>
          <w:tcPr>
            <w:tcW w:w="2500" w:type="pct"/>
            <w:vAlign w:val="center"/>
          </w:tcPr>
          <w:p w14:paraId="055F6AFA" w14:textId="292423D1" w:rsidR="00ED5F48" w:rsidRPr="00F750E4" w:rsidRDefault="00ED5F48" w:rsidP="004A44D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28C685E3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F69FD49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5E8A3B6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5C5E268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3B4CC00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F626061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EB2A42C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7A407B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5E336C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168284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EB8C5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B197D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14A70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04BFDF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78DEF0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2B3CDD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6ADBA3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2FB8A4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611A63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6DB0EB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99C35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FBDF2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93A50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F8344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C278F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7237A3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66FA8F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09E33C1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006358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8916D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06FF05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50E3D1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7D76C7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1AE8A4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1ACEF8F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34C7ED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56EAE2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049195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478BA2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3D0E83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6D73D8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7289C3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0BF17F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F81B5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6938B686" w:rsidR="00ED5F48" w:rsidRPr="00F750E4" w:rsidRDefault="004A44DB" w:rsidP="004A44D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0800905F" w:rsidR="00ED5F48" w:rsidRPr="00F750E4" w:rsidRDefault="00ED5F48" w:rsidP="004A44D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3C2037AB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7E10D93A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0BE56322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77F54F6B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620503BD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3F694B99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AAA403C" w:rsidR="00CA092A" w:rsidRPr="00F750E4" w:rsidRDefault="004A44D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50B28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23E12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07471E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E964D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2142F1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1CBC0D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0E2495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60BFF8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6D00B6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262622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504D9C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68B726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6B502E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56B1C3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25385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7681B1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36BEDC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77EA1D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160564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2F8E3C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4F03DC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114252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52E525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730B52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1F89ED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62BB45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68FC89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4BF13B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E5288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15F17A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304158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227D92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244DDC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4ED8A5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66589D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2D3841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78C45B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44D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3FCD" w14:textId="77777777" w:rsidR="00A04311" w:rsidRDefault="00A04311">
      <w:pPr>
        <w:spacing w:after="0"/>
      </w:pPr>
      <w:r>
        <w:separator/>
      </w:r>
    </w:p>
  </w:endnote>
  <w:endnote w:type="continuationSeparator" w:id="0">
    <w:p w14:paraId="79271B0B" w14:textId="77777777" w:rsidR="00A04311" w:rsidRDefault="00A043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35DB" w14:textId="77777777" w:rsidR="00A04311" w:rsidRDefault="00A04311">
      <w:pPr>
        <w:spacing w:after="0"/>
      </w:pPr>
      <w:r>
        <w:separator/>
      </w:r>
    </w:p>
  </w:footnote>
  <w:footnote w:type="continuationSeparator" w:id="0">
    <w:p w14:paraId="6E6D9B95" w14:textId="77777777" w:rsidR="00A04311" w:rsidRDefault="00A043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4FD4"/>
    <w:rsid w:val="00047122"/>
    <w:rsid w:val="0005357B"/>
    <w:rsid w:val="00071356"/>
    <w:rsid w:val="00097A25"/>
    <w:rsid w:val="000A5A57"/>
    <w:rsid w:val="001274F3"/>
    <w:rsid w:val="00151CCE"/>
    <w:rsid w:val="001B01F9"/>
    <w:rsid w:val="001B4DD8"/>
    <w:rsid w:val="001C41F9"/>
    <w:rsid w:val="001C5511"/>
    <w:rsid w:val="00285C1D"/>
    <w:rsid w:val="002D2B7F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44DB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2208"/>
    <w:rsid w:val="007F564D"/>
    <w:rsid w:val="008677EA"/>
    <w:rsid w:val="008B1201"/>
    <w:rsid w:val="008F16F7"/>
    <w:rsid w:val="009164BA"/>
    <w:rsid w:val="009166BD"/>
    <w:rsid w:val="009336CB"/>
    <w:rsid w:val="00963E3E"/>
    <w:rsid w:val="00977AAE"/>
    <w:rsid w:val="00996E56"/>
    <w:rsid w:val="00997268"/>
    <w:rsid w:val="009E5F67"/>
    <w:rsid w:val="009F1D1A"/>
    <w:rsid w:val="00A04311"/>
    <w:rsid w:val="00A12667"/>
    <w:rsid w:val="00A14581"/>
    <w:rsid w:val="00A20E4C"/>
    <w:rsid w:val="00A46730"/>
    <w:rsid w:val="00AA23D3"/>
    <w:rsid w:val="00AA3C50"/>
    <w:rsid w:val="00AE302A"/>
    <w:rsid w:val="00AE36BB"/>
    <w:rsid w:val="00B37C7E"/>
    <w:rsid w:val="00B65B09"/>
    <w:rsid w:val="00B85583"/>
    <w:rsid w:val="00B9476B"/>
    <w:rsid w:val="00BA5C99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9EB55-8689-4959-8A42-1446418E1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2025-10-22T18:10:00Z</dcterms:created>
  <dcterms:modified xsi:type="dcterms:W3CDTF">2025-10-22T18:10:00Z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