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1CF6D2FE" w:rsidR="00ED5F48" w:rsidRPr="00F750E4" w:rsidRDefault="00253E4E" w:rsidP="00253E4E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1EE27CC4" w:rsidR="00ED5F48" w:rsidRPr="00F750E4" w:rsidRDefault="00ED5F48" w:rsidP="00253E4E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90D0699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43A90580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A318EEE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BF0C2CF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3793B09A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003F638A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7582E15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FE209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D3A23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E042C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44288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0F0A82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F3137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1ED65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468C6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2F809A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42FE46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6AFCF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D62AE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878A5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B100D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259EE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070907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C61FA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3F3A18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2FA59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0CE86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67DD48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78C2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5EA37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7FDBA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BC849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E49BC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9F1A1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93AEB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0818B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12890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D45EE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C8A8F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84921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5D91D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EC552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C41B7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58531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2C32FB79" w:rsidR="00ED5F48" w:rsidRPr="00F750E4" w:rsidRDefault="00253E4E" w:rsidP="00253E4E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476A8E29" w:rsidR="00ED5F48" w:rsidRPr="00F750E4" w:rsidRDefault="00ED5F48" w:rsidP="00253E4E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59D7FBB3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79B0F93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08F4C34D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651F2292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9876B77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477A53D8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A8B4CDD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12743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8E9AE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3CFEB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F3182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454302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35FC9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BAE57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CCBAE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22615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D7003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241AD9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346676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18C77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402F0B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7CD416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353CA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D4AB1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07162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D5126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679215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C957F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37943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048EE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402B1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4CE45E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83F99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5C47A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1E95C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F5911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70E86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FA023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9F1D3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1A932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4F4CCA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57B6C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62176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3972A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28A34133" w:rsidR="00ED5F48" w:rsidRPr="00F750E4" w:rsidRDefault="00253E4E" w:rsidP="00253E4E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LOKAKUU</w:t>
            </w:r>
          </w:p>
        </w:tc>
        <w:tc>
          <w:tcPr>
            <w:tcW w:w="2500" w:type="pct"/>
            <w:vAlign w:val="center"/>
          </w:tcPr>
          <w:p w14:paraId="351313CB" w14:textId="16BFEF67" w:rsidR="00ED5F48" w:rsidRPr="00F750E4" w:rsidRDefault="00ED5F48" w:rsidP="00253E4E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1F0B7072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17E2A13C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4762F753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5E38CA4E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0E7E0ED5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0A45411A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A32E4CF" w:rsidR="00CA092A" w:rsidRPr="00F750E4" w:rsidRDefault="00253E4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517185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4443F2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D608E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DCD11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7BC373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92785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5B971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0EC486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5AD4D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AA38E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7EDB57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488894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569D49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455F22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DD92E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037B3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1F520D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1F3479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4669D1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5074E6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333FD9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6F6004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3B371E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6DBE3B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1B7165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CDAA7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7DC61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17EC7B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6A44D7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A3095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18190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7D1046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709F6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6F6D55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C5AA0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37E9C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8FCA2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3E4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1A4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7D82" w14:textId="77777777" w:rsidR="00E9059A" w:rsidRDefault="00E9059A">
      <w:pPr>
        <w:spacing w:after="0"/>
      </w:pPr>
      <w:r>
        <w:separator/>
      </w:r>
    </w:p>
  </w:endnote>
  <w:endnote w:type="continuationSeparator" w:id="0">
    <w:p w14:paraId="272AE74E" w14:textId="77777777" w:rsidR="00E9059A" w:rsidRDefault="00E90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A3F" w14:textId="77777777" w:rsidR="00E9059A" w:rsidRDefault="00E9059A">
      <w:pPr>
        <w:spacing w:after="0"/>
      </w:pPr>
      <w:r>
        <w:separator/>
      </w:r>
    </w:p>
  </w:footnote>
  <w:footnote w:type="continuationSeparator" w:id="0">
    <w:p w14:paraId="7FCAE91E" w14:textId="77777777" w:rsidR="00E9059A" w:rsidRDefault="00E905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6E76"/>
    <w:rsid w:val="000600C2"/>
    <w:rsid w:val="00071356"/>
    <w:rsid w:val="00097A25"/>
    <w:rsid w:val="000A5A57"/>
    <w:rsid w:val="001274F3"/>
    <w:rsid w:val="00151CCE"/>
    <w:rsid w:val="00191502"/>
    <w:rsid w:val="001B01F9"/>
    <w:rsid w:val="001C41F9"/>
    <w:rsid w:val="00213063"/>
    <w:rsid w:val="00253E4E"/>
    <w:rsid w:val="00265433"/>
    <w:rsid w:val="00285C1D"/>
    <w:rsid w:val="002D7C5A"/>
    <w:rsid w:val="003327F5"/>
    <w:rsid w:val="00340CAF"/>
    <w:rsid w:val="00341A42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38E7"/>
    <w:rsid w:val="00642A90"/>
    <w:rsid w:val="00667021"/>
    <w:rsid w:val="006974E1"/>
    <w:rsid w:val="006B6899"/>
    <w:rsid w:val="006C0896"/>
    <w:rsid w:val="006F513E"/>
    <w:rsid w:val="00787E93"/>
    <w:rsid w:val="007C0139"/>
    <w:rsid w:val="007D45A1"/>
    <w:rsid w:val="007F564D"/>
    <w:rsid w:val="008B1201"/>
    <w:rsid w:val="008E29B1"/>
    <w:rsid w:val="008F16F7"/>
    <w:rsid w:val="009164BA"/>
    <w:rsid w:val="009166BD"/>
    <w:rsid w:val="00977AAE"/>
    <w:rsid w:val="00996E56"/>
    <w:rsid w:val="00997268"/>
    <w:rsid w:val="009E5A10"/>
    <w:rsid w:val="00A12667"/>
    <w:rsid w:val="00A14581"/>
    <w:rsid w:val="00A20E4C"/>
    <w:rsid w:val="00A46CED"/>
    <w:rsid w:val="00AA23D3"/>
    <w:rsid w:val="00AA3C50"/>
    <w:rsid w:val="00AE302A"/>
    <w:rsid w:val="00AE36BB"/>
    <w:rsid w:val="00B37C7E"/>
    <w:rsid w:val="00B65B09"/>
    <w:rsid w:val="00B772E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059A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964C9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B4DA9-3B08-40BC-B5EF-C9FD278EF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2025-10-28T07:31:00Z</dcterms:created>
  <dcterms:modified xsi:type="dcterms:W3CDTF">2025-10-28T07:31:00Z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