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00E44CF7" w:rsidR="00ED5F48" w:rsidRPr="00F750E4" w:rsidRDefault="00CE1DD9" w:rsidP="00CE1DD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MAALISKUU</w:t>
            </w:r>
          </w:p>
        </w:tc>
        <w:tc>
          <w:tcPr>
            <w:tcW w:w="2500" w:type="pct"/>
            <w:vAlign w:val="center"/>
          </w:tcPr>
          <w:p w14:paraId="26647E3B" w14:textId="7024673E" w:rsidR="00ED5F48" w:rsidRPr="00F750E4" w:rsidRDefault="00ED5F48" w:rsidP="00CE1DD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02E9BAE7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4B2BD071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25A75956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34729CE2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7A65E3AD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0A4C90D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8C2FC36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3DF0C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60E1F1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10C9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09EC29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0BC715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A041F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1D8FD4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47CBA5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48765A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77DB78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510741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B2600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D974A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A4B72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A4302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BD088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7C404E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1FC2C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6B1F84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2A3916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010242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0100CC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6F8D2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7C035B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406F2E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28DC8F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C493C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0A4C5B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3D33A2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0DF8CE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1B0997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D92DD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331DF1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3D64EE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6C033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C8FDE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2E9A7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1B7EE2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504DEE11" w:rsidR="00ED5F48" w:rsidRPr="00F750E4" w:rsidRDefault="00CE1DD9" w:rsidP="00CE1DD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HUHTIKUU</w:t>
            </w:r>
          </w:p>
        </w:tc>
        <w:tc>
          <w:tcPr>
            <w:tcW w:w="2500" w:type="pct"/>
            <w:vAlign w:val="center"/>
          </w:tcPr>
          <w:p w14:paraId="23A157B9" w14:textId="26DF993F" w:rsidR="00ED5F48" w:rsidRPr="00F750E4" w:rsidRDefault="00ED5F48" w:rsidP="00CE1DD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0DF3795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715E9533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43E022DE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631AC1E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7058A8A2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6CA225C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5ACE3358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49A2BF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BEF8E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70E85C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8065C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C6485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81DD9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B1362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050A3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473AB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2922B9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5E6648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76726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F94D1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757E18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0232C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51AE7F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D9FC1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3158A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51072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5C139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5E9453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3892FF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43AB7A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6A3F9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3B5A1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2B13C5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201C0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265309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3827A6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297013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2107882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382CC3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777D84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54112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32ACBF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EAB34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71A28C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5F1A095C" w:rsidR="00ED5F48" w:rsidRPr="00F750E4" w:rsidRDefault="00CE1DD9" w:rsidP="00CE1DD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TOUKOKUU</w:t>
            </w:r>
          </w:p>
        </w:tc>
        <w:tc>
          <w:tcPr>
            <w:tcW w:w="2500" w:type="pct"/>
            <w:vAlign w:val="center"/>
          </w:tcPr>
          <w:p w14:paraId="356E2AAA" w14:textId="732C9CDB" w:rsidR="00ED5F48" w:rsidRPr="00F750E4" w:rsidRDefault="00ED5F48" w:rsidP="00CE1DD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3D27B18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A4FBE4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0438E934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78012734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6D6BABE5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0293B4BB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73749FA6" w:rsidR="00CA092A" w:rsidRPr="00F750E4" w:rsidRDefault="00CE1DD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CC6E0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0C7FAA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30F58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C753F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4F97A7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381D4A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7CD2C8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268B51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DAF22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90845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4E89DD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5C9932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0EC3D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3CF84B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5D1291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52FE86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ECA23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1A620A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745B8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55C52A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247C55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17BB4D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2F95F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417BBF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D110A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511760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0B94A5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7E9EDD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236426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B1901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02FF41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0CDB0E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C0EDF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20F6E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3B801F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097CA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D583D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E1DD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AE12" w14:textId="77777777" w:rsidR="00631B46" w:rsidRDefault="00631B46">
      <w:pPr>
        <w:spacing w:after="0"/>
      </w:pPr>
      <w:r>
        <w:separator/>
      </w:r>
    </w:p>
  </w:endnote>
  <w:endnote w:type="continuationSeparator" w:id="0">
    <w:p w14:paraId="15568514" w14:textId="77777777" w:rsidR="00631B46" w:rsidRDefault="00631B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C2C3" w14:textId="77777777" w:rsidR="00631B46" w:rsidRDefault="00631B46">
      <w:pPr>
        <w:spacing w:after="0"/>
      </w:pPr>
      <w:r>
        <w:separator/>
      </w:r>
    </w:p>
  </w:footnote>
  <w:footnote w:type="continuationSeparator" w:id="0">
    <w:p w14:paraId="4B8A5C7D" w14:textId="77777777" w:rsidR="00631B46" w:rsidRDefault="00631B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354F3"/>
    <w:rsid w:val="001506C2"/>
    <w:rsid w:val="00151CCE"/>
    <w:rsid w:val="001B01F9"/>
    <w:rsid w:val="001C41F9"/>
    <w:rsid w:val="00285C1D"/>
    <w:rsid w:val="002D7C5A"/>
    <w:rsid w:val="002E0D5D"/>
    <w:rsid w:val="003156ED"/>
    <w:rsid w:val="00330F9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44463"/>
    <w:rsid w:val="00564C6E"/>
    <w:rsid w:val="00570FBB"/>
    <w:rsid w:val="00583B82"/>
    <w:rsid w:val="005923AC"/>
    <w:rsid w:val="005D5149"/>
    <w:rsid w:val="005E10EA"/>
    <w:rsid w:val="005E656F"/>
    <w:rsid w:val="006078A7"/>
    <w:rsid w:val="00631B46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84C8D"/>
    <w:rsid w:val="008B1201"/>
    <w:rsid w:val="008F16F7"/>
    <w:rsid w:val="009164BA"/>
    <w:rsid w:val="009166BD"/>
    <w:rsid w:val="00977AAE"/>
    <w:rsid w:val="00996929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23EC"/>
    <w:rsid w:val="00B214CA"/>
    <w:rsid w:val="00B37C7E"/>
    <w:rsid w:val="00B65B09"/>
    <w:rsid w:val="00B85583"/>
    <w:rsid w:val="00B86BCB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1DD9"/>
    <w:rsid w:val="00D01358"/>
    <w:rsid w:val="00DB6B33"/>
    <w:rsid w:val="00DC0074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10C9F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BD2945-FC5B-4AAE-80EC-F36F31FED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2025-09-26T10:44:00Z</dcterms:created>
  <dcterms:modified xsi:type="dcterms:W3CDTF">2025-09-26T10:44:00Z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