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jc w:val="center"/>
        <w:shd w:val="clear" w:color="auto" w:fill="FFFFFF" w:themeFill="background1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0772"/>
      </w:tblGrid>
      <w:tr w:rsidR="0029445A" w:rsidRPr="004D521C" w14:paraId="40983BE3" w14:textId="77777777" w:rsidTr="0029445A">
        <w:trPr>
          <w:trHeight w:val="14949"/>
          <w:jc w:val="center"/>
        </w:trPr>
        <w:tc>
          <w:tcPr>
            <w:tcW w:w="5000" w:type="pct"/>
            <w:shd w:val="clear" w:color="auto" w:fill="FFFFFF" w:themeFill="background1"/>
            <w:vAlign w:val="center"/>
          </w:tcPr>
          <w:p w14:paraId="66537F75" w14:textId="2A2CE52A" w:rsidR="003E085C" w:rsidRPr="000343C6" w:rsidRDefault="003E085C" w:rsidP="000343C6">
            <w:pPr>
              <w:pStyle w:val="ad"/>
              <w:spacing w:after="0"/>
              <w:jc w:val="center"/>
              <w:rPr>
                <w:rFonts w:ascii="Arial Narrow" w:hAnsi="Arial Narrow" w:cs="Arial"/>
                <w:b/>
                <w:bCs/>
                <w:noProof/>
                <w:color w:val="auto"/>
                <w:lang w:val="en-US" w:bidi="ru-RU"/>
              </w:rPr>
            </w:pPr>
            <w:r w:rsidRPr="000343C6">
              <w:rPr>
                <w:rFonts w:ascii="Arial Narrow" w:hAnsi="Arial Narrow" w:cs="Arial"/>
                <w:b/>
                <w:bCs/>
                <w:noProof/>
                <w:color w:val="auto"/>
                <w:lang w:bidi="ru-RU"/>
              </w:rPr>
              <w:fldChar w:fldCharType="begin"/>
            </w:r>
            <w:r w:rsidRPr="000343C6">
              <w:rPr>
                <w:rFonts w:ascii="Arial Narrow" w:hAnsi="Arial Narrow" w:cs="Arial"/>
                <w:b/>
                <w:bCs/>
                <w:noProof/>
                <w:color w:val="auto"/>
                <w:lang w:bidi="ru-RU"/>
              </w:rPr>
              <w:instrText xml:space="preserve"> DOCVARIABLE  MonthStart1 \@  yyyy   \* MERGEFORMAT </w:instrText>
            </w:r>
            <w:r w:rsidRPr="000343C6">
              <w:rPr>
                <w:rFonts w:ascii="Arial Narrow" w:hAnsi="Arial Narrow" w:cs="Arial"/>
                <w:b/>
                <w:bCs/>
                <w:noProof/>
                <w:color w:val="auto"/>
                <w:lang w:bidi="ru-RU"/>
              </w:rPr>
              <w:fldChar w:fldCharType="separate"/>
            </w:r>
            <w:r w:rsidR="00E21C9E">
              <w:rPr>
                <w:rFonts w:ascii="Arial Narrow" w:hAnsi="Arial Narrow" w:cs="Arial"/>
                <w:b/>
                <w:bCs/>
                <w:noProof/>
                <w:color w:val="auto"/>
                <w:lang w:bidi="ru-RU"/>
              </w:rPr>
              <w:t>2027</w:t>
            </w:r>
            <w:r w:rsidRPr="000343C6">
              <w:rPr>
                <w:rFonts w:ascii="Arial Narrow" w:hAnsi="Arial Narrow" w:cs="Arial"/>
                <w:b/>
                <w:bCs/>
                <w:noProof/>
                <w:color w:val="auto"/>
                <w:lang w:bidi="ru-RU"/>
              </w:rPr>
              <w:fldChar w:fldCharType="end"/>
            </w:r>
            <w:bookmarkStart w:id="0" w:name="_Calendar"/>
            <w:bookmarkEnd w:id="0"/>
          </w:p>
          <w:tbl>
            <w:tblPr>
              <w:tblStyle w:val="ae"/>
              <w:tblW w:w="5000" w:type="pct"/>
              <w:shd w:val="clear" w:color="auto" w:fill="FFFFFF" w:themeFill="background1"/>
              <w:tblCellMar>
                <w:top w:w="255" w:type="dxa"/>
                <w:left w:w="170" w:type="dxa"/>
                <w:bottom w:w="255" w:type="dxa"/>
                <w:right w:w="170" w:type="dxa"/>
              </w:tblCellMar>
              <w:tblLook w:val="04A0" w:firstRow="1" w:lastRow="0" w:firstColumn="1" w:lastColumn="0" w:noHBand="0" w:noVBand="1"/>
            </w:tblPr>
            <w:tblGrid>
              <w:gridCol w:w="3590"/>
              <w:gridCol w:w="3591"/>
              <w:gridCol w:w="3591"/>
            </w:tblGrid>
            <w:tr w:rsidR="0029445A" w:rsidRPr="004D521C" w14:paraId="79F6697B" w14:textId="77777777" w:rsidTr="000343C6">
              <w:tc>
                <w:tcPr>
                  <w:tcW w:w="1666" w:type="pct"/>
                  <w:shd w:val="clear" w:color="auto" w:fill="FFFFFF" w:themeFill="background1"/>
                </w:tcPr>
                <w:p w14:paraId="1E763E4B" w14:textId="3C56369E" w:rsidR="00E50BDE" w:rsidRPr="004D521C" w:rsidRDefault="004D521C" w:rsidP="000343C6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bookmarkStart w:id="1" w:name="_Hlk38821049"/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0"/>
                      <w:szCs w:val="40"/>
                    </w:rPr>
                    <w:t>TAMMIKUU</w:t>
                  </w:r>
                </w:p>
                <w:tbl>
                  <w:tblPr>
                    <w:tblStyle w:val="CalendarTable"/>
                    <w:tblW w:w="4992" w:type="pct"/>
                    <w:jc w:val="center"/>
                    <w:shd w:val="clear" w:color="auto" w:fill="FFFFFF" w:themeFill="background1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1"/>
                    <w:gridCol w:w="466"/>
                    <w:gridCol w:w="466"/>
                    <w:gridCol w:w="466"/>
                    <w:gridCol w:w="466"/>
                    <w:gridCol w:w="466"/>
                    <w:gridCol w:w="454"/>
                  </w:tblGrid>
                  <w:tr w:rsidR="0029445A" w:rsidRPr="004D521C" w14:paraId="684222CD" w14:textId="77777777" w:rsidTr="00E21C9E">
                    <w:trPr>
                      <w:trHeight w:val="170"/>
                      <w:jc w:val="center"/>
                    </w:trPr>
                    <w:tc>
                      <w:tcPr>
                        <w:tcW w:w="710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9408482" w14:textId="38C219AA" w:rsidR="00E50BDE" w:rsidRPr="004D521C" w:rsidRDefault="004D521C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B285114" w14:textId="7FCCCF6F" w:rsidR="00E50BDE" w:rsidRPr="004D521C" w:rsidRDefault="004D521C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  <w:t>TI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4BB7502" w14:textId="61023DDB" w:rsidR="00E50BDE" w:rsidRPr="004D521C" w:rsidRDefault="004D521C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  <w:t>KE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684BA99" w14:textId="0EF66389" w:rsidR="00E50BDE" w:rsidRPr="004D521C" w:rsidRDefault="004D521C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  <w:t>TO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1CF75680" w14:textId="7B885D32" w:rsidR="00E50BDE" w:rsidRPr="004D521C" w:rsidRDefault="004D521C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  <w:t>PE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7BE3AF3" w14:textId="5210E52E" w:rsidR="00E50BDE" w:rsidRPr="004D521C" w:rsidRDefault="004D521C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  <w:t>LA</w:t>
                        </w:r>
                      </w:p>
                    </w:tc>
                    <w:tc>
                      <w:tcPr>
                        <w:tcW w:w="700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7E85CF0" w14:textId="74E193C5" w:rsidR="00E50BDE" w:rsidRPr="004D521C" w:rsidRDefault="004D521C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  <w:t>SU</w:t>
                        </w:r>
                      </w:p>
                    </w:tc>
                  </w:tr>
                  <w:tr w:rsidR="00E21C9E" w:rsidRPr="004D521C" w14:paraId="31DF8F53" w14:textId="77777777" w:rsidTr="00E21C9E">
                    <w:trPr>
                      <w:trHeight w:val="350"/>
                      <w:jc w:val="center"/>
                    </w:trPr>
                    <w:tc>
                      <w:tcPr>
                        <w:tcW w:w="710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C3DF47A" w14:textId="0C5B0F87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 \@ dddd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BC7C9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" 1 ""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FD8DCA2" w14:textId="79478E1D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 \@ dddd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BC7C9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D953DC5" w14:textId="00711285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 \@ dddd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BC7C9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16F7F6B" w14:textId="0F6CF761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 \@ dddd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BC7C9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D77DEF9" w14:textId="576F229F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 \@ dddd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= “</w:instrText>
                        </w:r>
                        <w:r w:rsidRPr="00BC7C9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AB1CBA7" w14:textId="79DF4C59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 \@ dddd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BC7C9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0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1DE8D4C" w14:textId="18B20874" w:rsidR="00E21C9E" w:rsidRPr="00E21C9E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val="en-US"/>
                          </w:rPr>
                        </w:pP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 xml:space="preserve"> DocVariable MonthStart1 \@ dddd 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E21C9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1C9E" w:rsidRPr="004D521C" w14:paraId="0AFA4FA2" w14:textId="77777777" w:rsidTr="00E21C9E">
                    <w:trPr>
                      <w:trHeight w:val="336"/>
                      <w:jc w:val="center"/>
                    </w:trPr>
                    <w:tc>
                      <w:tcPr>
                        <w:tcW w:w="710" w:type="pct"/>
                        <w:shd w:val="clear" w:color="auto" w:fill="FFFFFF" w:themeFill="background1"/>
                        <w:vAlign w:val="center"/>
                      </w:tcPr>
                      <w:p w14:paraId="688A4083" w14:textId="37AF8A45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1AD9C7DF" w14:textId="2A6057B4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2FD5672A" w14:textId="30A7A024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28E39618" w14:textId="79E0F921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3E01D669" w14:textId="275A3E73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678B3CC1" w14:textId="33AB6FC1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0" w:type="pct"/>
                        <w:shd w:val="clear" w:color="auto" w:fill="FFFFFF" w:themeFill="background1"/>
                        <w:vAlign w:val="center"/>
                      </w:tcPr>
                      <w:p w14:paraId="63A6A44F" w14:textId="1C9FA30D" w:rsidR="00E21C9E" w:rsidRPr="00E21C9E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val="en-US"/>
                          </w:rPr>
                        </w:pP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1C9E" w:rsidRPr="004D521C" w14:paraId="223F797F" w14:textId="77777777" w:rsidTr="00E21C9E">
                    <w:trPr>
                      <w:trHeight w:val="350"/>
                      <w:jc w:val="center"/>
                    </w:trPr>
                    <w:tc>
                      <w:tcPr>
                        <w:tcW w:w="710" w:type="pct"/>
                        <w:shd w:val="clear" w:color="auto" w:fill="FFFFFF" w:themeFill="background1"/>
                        <w:vAlign w:val="center"/>
                      </w:tcPr>
                      <w:p w14:paraId="3FCDA0AA" w14:textId="1278A87F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4E99770B" w14:textId="1B58EB5E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7078C04D" w14:textId="65A2BEA4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63764BF9" w14:textId="3FC1CA10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4C4D6EFD" w14:textId="09C67BAE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51A7D074" w14:textId="35B981ED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0" w:type="pct"/>
                        <w:shd w:val="clear" w:color="auto" w:fill="FFFFFF" w:themeFill="background1"/>
                        <w:vAlign w:val="center"/>
                      </w:tcPr>
                      <w:p w14:paraId="2DF4C53D" w14:textId="0C347233" w:rsidR="00E21C9E" w:rsidRPr="00E21C9E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val="en-US"/>
                          </w:rPr>
                        </w:pP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1C9E" w:rsidRPr="004D521C" w14:paraId="10529957" w14:textId="77777777" w:rsidTr="00E21C9E">
                    <w:trPr>
                      <w:trHeight w:val="350"/>
                      <w:jc w:val="center"/>
                    </w:trPr>
                    <w:tc>
                      <w:tcPr>
                        <w:tcW w:w="710" w:type="pct"/>
                        <w:shd w:val="clear" w:color="auto" w:fill="FFFFFF" w:themeFill="background1"/>
                        <w:vAlign w:val="center"/>
                      </w:tcPr>
                      <w:p w14:paraId="7824C9C9" w14:textId="50A4DFDF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365E1D41" w14:textId="46F047EC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53951C8E" w14:textId="368154F1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1A755A8A" w14:textId="32E21FB8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231F29A4" w14:textId="79F3304B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7D8D3352" w14:textId="23D423B3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0" w:type="pct"/>
                        <w:shd w:val="clear" w:color="auto" w:fill="FFFFFF" w:themeFill="background1"/>
                        <w:vAlign w:val="center"/>
                      </w:tcPr>
                      <w:p w14:paraId="2CF6BA37" w14:textId="35C5D882" w:rsidR="00E21C9E" w:rsidRPr="00E21C9E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val="en-US"/>
                          </w:rPr>
                        </w:pP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1C9E" w:rsidRPr="004D521C" w14:paraId="797D45F8" w14:textId="77777777" w:rsidTr="00E21C9E">
                    <w:trPr>
                      <w:trHeight w:val="336"/>
                      <w:jc w:val="center"/>
                    </w:trPr>
                    <w:tc>
                      <w:tcPr>
                        <w:tcW w:w="710" w:type="pct"/>
                        <w:shd w:val="clear" w:color="auto" w:fill="FFFFFF" w:themeFill="background1"/>
                        <w:vAlign w:val="center"/>
                      </w:tcPr>
                      <w:p w14:paraId="4BD14B6A" w14:textId="31705B70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 \@ d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3746ECD0" w14:textId="04856EA7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 \@ d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36F7B018" w14:textId="328D2AEA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 \@ d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572B5BF7" w14:textId="5817E7C5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 \@ d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3573E501" w14:textId="6D578489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 \@ d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3A251BC6" w14:textId="620AD769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 \@ d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0" w:type="pct"/>
                        <w:shd w:val="clear" w:color="auto" w:fill="FFFFFF" w:themeFill="background1"/>
                        <w:vAlign w:val="center"/>
                      </w:tcPr>
                      <w:p w14:paraId="3CA74E8D" w14:textId="18D08FA0" w:rsidR="00E21C9E" w:rsidRPr="00E21C9E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val="en-US"/>
                          </w:rPr>
                        </w:pP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 xml:space="preserve"> DocVariable MonthEnd1 \@ d 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t>31</w: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1C9E" w:rsidRPr="004D521C" w14:paraId="1144E5B8" w14:textId="77777777" w:rsidTr="00E21C9E">
                    <w:trPr>
                      <w:trHeight w:val="350"/>
                      <w:jc w:val="center"/>
                    </w:trPr>
                    <w:tc>
                      <w:tcPr>
                        <w:tcW w:w="710" w:type="pct"/>
                        <w:shd w:val="clear" w:color="auto" w:fill="FFFFFF" w:themeFill="background1"/>
                        <w:vAlign w:val="center"/>
                      </w:tcPr>
                      <w:p w14:paraId="55F237A0" w14:textId="0FBFE263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 \@ d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484CCAC5" w14:textId="31B483AE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 \@ d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450BB2A5" w14:textId="77777777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6CD13DEE" w14:textId="77777777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3241B312" w14:textId="77777777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1D7F8AB0" w14:textId="77777777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</w:p>
                    </w:tc>
                    <w:tc>
                      <w:tcPr>
                        <w:tcW w:w="700" w:type="pct"/>
                        <w:shd w:val="clear" w:color="auto" w:fill="FFFFFF" w:themeFill="background1"/>
                        <w:vAlign w:val="center"/>
                      </w:tcPr>
                      <w:p w14:paraId="40F850EA" w14:textId="77777777" w:rsidR="00E21C9E" w:rsidRPr="00E21C9E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val="en-US"/>
                          </w:rPr>
                        </w:pPr>
                      </w:p>
                    </w:tc>
                  </w:tr>
                  <w:bookmarkEnd w:id="1"/>
                </w:tbl>
                <w:p w14:paraId="1B2D8CFA" w14:textId="77777777" w:rsidR="00E50BDE" w:rsidRPr="004D521C" w:rsidRDefault="00E50BDE" w:rsidP="000343C6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lang w:val="en-US"/>
                    </w:rPr>
                  </w:pPr>
                </w:p>
              </w:tc>
              <w:tc>
                <w:tcPr>
                  <w:tcW w:w="1667" w:type="pct"/>
                  <w:shd w:val="clear" w:color="auto" w:fill="FFFFFF" w:themeFill="background1"/>
                </w:tcPr>
                <w:p w14:paraId="3D861116" w14:textId="308682C5" w:rsidR="00E50BDE" w:rsidRPr="004D521C" w:rsidRDefault="004D521C" w:rsidP="000343C6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0"/>
                      <w:szCs w:val="40"/>
                      <w:lang w:val="en-US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HELMIKUU</w:t>
                  </w:r>
                </w:p>
                <w:tbl>
                  <w:tblPr>
                    <w:tblStyle w:val="CalendarTable"/>
                    <w:tblW w:w="4992" w:type="pct"/>
                    <w:jc w:val="center"/>
                    <w:shd w:val="clear" w:color="auto" w:fill="FFFFFF" w:themeFill="background1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1"/>
                    <w:gridCol w:w="466"/>
                    <w:gridCol w:w="466"/>
                    <w:gridCol w:w="465"/>
                    <w:gridCol w:w="465"/>
                    <w:gridCol w:w="465"/>
                    <w:gridCol w:w="458"/>
                  </w:tblGrid>
                  <w:tr w:rsidR="004D521C" w:rsidRPr="004D521C" w14:paraId="4D521D1C" w14:textId="77777777" w:rsidTr="004D521C">
                    <w:trPr>
                      <w:trHeight w:val="170"/>
                      <w:jc w:val="center"/>
                    </w:trPr>
                    <w:tc>
                      <w:tcPr>
                        <w:tcW w:w="710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B4A50A8" w14:textId="2DD4B4E4" w:rsidR="004D521C" w:rsidRPr="004D521C" w:rsidRDefault="004D521C" w:rsidP="004D521C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D052ACD" w14:textId="55A14FAC" w:rsidR="004D521C" w:rsidRPr="004D521C" w:rsidRDefault="004D521C" w:rsidP="004D521C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  <w:t>TI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A47D848" w14:textId="1B94888B" w:rsidR="004D521C" w:rsidRPr="004D521C" w:rsidRDefault="004D521C" w:rsidP="004D521C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  <w:t>KE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11412BE2" w14:textId="6B0AA5D0" w:rsidR="004D521C" w:rsidRPr="004D521C" w:rsidRDefault="004D521C" w:rsidP="004D521C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  <w:t>TO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C3D3BE5" w14:textId="06D2F751" w:rsidR="004D521C" w:rsidRPr="004D521C" w:rsidRDefault="004D521C" w:rsidP="004D521C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  <w:t>PE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42F7BE9" w14:textId="23C55B2A" w:rsidR="004D521C" w:rsidRPr="004D521C" w:rsidRDefault="004D521C" w:rsidP="004D521C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  <w:t>LA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CB16A91" w14:textId="41E4B702" w:rsidR="004D521C" w:rsidRPr="004D521C" w:rsidRDefault="004D521C" w:rsidP="004D521C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  <w:t>SU</w:t>
                        </w:r>
                      </w:p>
                    </w:tc>
                  </w:tr>
                  <w:tr w:rsidR="00E21C9E" w:rsidRPr="004D521C" w14:paraId="033AD79B" w14:textId="77777777" w:rsidTr="004D521C">
                    <w:trPr>
                      <w:trHeight w:val="350"/>
                      <w:jc w:val="center"/>
                    </w:trPr>
                    <w:tc>
                      <w:tcPr>
                        <w:tcW w:w="710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2338C3E" w14:textId="6BEAC395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MonthStart2 \@ dddd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BC7C9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" 1 ""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E9814E4" w14:textId="3ECB37F9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MonthStart2 \@ dddd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BC7C9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B665E05" w14:textId="4B5AD5EE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MonthStart2 \@ dddd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BC7C9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131D4F0" w14:textId="53CE6D8D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MonthStart2 \@ dddd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BC7C9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FC2BCF9" w14:textId="06BA8C8F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MonthStart2 \@ dddd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= “</w:instrText>
                        </w:r>
                        <w:r w:rsidRPr="00BC7C9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1CD888BB" w14:textId="7E344525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MonthStart2 \@ dddd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BC7C9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A023F15" w14:textId="590F483E" w:rsidR="00E21C9E" w:rsidRPr="00E21C9E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val="en-US"/>
                          </w:rPr>
                        </w:pP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 xml:space="preserve"> DocVariable MonthStart2 \@ dddd 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E21C9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>7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>7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1C9E" w:rsidRPr="004D521C" w14:paraId="6878283D" w14:textId="77777777" w:rsidTr="004D521C">
                    <w:trPr>
                      <w:trHeight w:val="336"/>
                      <w:jc w:val="center"/>
                    </w:trPr>
                    <w:tc>
                      <w:tcPr>
                        <w:tcW w:w="710" w:type="pct"/>
                        <w:shd w:val="clear" w:color="auto" w:fill="FFFFFF" w:themeFill="background1"/>
                        <w:vAlign w:val="center"/>
                      </w:tcPr>
                      <w:p w14:paraId="036E1A06" w14:textId="282F82C3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31E8FAF3" w14:textId="52E4891A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51F01189" w14:textId="74633BEF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01DD9A7D" w14:textId="65537230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2D7C63CF" w14:textId="22AD1699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180DD119" w14:textId="2E97ADC9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651B6ED7" w14:textId="7BD468D3" w:rsidR="00E21C9E" w:rsidRPr="00E21C9E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val="en-US"/>
                          </w:rPr>
                        </w:pP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1C9E" w:rsidRPr="004D521C" w14:paraId="7DC4D67B" w14:textId="77777777" w:rsidTr="004D521C">
                    <w:trPr>
                      <w:trHeight w:val="350"/>
                      <w:jc w:val="center"/>
                    </w:trPr>
                    <w:tc>
                      <w:tcPr>
                        <w:tcW w:w="710" w:type="pct"/>
                        <w:shd w:val="clear" w:color="auto" w:fill="FFFFFF" w:themeFill="background1"/>
                        <w:vAlign w:val="center"/>
                      </w:tcPr>
                      <w:p w14:paraId="64AC88D8" w14:textId="3D2B084F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4A0ABAC2" w14:textId="5E7AF3DE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18AB7AB9" w14:textId="15FC0A4C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058FC14F" w14:textId="55ADCE10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76F7ACB7" w14:textId="7EF7BDE0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16A9F174" w14:textId="7B6FB63D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10A0A41E" w14:textId="67B77C55" w:rsidR="00E21C9E" w:rsidRPr="00E21C9E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val="en-US"/>
                          </w:rPr>
                        </w:pP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1C9E" w:rsidRPr="004D521C" w14:paraId="73331944" w14:textId="77777777" w:rsidTr="004D521C">
                    <w:trPr>
                      <w:trHeight w:val="350"/>
                      <w:jc w:val="center"/>
                    </w:trPr>
                    <w:tc>
                      <w:tcPr>
                        <w:tcW w:w="710" w:type="pct"/>
                        <w:shd w:val="clear" w:color="auto" w:fill="FFFFFF" w:themeFill="background1"/>
                        <w:vAlign w:val="center"/>
                      </w:tcPr>
                      <w:p w14:paraId="036526BF" w14:textId="2D453120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5A8C1CD1" w14:textId="3A67205E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4C3A56F1" w14:textId="4DAC7582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75262D4B" w14:textId="5E0F6682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54A49CF7" w14:textId="16584343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4A26A059" w14:textId="066E0E83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46E25065" w14:textId="0205B306" w:rsidR="00E21C9E" w:rsidRPr="00E21C9E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val="en-US"/>
                          </w:rPr>
                        </w:pP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1C9E" w:rsidRPr="004D521C" w14:paraId="74B0FF95" w14:textId="77777777" w:rsidTr="004D521C">
                    <w:trPr>
                      <w:trHeight w:val="336"/>
                      <w:jc w:val="center"/>
                    </w:trPr>
                    <w:tc>
                      <w:tcPr>
                        <w:tcW w:w="710" w:type="pct"/>
                        <w:shd w:val="clear" w:color="auto" w:fill="FFFFFF" w:themeFill="background1"/>
                        <w:vAlign w:val="center"/>
                      </w:tcPr>
                      <w:p w14:paraId="0A5D3919" w14:textId="4B6A6A58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MonthEnd2 \@ d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35641D12" w14:textId="2F3EE4EE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MonthEnd2 \@ d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5CBBFCBA" w14:textId="5189B934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MonthEnd2 \@ d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32DB4676" w14:textId="3F35A463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MonthEnd2 \@ d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212ADD02" w14:textId="24FC0351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MonthEnd2 \@ d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046D5BCA" w14:textId="788A2307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MonthEnd2 \@ d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7267017D" w14:textId="3EBAB1C7" w:rsidR="00E21C9E" w:rsidRPr="00E21C9E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val="en-US"/>
                          </w:rPr>
                        </w:pP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 xml:space="preserve"> DocVariable MonthEnd2 \@ d 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1C9E" w:rsidRPr="004D521C" w14:paraId="4CB553C4" w14:textId="77777777" w:rsidTr="004D521C">
                    <w:trPr>
                      <w:trHeight w:val="350"/>
                      <w:jc w:val="center"/>
                    </w:trPr>
                    <w:tc>
                      <w:tcPr>
                        <w:tcW w:w="710" w:type="pct"/>
                        <w:shd w:val="clear" w:color="auto" w:fill="FFFFFF" w:themeFill="background1"/>
                        <w:vAlign w:val="center"/>
                      </w:tcPr>
                      <w:p w14:paraId="4549FBFA" w14:textId="71FACEEE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MonthEnd2 \@ d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4254819C" w14:textId="0A7A207A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MonthEnd2 \@ d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!A12 Is Not In Table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3EFD04B4" w14:textId="77777777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0BAA4EBA" w14:textId="77777777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1F9AE72D" w14:textId="77777777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14A36644" w14:textId="77777777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5B970C07" w14:textId="77777777" w:rsidR="00E21C9E" w:rsidRPr="00E21C9E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val="en-US"/>
                          </w:rPr>
                        </w:pPr>
                      </w:p>
                    </w:tc>
                  </w:tr>
                </w:tbl>
                <w:p w14:paraId="635B5D45" w14:textId="77777777" w:rsidR="00E50BDE" w:rsidRPr="004D521C" w:rsidRDefault="00E50BDE" w:rsidP="000343C6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lang w:val="en-US"/>
                    </w:rPr>
                  </w:pPr>
                </w:p>
              </w:tc>
              <w:tc>
                <w:tcPr>
                  <w:tcW w:w="1667" w:type="pct"/>
                  <w:shd w:val="clear" w:color="auto" w:fill="FFFFFF" w:themeFill="background1"/>
                </w:tcPr>
                <w:p w14:paraId="4315FC74" w14:textId="248AF1FF" w:rsidR="00E50BDE" w:rsidRPr="004D521C" w:rsidRDefault="004D521C" w:rsidP="000343C6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0"/>
                      <w:szCs w:val="40"/>
                      <w:lang w:val="en-US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MAALISKUU</w:t>
                  </w:r>
                </w:p>
                <w:tbl>
                  <w:tblPr>
                    <w:tblStyle w:val="CalendarTable"/>
                    <w:tblW w:w="4992" w:type="pct"/>
                    <w:shd w:val="clear" w:color="auto" w:fill="FFFFFF" w:themeFill="background1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1"/>
                    <w:gridCol w:w="466"/>
                    <w:gridCol w:w="466"/>
                    <w:gridCol w:w="465"/>
                    <w:gridCol w:w="465"/>
                    <w:gridCol w:w="465"/>
                    <w:gridCol w:w="458"/>
                  </w:tblGrid>
                  <w:tr w:rsidR="004D521C" w:rsidRPr="004D521C" w14:paraId="5FBA1453" w14:textId="77777777" w:rsidTr="004D521C">
                    <w:trPr>
                      <w:trHeight w:val="170"/>
                    </w:trPr>
                    <w:tc>
                      <w:tcPr>
                        <w:tcW w:w="710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D82C68E" w14:textId="45314B62" w:rsidR="004D521C" w:rsidRPr="004D521C" w:rsidRDefault="004D521C" w:rsidP="004D521C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D081C50" w14:textId="79AD13DF" w:rsidR="004D521C" w:rsidRPr="004D521C" w:rsidRDefault="004D521C" w:rsidP="004D521C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  <w:t>TI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1B330407" w14:textId="3851568D" w:rsidR="004D521C" w:rsidRPr="004D521C" w:rsidRDefault="004D521C" w:rsidP="004D521C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  <w:t>KE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F2E47A7" w14:textId="0B067A0E" w:rsidR="004D521C" w:rsidRPr="004D521C" w:rsidRDefault="004D521C" w:rsidP="004D521C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  <w:t>TO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D7F939A" w14:textId="054EDB3E" w:rsidR="004D521C" w:rsidRPr="004D521C" w:rsidRDefault="004D521C" w:rsidP="004D521C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  <w:t>PE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24E7528" w14:textId="7253F20D" w:rsidR="004D521C" w:rsidRPr="004D521C" w:rsidRDefault="004D521C" w:rsidP="004D521C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  <w:t>LA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6F13CE6" w14:textId="0230B561" w:rsidR="004D521C" w:rsidRPr="004D521C" w:rsidRDefault="004D521C" w:rsidP="004D521C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  <w:t>SU</w:t>
                        </w:r>
                      </w:p>
                    </w:tc>
                  </w:tr>
                  <w:tr w:rsidR="00E21C9E" w:rsidRPr="004D521C" w14:paraId="1AD7C61D" w14:textId="77777777" w:rsidTr="004D521C">
                    <w:trPr>
                      <w:trHeight w:val="350"/>
                    </w:trPr>
                    <w:tc>
                      <w:tcPr>
                        <w:tcW w:w="710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0AAAD04" w14:textId="6A799BDF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MonthStart3 \@ dddd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BC7C9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" 1 ""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EBC2568" w14:textId="625F1CF0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MonthStart3 \@ dddd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BC7C9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2F3CE0B" w14:textId="16EBBBE5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MonthStart3 \@ dddd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BC7C9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E343102" w14:textId="02FD788A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MonthStart3 \@ dddd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BC7C9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1348F3FC" w14:textId="6BF83658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MonthStart3 \@ dddd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= “</w:instrText>
                        </w:r>
                        <w:r w:rsidRPr="00BC7C9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0C4B999" w14:textId="26BF1C6D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MonthStart3 \@ dddd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BC7C9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611257B" w14:textId="2D687788" w:rsidR="00E21C9E" w:rsidRPr="00E21C9E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val="en-US"/>
                          </w:rPr>
                        </w:pP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 xml:space="preserve"> DocVariable MonthStart3 \@ dddd 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E21C9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>7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>7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1C9E" w:rsidRPr="004D521C" w14:paraId="0ACC4FBD" w14:textId="77777777" w:rsidTr="004D521C">
                    <w:trPr>
                      <w:trHeight w:val="336"/>
                    </w:trPr>
                    <w:tc>
                      <w:tcPr>
                        <w:tcW w:w="710" w:type="pct"/>
                        <w:shd w:val="clear" w:color="auto" w:fill="FFFFFF" w:themeFill="background1"/>
                        <w:vAlign w:val="center"/>
                      </w:tcPr>
                      <w:p w14:paraId="62D8059F" w14:textId="70FCAC66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145CA2B8" w14:textId="39258E3E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40DB2D48" w14:textId="4679EBD4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33650517" w14:textId="450FE340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45810657" w14:textId="18AE84CA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01DD2049" w14:textId="0EEB4768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1B2C3A7B" w14:textId="0D2D5910" w:rsidR="00E21C9E" w:rsidRPr="00E21C9E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val="en-US"/>
                          </w:rPr>
                        </w:pP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1C9E" w:rsidRPr="004D521C" w14:paraId="2DAA7F9C" w14:textId="77777777" w:rsidTr="004D521C">
                    <w:trPr>
                      <w:trHeight w:val="350"/>
                    </w:trPr>
                    <w:tc>
                      <w:tcPr>
                        <w:tcW w:w="710" w:type="pct"/>
                        <w:shd w:val="clear" w:color="auto" w:fill="FFFFFF" w:themeFill="background1"/>
                        <w:vAlign w:val="center"/>
                      </w:tcPr>
                      <w:p w14:paraId="5B1BC1FA" w14:textId="6726E3BA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52ED7620" w14:textId="1620AAF0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7AD98F73" w14:textId="09F7F342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07612937" w14:textId="7D2ACA4A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3576CEF7" w14:textId="1A84CC46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29EEA51C" w14:textId="7936BCED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4340F2AC" w14:textId="07C56F58" w:rsidR="00E21C9E" w:rsidRPr="00E21C9E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val="en-US"/>
                          </w:rPr>
                        </w:pP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1C9E" w:rsidRPr="004D521C" w14:paraId="091924FE" w14:textId="77777777" w:rsidTr="004D521C">
                    <w:trPr>
                      <w:trHeight w:val="350"/>
                    </w:trPr>
                    <w:tc>
                      <w:tcPr>
                        <w:tcW w:w="710" w:type="pct"/>
                        <w:shd w:val="clear" w:color="auto" w:fill="FFFFFF" w:themeFill="background1"/>
                        <w:vAlign w:val="center"/>
                      </w:tcPr>
                      <w:p w14:paraId="00EE5652" w14:textId="7A341950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527248AD" w14:textId="3A4EDE47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055AFA3B" w14:textId="14A8DD08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0E3E5F29" w14:textId="49A82AA1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09D56471" w14:textId="48F999CE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5A7AED89" w14:textId="30B3F29B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38F77A3C" w14:textId="768ECFAE" w:rsidR="00E21C9E" w:rsidRPr="00E21C9E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val="en-US"/>
                          </w:rPr>
                        </w:pP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1C9E" w:rsidRPr="004D521C" w14:paraId="322DB458" w14:textId="77777777" w:rsidTr="004D521C">
                    <w:trPr>
                      <w:trHeight w:val="336"/>
                    </w:trPr>
                    <w:tc>
                      <w:tcPr>
                        <w:tcW w:w="710" w:type="pct"/>
                        <w:shd w:val="clear" w:color="auto" w:fill="FFFFFF" w:themeFill="background1"/>
                        <w:vAlign w:val="center"/>
                      </w:tcPr>
                      <w:p w14:paraId="24ACEBE8" w14:textId="3BE8EF9D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MonthEnd3 \@ d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18E2EFA3" w14:textId="2FD9971C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MonthEnd3 \@ d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550FF736" w14:textId="566D7A5E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MonthEnd3 \@ d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31</w: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608BB8E5" w14:textId="27516609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MonthEnd3 \@ d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6B4100B5" w14:textId="172E9875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MonthEnd3 \@ d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37C4FF97" w14:textId="74C5A9F4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MonthEnd3 \@ d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1B8E039F" w14:textId="0C2629FA" w:rsidR="00E21C9E" w:rsidRPr="00E21C9E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val="en-US"/>
                          </w:rPr>
                        </w:pP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 xml:space="preserve"> DocVariable MonthEnd3 \@ d 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1C9E" w:rsidRPr="004D521C" w14:paraId="73808F25" w14:textId="77777777" w:rsidTr="004D521C">
                    <w:trPr>
                      <w:trHeight w:val="350"/>
                    </w:trPr>
                    <w:tc>
                      <w:tcPr>
                        <w:tcW w:w="710" w:type="pct"/>
                        <w:shd w:val="clear" w:color="auto" w:fill="FFFFFF" w:themeFill="background1"/>
                        <w:vAlign w:val="center"/>
                      </w:tcPr>
                      <w:p w14:paraId="1E6C55AF" w14:textId="3CABBE11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MonthEnd3 \@ d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3D1FD984" w14:textId="660AA81A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MonthEnd3 \@ d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09E8669C" w14:textId="77777777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33B5375A" w14:textId="77777777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4A1958E1" w14:textId="77777777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497379C4" w14:textId="77777777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6E133FB9" w14:textId="77777777" w:rsidR="00E21C9E" w:rsidRPr="00E21C9E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val="en-US"/>
                          </w:rPr>
                        </w:pPr>
                      </w:p>
                    </w:tc>
                  </w:tr>
                </w:tbl>
                <w:p w14:paraId="260070DC" w14:textId="77777777" w:rsidR="00E50BDE" w:rsidRPr="004D521C" w:rsidRDefault="00E50BDE" w:rsidP="000343C6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lang w:val="en-US"/>
                    </w:rPr>
                  </w:pPr>
                </w:p>
              </w:tc>
            </w:tr>
            <w:tr w:rsidR="0029445A" w:rsidRPr="004D521C" w14:paraId="3808ABFD" w14:textId="77777777" w:rsidTr="000343C6">
              <w:tc>
                <w:tcPr>
                  <w:tcW w:w="1666" w:type="pct"/>
                  <w:shd w:val="clear" w:color="auto" w:fill="FFFFFF" w:themeFill="background1"/>
                </w:tcPr>
                <w:p w14:paraId="7D399169" w14:textId="21F6C6B0" w:rsidR="00E50BDE" w:rsidRPr="004D521C" w:rsidRDefault="004D521C" w:rsidP="000343C6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0"/>
                      <w:szCs w:val="40"/>
                      <w:lang w:val="en-US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HUHTIKUU</w:t>
                  </w:r>
                </w:p>
                <w:tbl>
                  <w:tblPr>
                    <w:tblStyle w:val="CalendarTable"/>
                    <w:tblW w:w="4992" w:type="pct"/>
                    <w:shd w:val="clear" w:color="auto" w:fill="FFFFFF" w:themeFill="background1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2"/>
                    <w:gridCol w:w="465"/>
                    <w:gridCol w:w="465"/>
                    <w:gridCol w:w="465"/>
                    <w:gridCol w:w="465"/>
                    <w:gridCol w:w="465"/>
                    <w:gridCol w:w="458"/>
                  </w:tblGrid>
                  <w:tr w:rsidR="004D521C" w:rsidRPr="004D521C" w14:paraId="1830A8BB" w14:textId="77777777" w:rsidTr="004D521C">
                    <w:trPr>
                      <w:trHeight w:val="170"/>
                    </w:trPr>
                    <w:tc>
                      <w:tcPr>
                        <w:tcW w:w="712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48C618E" w14:textId="3537435D" w:rsidR="004D521C" w:rsidRPr="004D521C" w:rsidRDefault="004D521C" w:rsidP="004D521C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8875A88" w14:textId="595D7525" w:rsidR="004D521C" w:rsidRPr="004D521C" w:rsidRDefault="004D521C" w:rsidP="004D521C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  <w:t>TI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BA8D3FF" w14:textId="70FE013B" w:rsidR="004D521C" w:rsidRPr="004D521C" w:rsidRDefault="004D521C" w:rsidP="004D521C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  <w:t>KE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6D9A724" w14:textId="1742F3E0" w:rsidR="004D521C" w:rsidRPr="004D521C" w:rsidRDefault="004D521C" w:rsidP="004D521C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  <w:t>TO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6EDF12F" w14:textId="7FE94D0D" w:rsidR="004D521C" w:rsidRPr="004D521C" w:rsidRDefault="004D521C" w:rsidP="004D521C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  <w:t>PE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14A8180" w14:textId="7293480D" w:rsidR="004D521C" w:rsidRPr="004D521C" w:rsidRDefault="004D521C" w:rsidP="004D521C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  <w:t>LA</w:t>
                        </w:r>
                      </w:p>
                    </w:tc>
                    <w:tc>
                      <w:tcPr>
                        <w:tcW w:w="706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256D4DB" w14:textId="37B76873" w:rsidR="004D521C" w:rsidRPr="004D521C" w:rsidRDefault="004D521C" w:rsidP="004D521C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  <w:t>SU</w:t>
                        </w:r>
                      </w:p>
                    </w:tc>
                  </w:tr>
                  <w:tr w:rsidR="00E21C9E" w:rsidRPr="004D521C" w14:paraId="14D13F92" w14:textId="77777777" w:rsidTr="004D521C">
                    <w:trPr>
                      <w:trHeight w:val="350"/>
                    </w:trPr>
                    <w:tc>
                      <w:tcPr>
                        <w:tcW w:w="712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1DC5D93D" w14:textId="6F574A5E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MonthStart4 \@ dddd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BC7C9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" 1 ""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A2BC1B1" w14:textId="0AB139D8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MonthStart4 \@ dddd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BC7C9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BB2768D" w14:textId="6FF1E7D3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MonthStart4 \@ dddd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BC7C9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87AAB21" w14:textId="6E08B70C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MonthStart4 \@ dddd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BC7C9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503FBC2" w14:textId="7B61B7A6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MonthStart4 \@ dddd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= “</w:instrText>
                        </w:r>
                        <w:r w:rsidRPr="00BC7C9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4DE3B76" w14:textId="249474F0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MonthStart4 \@ dddd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BC7C9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C9BEC9E" w14:textId="15D283F2" w:rsidR="00E21C9E" w:rsidRPr="00E21C9E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val="en-US"/>
                          </w:rPr>
                        </w:pP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 xml:space="preserve"> DocVariable MonthStart4 \@ dddd 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E21C9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1C9E" w:rsidRPr="004D521C" w14:paraId="366F6110" w14:textId="77777777" w:rsidTr="004D521C">
                    <w:trPr>
                      <w:trHeight w:val="336"/>
                    </w:trPr>
                    <w:tc>
                      <w:tcPr>
                        <w:tcW w:w="712" w:type="pct"/>
                        <w:shd w:val="clear" w:color="auto" w:fill="FFFFFF" w:themeFill="background1"/>
                        <w:vAlign w:val="center"/>
                      </w:tcPr>
                      <w:p w14:paraId="3A80732B" w14:textId="0D6F42E5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6CCF1C20" w14:textId="66B65776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6076D9DB" w14:textId="2A982E05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4A90857E" w14:textId="0EBACEAD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255E11EF" w14:textId="60EDDC76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24E2CB87" w14:textId="58BC887E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FFFFFF" w:themeFill="background1"/>
                        <w:vAlign w:val="center"/>
                      </w:tcPr>
                      <w:p w14:paraId="2BA6BB62" w14:textId="01463F6B" w:rsidR="00E21C9E" w:rsidRPr="00E21C9E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val="en-US"/>
                          </w:rPr>
                        </w:pP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1C9E" w:rsidRPr="004D521C" w14:paraId="14D8AA71" w14:textId="77777777" w:rsidTr="004D521C">
                    <w:trPr>
                      <w:trHeight w:val="350"/>
                    </w:trPr>
                    <w:tc>
                      <w:tcPr>
                        <w:tcW w:w="712" w:type="pct"/>
                        <w:shd w:val="clear" w:color="auto" w:fill="FFFFFF" w:themeFill="background1"/>
                        <w:vAlign w:val="center"/>
                      </w:tcPr>
                      <w:p w14:paraId="69EB8112" w14:textId="12F80F38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0AC37CB7" w14:textId="4E32D3A6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08941E8C" w14:textId="68E0E7D2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35649ED3" w14:textId="4C9FD3D4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702DE6CE" w14:textId="31315C2D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2BFC6B17" w14:textId="0E7AF698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FFFFFF" w:themeFill="background1"/>
                        <w:vAlign w:val="center"/>
                      </w:tcPr>
                      <w:p w14:paraId="0DA52DBF" w14:textId="6E861159" w:rsidR="00E21C9E" w:rsidRPr="00E21C9E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val="en-US"/>
                          </w:rPr>
                        </w:pP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1C9E" w:rsidRPr="004D521C" w14:paraId="7D87AE24" w14:textId="77777777" w:rsidTr="004D521C">
                    <w:trPr>
                      <w:trHeight w:val="350"/>
                    </w:trPr>
                    <w:tc>
                      <w:tcPr>
                        <w:tcW w:w="712" w:type="pct"/>
                        <w:shd w:val="clear" w:color="auto" w:fill="FFFFFF" w:themeFill="background1"/>
                        <w:vAlign w:val="center"/>
                      </w:tcPr>
                      <w:p w14:paraId="570F716A" w14:textId="490E2125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067ECA79" w14:textId="12B272EE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492A4B10" w14:textId="24BEE963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768E8D1C" w14:textId="2F0503B7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55C86561" w14:textId="49A7799D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03E61DF9" w14:textId="1E473ABD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FFFFFF" w:themeFill="background1"/>
                        <w:vAlign w:val="center"/>
                      </w:tcPr>
                      <w:p w14:paraId="2E1883DE" w14:textId="33117793" w:rsidR="00E21C9E" w:rsidRPr="00E21C9E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val="en-US"/>
                          </w:rPr>
                        </w:pP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1C9E" w:rsidRPr="004D521C" w14:paraId="4CB6B821" w14:textId="77777777" w:rsidTr="004D521C">
                    <w:trPr>
                      <w:trHeight w:val="336"/>
                    </w:trPr>
                    <w:tc>
                      <w:tcPr>
                        <w:tcW w:w="712" w:type="pct"/>
                        <w:shd w:val="clear" w:color="auto" w:fill="FFFFFF" w:themeFill="background1"/>
                        <w:vAlign w:val="center"/>
                      </w:tcPr>
                      <w:p w14:paraId="59309AC1" w14:textId="6ADBC6A4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MonthEnd4 \@ d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38ADCBBC" w14:textId="6BA4FB51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MonthEnd4 \@ d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7E6DBB2B" w14:textId="43AA2F2C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MonthEnd4 \@ d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52B25296" w14:textId="290F92F1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MonthEnd4 \@ d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1E1728F9" w14:textId="659124AD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MonthEnd4 \@ d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798BA22F" w14:textId="0154A820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MonthEnd4 \@ d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FFFFFF" w:themeFill="background1"/>
                        <w:vAlign w:val="center"/>
                      </w:tcPr>
                      <w:p w14:paraId="7CD9DB15" w14:textId="6A531E4F" w:rsidR="00E21C9E" w:rsidRPr="00E21C9E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val="en-US"/>
                          </w:rPr>
                        </w:pP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 xml:space="preserve"> DocVariable MonthEnd4 \@ d 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1C9E" w:rsidRPr="004D521C" w14:paraId="003B39C8" w14:textId="77777777" w:rsidTr="004D521C">
                    <w:trPr>
                      <w:trHeight w:val="350"/>
                    </w:trPr>
                    <w:tc>
                      <w:tcPr>
                        <w:tcW w:w="712" w:type="pct"/>
                        <w:shd w:val="clear" w:color="auto" w:fill="FFFFFF" w:themeFill="background1"/>
                        <w:vAlign w:val="center"/>
                      </w:tcPr>
                      <w:p w14:paraId="18C29B70" w14:textId="5BB11F17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MonthEnd4 \@ d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7CD1DC2B" w14:textId="3FA6728B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MonthEnd4 \@ d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19F85E93" w14:textId="77777777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6850F81B" w14:textId="77777777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054B0153" w14:textId="77777777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297E74A4" w14:textId="77777777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</w:p>
                    </w:tc>
                    <w:tc>
                      <w:tcPr>
                        <w:tcW w:w="706" w:type="pct"/>
                        <w:shd w:val="clear" w:color="auto" w:fill="FFFFFF" w:themeFill="background1"/>
                        <w:vAlign w:val="center"/>
                      </w:tcPr>
                      <w:p w14:paraId="734D86D9" w14:textId="77777777" w:rsidR="00E21C9E" w:rsidRPr="00E21C9E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val="en-US"/>
                          </w:rPr>
                        </w:pPr>
                      </w:p>
                    </w:tc>
                  </w:tr>
                </w:tbl>
                <w:p w14:paraId="7B246660" w14:textId="77777777" w:rsidR="00E50BDE" w:rsidRPr="004D521C" w:rsidRDefault="00E50BDE" w:rsidP="000343C6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lang w:val="en-US"/>
                    </w:rPr>
                  </w:pPr>
                </w:p>
              </w:tc>
              <w:tc>
                <w:tcPr>
                  <w:tcW w:w="1667" w:type="pct"/>
                  <w:shd w:val="clear" w:color="auto" w:fill="FFFFFF" w:themeFill="background1"/>
                </w:tcPr>
                <w:p w14:paraId="3E785DF9" w14:textId="5DB93285" w:rsidR="00E50BDE" w:rsidRPr="004D521C" w:rsidRDefault="004D521C" w:rsidP="000343C6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0"/>
                      <w:szCs w:val="40"/>
                      <w:lang w:val="en-US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TOUKOKUU</w:t>
                  </w:r>
                </w:p>
                <w:tbl>
                  <w:tblPr>
                    <w:tblStyle w:val="CalendarTable"/>
                    <w:tblW w:w="4992" w:type="pct"/>
                    <w:shd w:val="clear" w:color="auto" w:fill="FFFFFF" w:themeFill="background1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1"/>
                    <w:gridCol w:w="466"/>
                    <w:gridCol w:w="466"/>
                    <w:gridCol w:w="465"/>
                    <w:gridCol w:w="465"/>
                    <w:gridCol w:w="465"/>
                    <w:gridCol w:w="458"/>
                  </w:tblGrid>
                  <w:tr w:rsidR="004D521C" w:rsidRPr="004D521C" w14:paraId="1DD4E4F6" w14:textId="77777777" w:rsidTr="004D521C">
                    <w:trPr>
                      <w:trHeight w:val="170"/>
                    </w:trPr>
                    <w:tc>
                      <w:tcPr>
                        <w:tcW w:w="710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AB9ED4E" w14:textId="003CE40B" w:rsidR="004D521C" w:rsidRPr="004D521C" w:rsidRDefault="004D521C" w:rsidP="004D521C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9D186A1" w14:textId="2035AD74" w:rsidR="004D521C" w:rsidRPr="004D521C" w:rsidRDefault="004D521C" w:rsidP="004D521C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  <w:t>TI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626984B" w14:textId="2B1C1A8E" w:rsidR="004D521C" w:rsidRPr="004D521C" w:rsidRDefault="004D521C" w:rsidP="004D521C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  <w:t>KE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1AD4BDE" w14:textId="5A28380B" w:rsidR="004D521C" w:rsidRPr="004D521C" w:rsidRDefault="004D521C" w:rsidP="004D521C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  <w:t>TO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0443639" w14:textId="48CCBB2F" w:rsidR="004D521C" w:rsidRPr="004D521C" w:rsidRDefault="004D521C" w:rsidP="004D521C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  <w:t>PE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3E119DB" w14:textId="0D76148A" w:rsidR="004D521C" w:rsidRPr="004D521C" w:rsidRDefault="004D521C" w:rsidP="004D521C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  <w:t>LA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DA99563" w14:textId="29077E72" w:rsidR="004D521C" w:rsidRPr="004D521C" w:rsidRDefault="004D521C" w:rsidP="004D521C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  <w:t>SU</w:t>
                        </w:r>
                      </w:p>
                    </w:tc>
                  </w:tr>
                  <w:tr w:rsidR="00E21C9E" w:rsidRPr="004D521C" w14:paraId="644B5DAB" w14:textId="77777777" w:rsidTr="004D521C">
                    <w:trPr>
                      <w:trHeight w:val="350"/>
                    </w:trPr>
                    <w:tc>
                      <w:tcPr>
                        <w:tcW w:w="710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B607DB9" w14:textId="2B596B50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MonthStart5 \@ dddd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BC7C9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" 1 ""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FC3D935" w14:textId="02BA8CC9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MonthStart5 \@ dddd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BC7C9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770862A" w14:textId="2903F4EA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MonthStart5 \@ dddd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BC7C9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2D7F723" w14:textId="3F377E8E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MonthStart5 \@ dddd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BC7C9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1230D98D" w14:textId="217A4F5F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MonthStart5 \@ dddd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= “</w:instrText>
                        </w:r>
                        <w:r w:rsidRPr="00BC7C9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716B5E9" w14:textId="7AB96B1A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MonthStart5 \@ dddd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BC7C9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D4D949F" w14:textId="088452EA" w:rsidR="00E21C9E" w:rsidRPr="00E21C9E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val="en-US"/>
                          </w:rPr>
                        </w:pP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 xml:space="preserve"> DocVariable MonthStart5 \@ dddd 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E21C9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1C9E" w:rsidRPr="004D521C" w14:paraId="0A9C0ECC" w14:textId="77777777" w:rsidTr="004D521C">
                    <w:trPr>
                      <w:trHeight w:val="336"/>
                    </w:trPr>
                    <w:tc>
                      <w:tcPr>
                        <w:tcW w:w="710" w:type="pct"/>
                        <w:shd w:val="clear" w:color="auto" w:fill="FFFFFF" w:themeFill="background1"/>
                        <w:vAlign w:val="center"/>
                      </w:tcPr>
                      <w:p w14:paraId="3A555505" w14:textId="228F8ABF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76AB69DE" w14:textId="2D457035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29096DAC" w14:textId="663D21AA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69C13B6B" w14:textId="33B45618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35117334" w14:textId="4448D036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797D6AFA" w14:textId="1C91734C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5B7DF7E6" w14:textId="27BB90F8" w:rsidR="00E21C9E" w:rsidRPr="00E21C9E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val="en-US"/>
                          </w:rPr>
                        </w:pP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1C9E" w:rsidRPr="004D521C" w14:paraId="5A5D8179" w14:textId="77777777" w:rsidTr="004D521C">
                    <w:trPr>
                      <w:trHeight w:val="350"/>
                    </w:trPr>
                    <w:tc>
                      <w:tcPr>
                        <w:tcW w:w="710" w:type="pct"/>
                        <w:shd w:val="clear" w:color="auto" w:fill="FFFFFF" w:themeFill="background1"/>
                        <w:vAlign w:val="center"/>
                      </w:tcPr>
                      <w:p w14:paraId="1FF04C3A" w14:textId="03AF9185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60A915AD" w14:textId="7DCC2AB1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51B16810" w14:textId="2E8C04AF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1DF1FBF7" w14:textId="280D0CD5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675BF783" w14:textId="272A1919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4E33530D" w14:textId="5CC0E82A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2205FA3C" w14:textId="1EF38D3F" w:rsidR="00E21C9E" w:rsidRPr="00E21C9E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val="en-US"/>
                          </w:rPr>
                        </w:pP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1C9E" w:rsidRPr="004D521C" w14:paraId="01B050AD" w14:textId="77777777" w:rsidTr="004D521C">
                    <w:trPr>
                      <w:trHeight w:val="350"/>
                    </w:trPr>
                    <w:tc>
                      <w:tcPr>
                        <w:tcW w:w="710" w:type="pct"/>
                        <w:shd w:val="clear" w:color="auto" w:fill="FFFFFF" w:themeFill="background1"/>
                        <w:vAlign w:val="center"/>
                      </w:tcPr>
                      <w:p w14:paraId="503CE934" w14:textId="0FEF4F7D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4BCB5F75" w14:textId="412B9E61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5419F71A" w14:textId="467FCB97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032973FF" w14:textId="65A0D936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68539F0D" w14:textId="01A8B50A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6B09B660" w14:textId="7166E1E5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6EA66CFE" w14:textId="5A7315B0" w:rsidR="00E21C9E" w:rsidRPr="00E21C9E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val="en-US"/>
                          </w:rPr>
                        </w:pP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1C9E" w:rsidRPr="004D521C" w14:paraId="4B50F776" w14:textId="77777777" w:rsidTr="004D521C">
                    <w:trPr>
                      <w:trHeight w:val="336"/>
                    </w:trPr>
                    <w:tc>
                      <w:tcPr>
                        <w:tcW w:w="710" w:type="pct"/>
                        <w:shd w:val="clear" w:color="auto" w:fill="FFFFFF" w:themeFill="background1"/>
                        <w:vAlign w:val="center"/>
                      </w:tcPr>
                      <w:p w14:paraId="6413AED3" w14:textId="709777A5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6226B469" w14:textId="10A0E6DB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01E4163C" w14:textId="2D7B1D53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2635B977" w14:textId="6E1510EE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7618D083" w14:textId="1EC030A6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310430F8" w14:textId="645D7CCD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08D76BD8" w14:textId="48DB859A" w:rsidR="00E21C9E" w:rsidRPr="00E21C9E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val="en-US"/>
                          </w:rPr>
                        </w:pP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1C9E" w:rsidRPr="004D521C" w14:paraId="70F29507" w14:textId="77777777" w:rsidTr="004D521C">
                    <w:trPr>
                      <w:trHeight w:val="350"/>
                    </w:trPr>
                    <w:tc>
                      <w:tcPr>
                        <w:tcW w:w="710" w:type="pct"/>
                        <w:shd w:val="clear" w:color="auto" w:fill="FFFFFF" w:themeFill="background1"/>
                        <w:vAlign w:val="center"/>
                      </w:tcPr>
                      <w:p w14:paraId="7C325A55" w14:textId="4F5F5AC2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31</w: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32C0615F" w14:textId="0E6F2954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196441F8" w14:textId="77777777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3643935F" w14:textId="77777777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597979E7" w14:textId="77777777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24467D51" w14:textId="77777777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3F426391" w14:textId="77777777" w:rsidR="00E21C9E" w:rsidRPr="00E21C9E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val="en-US"/>
                          </w:rPr>
                        </w:pPr>
                      </w:p>
                    </w:tc>
                  </w:tr>
                </w:tbl>
                <w:p w14:paraId="254C2834" w14:textId="77777777" w:rsidR="00E50BDE" w:rsidRPr="004D521C" w:rsidRDefault="00E50BDE" w:rsidP="000343C6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lang w:val="en-US"/>
                    </w:rPr>
                  </w:pPr>
                </w:p>
              </w:tc>
              <w:tc>
                <w:tcPr>
                  <w:tcW w:w="1667" w:type="pct"/>
                  <w:shd w:val="clear" w:color="auto" w:fill="FFFFFF" w:themeFill="background1"/>
                </w:tcPr>
                <w:p w14:paraId="75AF13B3" w14:textId="7401B306" w:rsidR="00E50BDE" w:rsidRPr="004D521C" w:rsidRDefault="004D521C" w:rsidP="000343C6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0"/>
                      <w:szCs w:val="40"/>
                      <w:lang w:val="en-US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KESÄKUU</w:t>
                  </w:r>
                </w:p>
                <w:tbl>
                  <w:tblPr>
                    <w:tblStyle w:val="CalendarTable"/>
                    <w:tblW w:w="4992" w:type="pct"/>
                    <w:shd w:val="clear" w:color="auto" w:fill="FFFFFF" w:themeFill="background1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1"/>
                    <w:gridCol w:w="466"/>
                    <w:gridCol w:w="466"/>
                    <w:gridCol w:w="465"/>
                    <w:gridCol w:w="465"/>
                    <w:gridCol w:w="465"/>
                    <w:gridCol w:w="458"/>
                  </w:tblGrid>
                  <w:tr w:rsidR="004D521C" w:rsidRPr="004D521C" w14:paraId="27C2DD8F" w14:textId="77777777" w:rsidTr="004D521C">
                    <w:trPr>
                      <w:trHeight w:val="170"/>
                    </w:trPr>
                    <w:tc>
                      <w:tcPr>
                        <w:tcW w:w="710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893BECD" w14:textId="4E0DAAE4" w:rsidR="004D521C" w:rsidRPr="004D521C" w:rsidRDefault="004D521C" w:rsidP="004D521C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70B9338" w14:textId="6A0DF511" w:rsidR="004D521C" w:rsidRPr="004D521C" w:rsidRDefault="004D521C" w:rsidP="004D521C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  <w:t>TI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21B8F87" w14:textId="03A345AE" w:rsidR="004D521C" w:rsidRPr="004D521C" w:rsidRDefault="004D521C" w:rsidP="004D521C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  <w:t>KE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65E1320" w14:textId="5A8FEEE5" w:rsidR="004D521C" w:rsidRPr="004D521C" w:rsidRDefault="004D521C" w:rsidP="004D521C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  <w:t>TO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210675F" w14:textId="38EA2B5D" w:rsidR="004D521C" w:rsidRPr="004D521C" w:rsidRDefault="004D521C" w:rsidP="004D521C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  <w:t>PE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A5AA2EC" w14:textId="1782A80F" w:rsidR="004D521C" w:rsidRPr="004D521C" w:rsidRDefault="004D521C" w:rsidP="004D521C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  <w:t>LA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228F16D" w14:textId="24E2CC9C" w:rsidR="004D521C" w:rsidRPr="004D521C" w:rsidRDefault="004D521C" w:rsidP="004D521C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  <w:t>SU</w:t>
                        </w:r>
                      </w:p>
                    </w:tc>
                  </w:tr>
                  <w:tr w:rsidR="00E21C9E" w:rsidRPr="004D521C" w14:paraId="36D35DFF" w14:textId="77777777" w:rsidTr="004D521C">
                    <w:trPr>
                      <w:trHeight w:val="350"/>
                    </w:trPr>
                    <w:tc>
                      <w:tcPr>
                        <w:tcW w:w="710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9BA6D45" w14:textId="3A8FBAB8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MonthStart6 \@ dddd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BC7C9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" 1 ""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FFEE45A" w14:textId="5334F1D6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MonthStart6 \@ dddd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BC7C9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08B4D4C" w14:textId="5F2AF9EB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MonthStart6 \@ dddd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BC7C9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B215F83" w14:textId="5C0A6498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MonthStart6 \@ dddd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BC7C9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A59E4A7" w14:textId="4C30DA24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MonthStart6 \@ dddd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= “</w:instrText>
                        </w:r>
                        <w:r w:rsidRPr="00BC7C9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5A5C01F" w14:textId="2D4C5053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MonthStart6 \@ dddd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BC7C9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2C83CDA" w14:textId="4850A3B1" w:rsidR="00E21C9E" w:rsidRPr="00E21C9E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val="en-US"/>
                          </w:rPr>
                        </w:pP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 xml:space="preserve"> DocVariable MonthStart6 \@ dddd 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E21C9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1C9E" w:rsidRPr="004D521C" w14:paraId="6F389E1B" w14:textId="77777777" w:rsidTr="004D521C">
                    <w:trPr>
                      <w:trHeight w:val="336"/>
                    </w:trPr>
                    <w:tc>
                      <w:tcPr>
                        <w:tcW w:w="710" w:type="pct"/>
                        <w:shd w:val="clear" w:color="auto" w:fill="FFFFFF" w:themeFill="background1"/>
                        <w:vAlign w:val="center"/>
                      </w:tcPr>
                      <w:p w14:paraId="65C9E191" w14:textId="3E2D0768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0CDF6107" w14:textId="71FD5F86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709A0BDA" w14:textId="4B2739EC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60C5A0E1" w14:textId="2341231A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18B9CD27" w14:textId="49163EA8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2B001CD9" w14:textId="2C644117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3E5F75D7" w14:textId="38D3B6A6" w:rsidR="00E21C9E" w:rsidRPr="00E21C9E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val="en-US"/>
                          </w:rPr>
                        </w:pP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1C9E" w:rsidRPr="004D521C" w14:paraId="3A9805B0" w14:textId="77777777" w:rsidTr="004D521C">
                    <w:trPr>
                      <w:trHeight w:val="350"/>
                    </w:trPr>
                    <w:tc>
                      <w:tcPr>
                        <w:tcW w:w="710" w:type="pct"/>
                        <w:shd w:val="clear" w:color="auto" w:fill="FFFFFF" w:themeFill="background1"/>
                        <w:vAlign w:val="center"/>
                      </w:tcPr>
                      <w:p w14:paraId="6A166C50" w14:textId="440F76BD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794638AA" w14:textId="7965E79A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15F8B86A" w14:textId="34D347A9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01C7684B" w14:textId="0F0A1D54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59F8B80C" w14:textId="1E640282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35B9840C" w14:textId="6D83A95C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290B891E" w14:textId="3478C645" w:rsidR="00E21C9E" w:rsidRPr="00E21C9E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val="en-US"/>
                          </w:rPr>
                        </w:pP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1C9E" w:rsidRPr="004D521C" w14:paraId="4E05CB2F" w14:textId="77777777" w:rsidTr="004D521C">
                    <w:trPr>
                      <w:trHeight w:val="350"/>
                    </w:trPr>
                    <w:tc>
                      <w:tcPr>
                        <w:tcW w:w="710" w:type="pct"/>
                        <w:shd w:val="clear" w:color="auto" w:fill="FFFFFF" w:themeFill="background1"/>
                        <w:vAlign w:val="center"/>
                      </w:tcPr>
                      <w:p w14:paraId="751EF6D8" w14:textId="79BAC797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3FF0A85E" w14:textId="307DE3F5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0E77E735" w14:textId="386CD619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28ED938D" w14:textId="37115ABA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3D426403" w14:textId="36BD0953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37038E1F" w14:textId="75CAD21F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1E701C99" w14:textId="77318FD5" w:rsidR="00E21C9E" w:rsidRPr="00E21C9E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val="en-US"/>
                          </w:rPr>
                        </w:pP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1C9E" w:rsidRPr="004D521C" w14:paraId="1ED9F1FD" w14:textId="77777777" w:rsidTr="004D521C">
                    <w:trPr>
                      <w:trHeight w:val="336"/>
                    </w:trPr>
                    <w:tc>
                      <w:tcPr>
                        <w:tcW w:w="710" w:type="pct"/>
                        <w:shd w:val="clear" w:color="auto" w:fill="FFFFFF" w:themeFill="background1"/>
                        <w:vAlign w:val="center"/>
                      </w:tcPr>
                      <w:p w14:paraId="4F50AD5B" w14:textId="020C8044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MonthEnd6 \@ d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65174962" w14:textId="30B211AF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MonthEnd6 \@ d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49671FD3" w14:textId="26E46F87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MonthEnd6 \@ d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143CB8B9" w14:textId="5A6B94F8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MonthEnd6 \@ d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7887473A" w14:textId="416BD7C5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MonthEnd6 \@ d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78C47AD9" w14:textId="27B13D13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MonthEnd6 \@ d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24A9BD90" w14:textId="4B7519F4" w:rsidR="00E21C9E" w:rsidRPr="00E21C9E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val="en-US"/>
                          </w:rPr>
                        </w:pP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 xml:space="preserve"> DocVariable MonthEnd6 \@ d 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1C9E" w:rsidRPr="004D521C" w14:paraId="6A50E019" w14:textId="77777777" w:rsidTr="004D521C">
                    <w:trPr>
                      <w:trHeight w:val="350"/>
                    </w:trPr>
                    <w:tc>
                      <w:tcPr>
                        <w:tcW w:w="710" w:type="pct"/>
                        <w:shd w:val="clear" w:color="auto" w:fill="FFFFFF" w:themeFill="background1"/>
                        <w:vAlign w:val="center"/>
                      </w:tcPr>
                      <w:p w14:paraId="2A2544FD" w14:textId="2C5F55E8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MonthEnd6 \@ d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72D45BB9" w14:textId="2F5E6617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MonthEnd6 \@ d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57CFC2CA" w14:textId="77777777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58709F84" w14:textId="77777777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73A46683" w14:textId="77777777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04FDAE73" w14:textId="77777777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131A12D3" w14:textId="77777777" w:rsidR="00E21C9E" w:rsidRPr="00E21C9E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val="en-US"/>
                          </w:rPr>
                        </w:pPr>
                      </w:p>
                    </w:tc>
                  </w:tr>
                </w:tbl>
                <w:p w14:paraId="3BB208CE" w14:textId="77777777" w:rsidR="00E50BDE" w:rsidRPr="004D521C" w:rsidRDefault="00E50BDE" w:rsidP="000343C6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lang w:val="en-US"/>
                    </w:rPr>
                  </w:pPr>
                </w:p>
              </w:tc>
            </w:tr>
            <w:tr w:rsidR="0029445A" w:rsidRPr="004D521C" w14:paraId="5ABCB9D1" w14:textId="77777777" w:rsidTr="000343C6">
              <w:tc>
                <w:tcPr>
                  <w:tcW w:w="1666" w:type="pct"/>
                  <w:shd w:val="clear" w:color="auto" w:fill="FFFFFF" w:themeFill="background1"/>
                </w:tcPr>
                <w:p w14:paraId="3FBAEAFE" w14:textId="619DA7CC" w:rsidR="00E50BDE" w:rsidRPr="004D521C" w:rsidRDefault="004D521C" w:rsidP="000343C6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0"/>
                      <w:szCs w:val="40"/>
                      <w:lang w:val="en-US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HEINÄKUU</w:t>
                  </w:r>
                </w:p>
                <w:tbl>
                  <w:tblPr>
                    <w:tblStyle w:val="CalendarTable"/>
                    <w:tblW w:w="4992" w:type="pct"/>
                    <w:shd w:val="clear" w:color="auto" w:fill="FFFFFF" w:themeFill="background1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0"/>
                    <w:gridCol w:w="466"/>
                    <w:gridCol w:w="466"/>
                    <w:gridCol w:w="465"/>
                    <w:gridCol w:w="465"/>
                    <w:gridCol w:w="465"/>
                    <w:gridCol w:w="458"/>
                  </w:tblGrid>
                  <w:tr w:rsidR="004D521C" w:rsidRPr="004D521C" w14:paraId="79A7682D" w14:textId="77777777" w:rsidTr="004D521C">
                    <w:trPr>
                      <w:trHeight w:val="170"/>
                    </w:trPr>
                    <w:tc>
                      <w:tcPr>
                        <w:tcW w:w="709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0D5E333" w14:textId="2DEF3EB0" w:rsidR="004D521C" w:rsidRPr="004D521C" w:rsidRDefault="004D521C" w:rsidP="004D521C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879D599" w14:textId="1C4E54B0" w:rsidR="004D521C" w:rsidRPr="004D521C" w:rsidRDefault="004D521C" w:rsidP="004D521C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  <w:t>TI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5041FA7" w14:textId="1C416FE7" w:rsidR="004D521C" w:rsidRPr="004D521C" w:rsidRDefault="004D521C" w:rsidP="004D521C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  <w:t>KE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A3F4389" w14:textId="6BDA3B1C" w:rsidR="004D521C" w:rsidRPr="004D521C" w:rsidRDefault="004D521C" w:rsidP="004D521C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  <w:t>TO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180EDCA7" w14:textId="10C9FC69" w:rsidR="004D521C" w:rsidRPr="004D521C" w:rsidRDefault="004D521C" w:rsidP="004D521C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  <w:t>PE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D33AC24" w14:textId="6D02726E" w:rsidR="004D521C" w:rsidRPr="004D521C" w:rsidRDefault="004D521C" w:rsidP="004D521C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  <w:t>LA</w:t>
                        </w:r>
                      </w:p>
                    </w:tc>
                    <w:tc>
                      <w:tcPr>
                        <w:tcW w:w="706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125FA0C5" w14:textId="6FC7F176" w:rsidR="004D521C" w:rsidRPr="004D521C" w:rsidRDefault="004D521C" w:rsidP="004D521C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  <w:t>SU</w:t>
                        </w:r>
                      </w:p>
                    </w:tc>
                  </w:tr>
                  <w:tr w:rsidR="00E21C9E" w:rsidRPr="004D521C" w14:paraId="29D7AFB5" w14:textId="77777777" w:rsidTr="004D521C">
                    <w:trPr>
                      <w:trHeight w:val="350"/>
                    </w:trPr>
                    <w:tc>
                      <w:tcPr>
                        <w:tcW w:w="709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</w:tcPr>
                      <w:p w14:paraId="2654728C" w14:textId="0DD2F5C1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MonthStart7 \@ dddd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BC7C9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" 1 ""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</w:tcPr>
                      <w:p w14:paraId="10BB236D" w14:textId="0A0F41A9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MonthStart7 \@ dddd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BC7C9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</w:tcPr>
                      <w:p w14:paraId="764AD9C5" w14:textId="480F8EB2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MonthStart7 \@ dddd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BC7C9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</w:tcPr>
                      <w:p w14:paraId="30915E37" w14:textId="59F340F2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MonthStart7 \@ dddd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BC7C9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</w:tcPr>
                      <w:p w14:paraId="53D8435D" w14:textId="3EBA2DB2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MonthStart7 \@ dddd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= “</w:instrText>
                        </w:r>
                        <w:r w:rsidRPr="00BC7C9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</w:tcPr>
                      <w:p w14:paraId="2A9D2964" w14:textId="1DA09FB5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MonthStart7 \@ dddd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BC7C9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</w:tcPr>
                      <w:p w14:paraId="6A49BCAA" w14:textId="601C3087" w:rsidR="00E21C9E" w:rsidRPr="00E21C9E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val="en-US"/>
                          </w:rPr>
                        </w:pP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 xml:space="preserve"> DocVariable MonthStart7 \@ dddd 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E21C9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1C9E" w:rsidRPr="004D521C" w14:paraId="26853A2F" w14:textId="77777777" w:rsidTr="004D521C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FFFFFF" w:themeFill="background1"/>
                      </w:tcPr>
                      <w:p w14:paraId="527C8673" w14:textId="78827851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</w:tcPr>
                      <w:p w14:paraId="0E3EBF80" w14:textId="26E5A838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</w:tcPr>
                      <w:p w14:paraId="18453D30" w14:textId="082D2CB1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</w:tcPr>
                      <w:p w14:paraId="334909F1" w14:textId="61869F7A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</w:tcPr>
                      <w:p w14:paraId="140F4289" w14:textId="2B9286EC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</w:tcPr>
                      <w:p w14:paraId="28784F66" w14:textId="7DA24E69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FFFFFF" w:themeFill="background1"/>
                      </w:tcPr>
                      <w:p w14:paraId="2A8AB66D" w14:textId="6377867E" w:rsidR="00E21C9E" w:rsidRPr="00E21C9E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val="en-US"/>
                          </w:rPr>
                        </w:pP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1C9E" w:rsidRPr="004D521C" w14:paraId="1CC3501E" w14:textId="77777777" w:rsidTr="004D521C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FFFFFF" w:themeFill="background1"/>
                      </w:tcPr>
                      <w:p w14:paraId="6015D498" w14:textId="7EA90162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</w:tcPr>
                      <w:p w14:paraId="4089BBE9" w14:textId="048F7006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</w:tcPr>
                      <w:p w14:paraId="7EFABAAC" w14:textId="7BD3FDF4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</w:tcPr>
                      <w:p w14:paraId="73D8614D" w14:textId="549B52DE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</w:tcPr>
                      <w:p w14:paraId="4F19BAE3" w14:textId="1E724B50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</w:tcPr>
                      <w:p w14:paraId="2923704E" w14:textId="5D019F89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FFFFFF" w:themeFill="background1"/>
                      </w:tcPr>
                      <w:p w14:paraId="4F983202" w14:textId="44396782" w:rsidR="00E21C9E" w:rsidRPr="00E21C9E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val="en-US"/>
                          </w:rPr>
                        </w:pP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1C9E" w:rsidRPr="004D521C" w14:paraId="39E4E759" w14:textId="77777777" w:rsidTr="004D521C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FFFFFF" w:themeFill="background1"/>
                      </w:tcPr>
                      <w:p w14:paraId="0BE55D21" w14:textId="0D4700D3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</w:tcPr>
                      <w:p w14:paraId="79326060" w14:textId="68BA0F44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</w:tcPr>
                      <w:p w14:paraId="1CA83538" w14:textId="2A6F1DC4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</w:tcPr>
                      <w:p w14:paraId="7C0E6002" w14:textId="3A3CF4C6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</w:tcPr>
                      <w:p w14:paraId="4E86358C" w14:textId="0CDC18F4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</w:tcPr>
                      <w:p w14:paraId="0DC1096A" w14:textId="49A4676F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FFFFFF" w:themeFill="background1"/>
                      </w:tcPr>
                      <w:p w14:paraId="4192DAE9" w14:textId="606806E5" w:rsidR="00E21C9E" w:rsidRPr="00E21C9E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val="en-US"/>
                          </w:rPr>
                        </w:pP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1C9E" w:rsidRPr="004D521C" w14:paraId="02D3F51F" w14:textId="77777777" w:rsidTr="004D521C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FFFFFF" w:themeFill="background1"/>
                      </w:tcPr>
                      <w:p w14:paraId="1D8C1ED8" w14:textId="746B110A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</w:tcPr>
                      <w:p w14:paraId="23881252" w14:textId="3852E637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</w:tcPr>
                      <w:p w14:paraId="3633A310" w14:textId="18BCEB21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</w:tcPr>
                      <w:p w14:paraId="76037D64" w14:textId="4C3D5F5B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</w:tcPr>
                      <w:p w14:paraId="7EEE6AB2" w14:textId="6F27051C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</w:tcPr>
                      <w:p w14:paraId="1B803B28" w14:textId="4D90263E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31</w: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FFFFFF" w:themeFill="background1"/>
                      </w:tcPr>
                      <w:p w14:paraId="216A3730" w14:textId="6B1524C9" w:rsidR="00E21C9E" w:rsidRPr="00E21C9E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val="en-US"/>
                          </w:rPr>
                        </w:pP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1C9E" w:rsidRPr="004D521C" w14:paraId="69E92B85" w14:textId="77777777" w:rsidTr="004D521C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FFFFFF" w:themeFill="background1"/>
                      </w:tcPr>
                      <w:p w14:paraId="186F6115" w14:textId="6AC64C0B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</w:tcPr>
                      <w:p w14:paraId="03EC2CAA" w14:textId="0729C648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</w:tcPr>
                      <w:p w14:paraId="167A2B8F" w14:textId="77777777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</w:tcPr>
                      <w:p w14:paraId="67E5D075" w14:textId="77777777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</w:tcPr>
                      <w:p w14:paraId="767B0B97" w14:textId="77777777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</w:tcPr>
                      <w:p w14:paraId="6978A00E" w14:textId="77777777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</w:p>
                    </w:tc>
                    <w:tc>
                      <w:tcPr>
                        <w:tcW w:w="706" w:type="pct"/>
                        <w:shd w:val="clear" w:color="auto" w:fill="FFFFFF" w:themeFill="background1"/>
                      </w:tcPr>
                      <w:p w14:paraId="53A13132" w14:textId="77777777" w:rsidR="00E21C9E" w:rsidRPr="00E21C9E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val="en-US"/>
                          </w:rPr>
                        </w:pPr>
                      </w:p>
                    </w:tc>
                  </w:tr>
                </w:tbl>
                <w:p w14:paraId="31377DC9" w14:textId="77777777" w:rsidR="00E50BDE" w:rsidRPr="004D521C" w:rsidRDefault="00E50BDE" w:rsidP="000343C6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lang w:val="en-US"/>
                    </w:rPr>
                  </w:pPr>
                </w:p>
              </w:tc>
              <w:tc>
                <w:tcPr>
                  <w:tcW w:w="1667" w:type="pct"/>
                  <w:shd w:val="clear" w:color="auto" w:fill="FFFFFF" w:themeFill="background1"/>
                </w:tcPr>
                <w:p w14:paraId="38E15426" w14:textId="0FE351B5" w:rsidR="00E50BDE" w:rsidRPr="004D521C" w:rsidRDefault="004D521C" w:rsidP="000343C6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0"/>
                      <w:szCs w:val="40"/>
                      <w:lang w:val="en-US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ELOKUU</w:t>
                  </w:r>
                </w:p>
                <w:tbl>
                  <w:tblPr>
                    <w:tblStyle w:val="CalendarTable"/>
                    <w:tblW w:w="4992" w:type="pct"/>
                    <w:shd w:val="clear" w:color="auto" w:fill="FFFFFF" w:themeFill="background1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1"/>
                    <w:gridCol w:w="466"/>
                    <w:gridCol w:w="466"/>
                    <w:gridCol w:w="465"/>
                    <w:gridCol w:w="465"/>
                    <w:gridCol w:w="465"/>
                    <w:gridCol w:w="458"/>
                  </w:tblGrid>
                  <w:tr w:rsidR="004D521C" w:rsidRPr="004D521C" w14:paraId="1D6EAAC9" w14:textId="77777777" w:rsidTr="004D521C">
                    <w:trPr>
                      <w:trHeight w:val="170"/>
                    </w:trPr>
                    <w:tc>
                      <w:tcPr>
                        <w:tcW w:w="710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765FE43" w14:textId="3B92A897" w:rsidR="004D521C" w:rsidRPr="004D521C" w:rsidRDefault="004D521C" w:rsidP="004D521C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ED81C9E" w14:textId="0247E548" w:rsidR="004D521C" w:rsidRPr="004D521C" w:rsidRDefault="004D521C" w:rsidP="004D521C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  <w:t>TI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3CEAFCB" w14:textId="51747F0D" w:rsidR="004D521C" w:rsidRPr="004D521C" w:rsidRDefault="004D521C" w:rsidP="004D521C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  <w:t>KE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B3AC2C8" w14:textId="4C7A4AF8" w:rsidR="004D521C" w:rsidRPr="004D521C" w:rsidRDefault="004D521C" w:rsidP="004D521C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  <w:t>TO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84F49CD" w14:textId="7CF7E70E" w:rsidR="004D521C" w:rsidRPr="004D521C" w:rsidRDefault="004D521C" w:rsidP="004D521C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  <w:t>PE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4CEFA78" w14:textId="440AFBD6" w:rsidR="004D521C" w:rsidRPr="004D521C" w:rsidRDefault="004D521C" w:rsidP="004D521C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  <w:t>LA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136B7B87" w14:textId="319441AC" w:rsidR="004D521C" w:rsidRPr="004D521C" w:rsidRDefault="004D521C" w:rsidP="004D521C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  <w:t>SU</w:t>
                        </w:r>
                      </w:p>
                    </w:tc>
                  </w:tr>
                  <w:tr w:rsidR="00E21C9E" w:rsidRPr="004D521C" w14:paraId="029CC6A8" w14:textId="77777777" w:rsidTr="004D521C">
                    <w:trPr>
                      <w:trHeight w:val="350"/>
                    </w:trPr>
                    <w:tc>
                      <w:tcPr>
                        <w:tcW w:w="710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99A9219" w14:textId="5138AD08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MonthStart8 \@ dddd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BC7C9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" 1 ""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9E3A1F2" w14:textId="35CE9BDA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MonthStart8 \@ dddd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BC7C9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CC8AB17" w14:textId="2804FA11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MonthStart8 \@ dddd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BC7C9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95853AB" w14:textId="52D17656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MonthStart8 \@ dddd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BC7C9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C8E9772" w14:textId="7D136361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MonthStart8 \@ dddd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= “</w:instrText>
                        </w:r>
                        <w:r w:rsidRPr="00BC7C9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554BF77" w14:textId="6BAD41D4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MonthStart8 \@ dddd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BC7C9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F4203E8" w14:textId="12C9CE06" w:rsidR="00E21C9E" w:rsidRPr="00E21C9E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val="en-US"/>
                          </w:rPr>
                        </w:pP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 xml:space="preserve"> DocVariable MonthStart8 \@ dddd 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E21C9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1C9E" w:rsidRPr="004D521C" w14:paraId="0A0487C9" w14:textId="77777777" w:rsidTr="004D521C">
                    <w:trPr>
                      <w:trHeight w:val="336"/>
                    </w:trPr>
                    <w:tc>
                      <w:tcPr>
                        <w:tcW w:w="710" w:type="pct"/>
                        <w:shd w:val="clear" w:color="auto" w:fill="FFFFFF" w:themeFill="background1"/>
                        <w:vAlign w:val="center"/>
                      </w:tcPr>
                      <w:p w14:paraId="537DD9AC" w14:textId="65F033B3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1E146FA2" w14:textId="48C058EC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110B63A9" w14:textId="6DBC55D4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7CFAFAA5" w14:textId="3B67E46C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436E8B3F" w14:textId="380031C4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02E0BABE" w14:textId="6637C7CF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0268D01D" w14:textId="67D3FC06" w:rsidR="00E21C9E" w:rsidRPr="00E21C9E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val="en-US"/>
                          </w:rPr>
                        </w:pP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1C9E" w:rsidRPr="004D521C" w14:paraId="6BBD6FAB" w14:textId="77777777" w:rsidTr="004D521C">
                    <w:trPr>
                      <w:trHeight w:val="350"/>
                    </w:trPr>
                    <w:tc>
                      <w:tcPr>
                        <w:tcW w:w="710" w:type="pct"/>
                        <w:shd w:val="clear" w:color="auto" w:fill="FFFFFF" w:themeFill="background1"/>
                        <w:vAlign w:val="center"/>
                      </w:tcPr>
                      <w:p w14:paraId="6AD9EAAD" w14:textId="07C9424C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450CDE0F" w14:textId="779A436B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19AFCCC7" w14:textId="0C5F4C77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084FB448" w14:textId="4180DAE5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74C3D44B" w14:textId="2FA7597A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17B42C8C" w14:textId="71CA7A19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761DAE87" w14:textId="4705EA18" w:rsidR="00E21C9E" w:rsidRPr="00E21C9E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val="en-US"/>
                          </w:rPr>
                        </w:pP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1C9E" w:rsidRPr="004D521C" w14:paraId="267A1409" w14:textId="77777777" w:rsidTr="004D521C">
                    <w:trPr>
                      <w:trHeight w:val="350"/>
                    </w:trPr>
                    <w:tc>
                      <w:tcPr>
                        <w:tcW w:w="710" w:type="pct"/>
                        <w:shd w:val="clear" w:color="auto" w:fill="FFFFFF" w:themeFill="background1"/>
                        <w:vAlign w:val="center"/>
                      </w:tcPr>
                      <w:p w14:paraId="5D71F26C" w14:textId="17B66BE7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776E0A73" w14:textId="20C22D6B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5393C939" w14:textId="620C2761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679B7BD4" w14:textId="1260A310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52EA51FA" w14:textId="0F280814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0257B51F" w14:textId="2FED04B7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79CC1CCE" w14:textId="0A2544BE" w:rsidR="00E21C9E" w:rsidRPr="00E21C9E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val="en-US"/>
                          </w:rPr>
                        </w:pP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1C9E" w:rsidRPr="004D521C" w14:paraId="15EE3CD9" w14:textId="77777777" w:rsidTr="004D521C">
                    <w:trPr>
                      <w:trHeight w:val="336"/>
                    </w:trPr>
                    <w:tc>
                      <w:tcPr>
                        <w:tcW w:w="710" w:type="pct"/>
                        <w:shd w:val="clear" w:color="auto" w:fill="FFFFFF" w:themeFill="background1"/>
                        <w:vAlign w:val="center"/>
                      </w:tcPr>
                      <w:p w14:paraId="345F57CA" w14:textId="4DF08AB4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22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22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MonthEnd8 \@ d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48B7B4E7" w14:textId="20839FC3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MonthEnd8 \@ d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4AA3D790" w14:textId="095B2DFA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MonthEnd8 \@ d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0A917A65" w14:textId="2C063924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MonthEnd8 \@ d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0A112852" w14:textId="56808A18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MonthEnd8 \@ d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4F448B09" w14:textId="281B0085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MonthEnd8 \@ d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1396A96B" w14:textId="3C7A5F43" w:rsidR="00E21C9E" w:rsidRPr="00E21C9E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val="en-US"/>
                          </w:rPr>
                        </w:pP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 xml:space="preserve"> DocVariable MonthEnd8 \@ d 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1C9E" w:rsidRPr="004D521C" w14:paraId="710F4546" w14:textId="77777777" w:rsidTr="004D521C">
                    <w:trPr>
                      <w:trHeight w:val="350"/>
                    </w:trPr>
                    <w:tc>
                      <w:tcPr>
                        <w:tcW w:w="710" w:type="pct"/>
                        <w:shd w:val="clear" w:color="auto" w:fill="FFFFFF" w:themeFill="background1"/>
                        <w:vAlign w:val="center"/>
                      </w:tcPr>
                      <w:p w14:paraId="6FA1158A" w14:textId="0A2CC726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MonthEnd8 \@ d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11C43EA1" w14:textId="32E2B44B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MonthEnd8 \@ d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31</w: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30A364C1" w14:textId="77777777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075D17C8" w14:textId="77777777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19661B11" w14:textId="77777777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7D29129F" w14:textId="77777777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2BBC477D" w14:textId="77777777" w:rsidR="00E21C9E" w:rsidRPr="00E21C9E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val="en-US"/>
                          </w:rPr>
                        </w:pPr>
                      </w:p>
                    </w:tc>
                  </w:tr>
                </w:tbl>
                <w:p w14:paraId="71E1777A" w14:textId="77777777" w:rsidR="00E50BDE" w:rsidRPr="004D521C" w:rsidRDefault="00E50BDE" w:rsidP="000343C6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lang w:val="en-US"/>
                    </w:rPr>
                  </w:pPr>
                </w:p>
              </w:tc>
              <w:tc>
                <w:tcPr>
                  <w:tcW w:w="1667" w:type="pct"/>
                  <w:shd w:val="clear" w:color="auto" w:fill="FFFFFF" w:themeFill="background1"/>
                </w:tcPr>
                <w:p w14:paraId="71B176A2" w14:textId="1D88A4B6" w:rsidR="00E50BDE" w:rsidRPr="004D521C" w:rsidRDefault="004D521C" w:rsidP="000343C6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0"/>
                      <w:szCs w:val="40"/>
                      <w:lang w:val="en-US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SYYSKUU</w:t>
                  </w:r>
                </w:p>
                <w:tbl>
                  <w:tblPr>
                    <w:tblStyle w:val="CalendarTable"/>
                    <w:tblW w:w="4992" w:type="pct"/>
                    <w:shd w:val="clear" w:color="auto" w:fill="FFFFFF" w:themeFill="background1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1"/>
                    <w:gridCol w:w="466"/>
                    <w:gridCol w:w="466"/>
                    <w:gridCol w:w="465"/>
                    <w:gridCol w:w="465"/>
                    <w:gridCol w:w="465"/>
                    <w:gridCol w:w="458"/>
                  </w:tblGrid>
                  <w:tr w:rsidR="004D521C" w:rsidRPr="004D521C" w14:paraId="10F7938D" w14:textId="77777777" w:rsidTr="004D521C">
                    <w:trPr>
                      <w:trHeight w:val="170"/>
                    </w:trPr>
                    <w:tc>
                      <w:tcPr>
                        <w:tcW w:w="710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02113AC" w14:textId="1EDBFDC5" w:rsidR="004D521C" w:rsidRPr="004D521C" w:rsidRDefault="004D521C" w:rsidP="004D521C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FFC79D6" w14:textId="29CD825F" w:rsidR="004D521C" w:rsidRPr="004D521C" w:rsidRDefault="004D521C" w:rsidP="004D521C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  <w:t>TI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3DAE41B" w14:textId="5A7AE82C" w:rsidR="004D521C" w:rsidRPr="004D521C" w:rsidRDefault="004D521C" w:rsidP="004D521C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  <w:t>KE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1F6D9FBA" w14:textId="74BE649F" w:rsidR="004D521C" w:rsidRPr="004D521C" w:rsidRDefault="004D521C" w:rsidP="004D521C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  <w:t>TO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B9553B9" w14:textId="275A4096" w:rsidR="004D521C" w:rsidRPr="004D521C" w:rsidRDefault="004D521C" w:rsidP="004D521C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  <w:t>PE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AB9C00A" w14:textId="716741C2" w:rsidR="004D521C" w:rsidRPr="004D521C" w:rsidRDefault="004D521C" w:rsidP="004D521C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  <w:t>LA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30925B0" w14:textId="11572C95" w:rsidR="004D521C" w:rsidRPr="004D521C" w:rsidRDefault="004D521C" w:rsidP="004D521C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  <w:t>SU</w:t>
                        </w:r>
                      </w:p>
                    </w:tc>
                  </w:tr>
                  <w:tr w:rsidR="00E21C9E" w:rsidRPr="004D521C" w14:paraId="23783DAC" w14:textId="77777777" w:rsidTr="004D521C">
                    <w:trPr>
                      <w:trHeight w:val="350"/>
                    </w:trPr>
                    <w:tc>
                      <w:tcPr>
                        <w:tcW w:w="710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4E44E10" w14:textId="32CB4F21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 w:bidi="ru-RU"/>
                          </w:rPr>
                          <w:instrText xml:space="preserve"> IF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 w:bidi="ru-RU"/>
                          </w:rPr>
                          <w:instrText xml:space="preserve"> DocVariable MonthStart9 \@ dddd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 w:bidi="ru-RU"/>
                          </w:rPr>
                          <w:instrText xml:space="preserve"> = “</w:instrText>
                        </w:r>
                        <w:r w:rsidRPr="00BC7C9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 w:bidi="ru-RU"/>
                          </w:rPr>
                          <w:instrText>" 1 ""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5936B04" w14:textId="7C584F1F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 w:bidi="ru-RU"/>
                          </w:rPr>
                          <w:instrText xml:space="preserve"> IF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 w:bidi="ru-RU"/>
                          </w:rPr>
                          <w:instrText xml:space="preserve"> DocVariable MonthStart9 \@ dddd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 w:bidi="ru-RU"/>
                          </w:rPr>
                          <w:instrText xml:space="preserve"> = “</w:instrText>
                        </w:r>
                        <w:r w:rsidRPr="00BC7C9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 w:bidi="ru-RU"/>
                          </w:rPr>
                          <w:instrText xml:space="preserve">" 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 w:bidi="ru-RU"/>
                          </w:rPr>
                          <w:instrText xml:space="preserve"> IF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 w:bidi="ru-RU"/>
                          </w:rPr>
                          <w:instrText xml:space="preserve"> =A2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 w:bidi="ru-RU"/>
                          </w:rPr>
                          <w:instrText>0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 w:bidi="ru-RU"/>
                          </w:rPr>
                          <w:instrText xml:space="preserve"> &lt;&gt; 0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 w:bidi="ru-RU"/>
                          </w:rPr>
                          <w:instrText xml:space="preserve"> =A2+1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 w:bidi="ru-RU"/>
                          </w:rPr>
                          <w:instrText>2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 w:bidi="ru-RU"/>
                          </w:rPr>
                          <w:instrText xml:space="preserve"> ""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37D62ED" w14:textId="530226BC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MonthStart9 \@ dddd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BC7C9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C48FC35" w14:textId="30248BA6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MonthStart9 \@ dddd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BC7C9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7005C7D" w14:textId="0E906829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MonthStart9 \@ dddd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= “</w:instrText>
                        </w:r>
                        <w:r w:rsidRPr="00BC7C9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3E8FC14" w14:textId="5F8C60EF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MonthStart9 \@ dddd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BC7C9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C1B6ED8" w14:textId="0066280F" w:rsidR="00E21C9E" w:rsidRPr="00E21C9E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val="en-US"/>
                          </w:rPr>
                        </w:pP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 xml:space="preserve"> DocVariable MonthStart9 \@ dddd 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E21C9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1C9E" w:rsidRPr="004D521C" w14:paraId="50935067" w14:textId="77777777" w:rsidTr="004D521C">
                    <w:trPr>
                      <w:trHeight w:val="336"/>
                    </w:trPr>
                    <w:tc>
                      <w:tcPr>
                        <w:tcW w:w="710" w:type="pct"/>
                        <w:shd w:val="clear" w:color="auto" w:fill="FFFFFF" w:themeFill="background1"/>
                        <w:vAlign w:val="center"/>
                      </w:tcPr>
                      <w:p w14:paraId="56E2A3DC" w14:textId="3AF44B86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4FB5077D" w14:textId="70999B84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6EED14B5" w14:textId="46CF6135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18405CD7" w14:textId="1D18D0E6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78366BF5" w14:textId="56924896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5AD89D9F" w14:textId="6497C3FD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4323D446" w14:textId="0D713276" w:rsidR="00E21C9E" w:rsidRPr="00E21C9E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val="en-US"/>
                          </w:rPr>
                        </w:pP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1C9E" w:rsidRPr="004D521C" w14:paraId="275EA407" w14:textId="77777777" w:rsidTr="004D521C">
                    <w:trPr>
                      <w:trHeight w:val="350"/>
                    </w:trPr>
                    <w:tc>
                      <w:tcPr>
                        <w:tcW w:w="710" w:type="pct"/>
                        <w:shd w:val="clear" w:color="auto" w:fill="FFFFFF" w:themeFill="background1"/>
                        <w:vAlign w:val="center"/>
                      </w:tcPr>
                      <w:p w14:paraId="3E806A7E" w14:textId="67656786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5F822CE7" w14:textId="41A34BFE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20017E8D" w14:textId="1782337A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74609886" w14:textId="33A05A7A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38C83A73" w14:textId="23D890D0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74772BA9" w14:textId="771D8586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1AD2E317" w14:textId="68368720" w:rsidR="00E21C9E" w:rsidRPr="00E21C9E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val="en-US"/>
                          </w:rPr>
                        </w:pP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1C9E" w:rsidRPr="004D521C" w14:paraId="7F998A4F" w14:textId="77777777" w:rsidTr="004D521C">
                    <w:trPr>
                      <w:trHeight w:val="350"/>
                    </w:trPr>
                    <w:tc>
                      <w:tcPr>
                        <w:tcW w:w="710" w:type="pct"/>
                        <w:shd w:val="clear" w:color="auto" w:fill="FFFFFF" w:themeFill="background1"/>
                        <w:vAlign w:val="center"/>
                      </w:tcPr>
                      <w:p w14:paraId="74C75CA2" w14:textId="620F76E2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1F39A69E" w14:textId="6143BA4B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01B9C74E" w14:textId="2BD615DD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4F1FAEE3" w14:textId="6D779CF9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0D85131C" w14:textId="1626D664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453ADF14" w14:textId="4B4E6265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7E8CEE29" w14:textId="39116BA6" w:rsidR="00E21C9E" w:rsidRPr="00E21C9E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val="en-US"/>
                          </w:rPr>
                        </w:pP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1C9E" w:rsidRPr="004D521C" w14:paraId="300EC183" w14:textId="77777777" w:rsidTr="004D521C">
                    <w:trPr>
                      <w:trHeight w:val="336"/>
                    </w:trPr>
                    <w:tc>
                      <w:tcPr>
                        <w:tcW w:w="710" w:type="pct"/>
                        <w:shd w:val="clear" w:color="auto" w:fill="FFFFFF" w:themeFill="background1"/>
                        <w:vAlign w:val="center"/>
                      </w:tcPr>
                      <w:p w14:paraId="405BFCCC" w14:textId="0E0C94C7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MonthEnd9 \@ d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23FE00F1" w14:textId="053CEABA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MonthEnd9 \@ d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6276E76E" w14:textId="2A507DBD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MonthEnd9 \@ d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0699448D" w14:textId="7D99A6DC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MonthEnd9 \@ d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40E783AE" w14:textId="33281DFF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MonthEnd9 \@ d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0CB3755E" w14:textId="79DFE6EA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MonthEnd9 \@ d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5BAA51BE" w14:textId="34DE9579" w:rsidR="00E21C9E" w:rsidRPr="00E21C9E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val="en-US"/>
                          </w:rPr>
                        </w:pP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 xml:space="preserve"> DocVariable MonthEnd9 \@ d 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1C9E" w:rsidRPr="004D521C" w14:paraId="280785D6" w14:textId="77777777" w:rsidTr="004D521C">
                    <w:trPr>
                      <w:trHeight w:val="350"/>
                    </w:trPr>
                    <w:tc>
                      <w:tcPr>
                        <w:tcW w:w="710" w:type="pct"/>
                        <w:shd w:val="clear" w:color="auto" w:fill="FFFFFF" w:themeFill="background1"/>
                        <w:vAlign w:val="center"/>
                      </w:tcPr>
                      <w:p w14:paraId="4122901D" w14:textId="0E3C4943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MonthEnd9 \@ d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65FF73FC" w14:textId="799473A3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MonthEnd9 \@ d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14118761" w14:textId="77777777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7F835F3D" w14:textId="77777777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6DE9A08B" w14:textId="77777777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36C0D83A" w14:textId="77777777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1F33F9EC" w14:textId="77777777" w:rsidR="00E21C9E" w:rsidRPr="00E21C9E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val="en-US"/>
                          </w:rPr>
                        </w:pPr>
                      </w:p>
                    </w:tc>
                  </w:tr>
                </w:tbl>
                <w:p w14:paraId="43A637F0" w14:textId="77777777" w:rsidR="00E50BDE" w:rsidRPr="004D521C" w:rsidRDefault="00E50BDE" w:rsidP="000343C6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lang w:val="en-US"/>
                    </w:rPr>
                  </w:pPr>
                </w:p>
              </w:tc>
            </w:tr>
            <w:tr w:rsidR="0029445A" w:rsidRPr="004D521C" w14:paraId="405FBD6D" w14:textId="77777777" w:rsidTr="000343C6">
              <w:tc>
                <w:tcPr>
                  <w:tcW w:w="1666" w:type="pct"/>
                  <w:shd w:val="clear" w:color="auto" w:fill="FFFFFF" w:themeFill="background1"/>
                </w:tcPr>
                <w:p w14:paraId="153179A5" w14:textId="56EA3BA5" w:rsidR="00E50BDE" w:rsidRPr="004D521C" w:rsidRDefault="004D521C" w:rsidP="000343C6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0"/>
                      <w:szCs w:val="40"/>
                      <w:lang w:val="en-US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LOKAKUU</w:t>
                  </w:r>
                </w:p>
                <w:tbl>
                  <w:tblPr>
                    <w:tblStyle w:val="CalendarTable"/>
                    <w:tblW w:w="4992" w:type="pct"/>
                    <w:shd w:val="clear" w:color="auto" w:fill="FFFFFF" w:themeFill="background1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0"/>
                    <w:gridCol w:w="466"/>
                    <w:gridCol w:w="466"/>
                    <w:gridCol w:w="465"/>
                    <w:gridCol w:w="465"/>
                    <w:gridCol w:w="465"/>
                    <w:gridCol w:w="458"/>
                  </w:tblGrid>
                  <w:tr w:rsidR="004D521C" w:rsidRPr="004D521C" w14:paraId="645C0491" w14:textId="77777777" w:rsidTr="004D521C">
                    <w:trPr>
                      <w:trHeight w:val="170"/>
                    </w:trPr>
                    <w:tc>
                      <w:tcPr>
                        <w:tcW w:w="709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61465F1" w14:textId="283DB090" w:rsidR="004D521C" w:rsidRPr="004D521C" w:rsidRDefault="004D521C" w:rsidP="004D521C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7978E76" w14:textId="7F9C201E" w:rsidR="004D521C" w:rsidRPr="004D521C" w:rsidRDefault="004D521C" w:rsidP="004D521C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  <w:t>TI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C4142C0" w14:textId="33ED23C6" w:rsidR="004D521C" w:rsidRPr="004D521C" w:rsidRDefault="004D521C" w:rsidP="004D521C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  <w:t>KE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EAA7938" w14:textId="421B7896" w:rsidR="004D521C" w:rsidRPr="004D521C" w:rsidRDefault="004D521C" w:rsidP="004D521C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  <w:t>TO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CF93F66" w14:textId="76F47290" w:rsidR="004D521C" w:rsidRPr="004D521C" w:rsidRDefault="004D521C" w:rsidP="004D521C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  <w:t>PE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101EEAA" w14:textId="77EBE8D7" w:rsidR="004D521C" w:rsidRPr="004D521C" w:rsidRDefault="004D521C" w:rsidP="004D521C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  <w:t>LA</w:t>
                        </w:r>
                      </w:p>
                    </w:tc>
                    <w:tc>
                      <w:tcPr>
                        <w:tcW w:w="706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22DDBF4" w14:textId="76FA814C" w:rsidR="004D521C" w:rsidRPr="004D521C" w:rsidRDefault="004D521C" w:rsidP="004D521C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  <w:t>SU</w:t>
                        </w:r>
                      </w:p>
                    </w:tc>
                  </w:tr>
                  <w:tr w:rsidR="00E21C9E" w:rsidRPr="004D521C" w14:paraId="27EA076C" w14:textId="77777777" w:rsidTr="004D521C">
                    <w:trPr>
                      <w:trHeight w:val="350"/>
                    </w:trPr>
                    <w:tc>
                      <w:tcPr>
                        <w:tcW w:w="709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928224A" w14:textId="152E17AE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MonthStart10 \@ dddd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BC7C9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" 1 ""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3B85523" w14:textId="09BB1AE6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MonthStart10 \@ dddd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BC7C9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1A6FAE7" w14:textId="28C8A0C7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MonthStart10 \@ dddd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BC7C9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DF44BEE" w14:textId="4F0890D4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MonthStart10 \@ dddd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BC7C9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011C567" w14:textId="6D021525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MonthStart10 \@ dddd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= “</w:instrText>
                        </w:r>
                        <w:r w:rsidRPr="00BC7C9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4CEAF06" w14:textId="7CC16672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MonthStart10 \@ dddd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BC7C9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81D5245" w14:textId="4276D4CC" w:rsidR="00E21C9E" w:rsidRPr="00E21C9E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val="en-US"/>
                          </w:rPr>
                        </w:pP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 xml:space="preserve"> DocVariable MonthStart10 \@ dddd 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E21C9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1C9E" w:rsidRPr="004D521C" w14:paraId="2B273892" w14:textId="77777777" w:rsidTr="004D521C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FFFFFF" w:themeFill="background1"/>
                        <w:vAlign w:val="center"/>
                      </w:tcPr>
                      <w:p w14:paraId="582B725B" w14:textId="02A3A3B4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15CEE8C6" w14:textId="58E384FD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3DC4B3FE" w14:textId="460D4220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3E39FCBA" w14:textId="19C34BE7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51A14329" w14:textId="5F68FFF7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329A62B3" w14:textId="13AF9C78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FFFFFF" w:themeFill="background1"/>
                        <w:vAlign w:val="center"/>
                      </w:tcPr>
                      <w:p w14:paraId="67C92898" w14:textId="052DB155" w:rsidR="00E21C9E" w:rsidRPr="00E21C9E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val="en-US"/>
                          </w:rPr>
                        </w:pP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1C9E" w:rsidRPr="004D521C" w14:paraId="6D3DAF6A" w14:textId="77777777" w:rsidTr="004D521C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FFFFFF" w:themeFill="background1"/>
                        <w:vAlign w:val="center"/>
                      </w:tcPr>
                      <w:p w14:paraId="1AB1FB5A" w14:textId="149F2814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39047C05" w14:textId="511FF628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7C169ADD" w14:textId="11972DBD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0A400254" w14:textId="1060C107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54A615AC" w14:textId="4179EC14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029A5A6E" w14:textId="47B498DD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FFFFFF" w:themeFill="background1"/>
                        <w:vAlign w:val="center"/>
                      </w:tcPr>
                      <w:p w14:paraId="768BD37F" w14:textId="560E1381" w:rsidR="00E21C9E" w:rsidRPr="00E21C9E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val="en-US"/>
                          </w:rPr>
                        </w:pP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1C9E" w:rsidRPr="004D521C" w14:paraId="5D5307B8" w14:textId="77777777" w:rsidTr="004D521C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FFFFFF" w:themeFill="background1"/>
                        <w:vAlign w:val="center"/>
                      </w:tcPr>
                      <w:p w14:paraId="727F6539" w14:textId="5F9AE23B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1C5B3551" w14:textId="3676D745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721936C5" w14:textId="498FB9F1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4C57154F" w14:textId="23535D24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43D94759" w14:textId="507ADB8B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0192FE66" w14:textId="4090CF6E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FFFFFF" w:themeFill="background1"/>
                        <w:vAlign w:val="center"/>
                      </w:tcPr>
                      <w:p w14:paraId="7F363317" w14:textId="5AB7B4FD" w:rsidR="00E21C9E" w:rsidRPr="00E21C9E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val="en-US"/>
                          </w:rPr>
                        </w:pP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1C9E" w:rsidRPr="004D521C" w14:paraId="47CB7732" w14:textId="77777777" w:rsidTr="004D521C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FFFFFF" w:themeFill="background1"/>
                        <w:vAlign w:val="center"/>
                      </w:tcPr>
                      <w:p w14:paraId="555C07B7" w14:textId="2DB22B25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46A0EA92" w14:textId="296766DA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2653BCE1" w14:textId="29B3CCEA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7581D568" w14:textId="47F6060E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10E4F68A" w14:textId="45C0E326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3AD2B412" w14:textId="37CA256E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FFFFFF" w:themeFill="background1"/>
                        <w:vAlign w:val="center"/>
                      </w:tcPr>
                      <w:p w14:paraId="4052E943" w14:textId="721B1EF1" w:rsidR="00E21C9E" w:rsidRPr="00E21C9E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val="en-US"/>
                          </w:rPr>
                        </w:pP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t>31</w: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1C9E" w:rsidRPr="004D521C" w14:paraId="193E3EA9" w14:textId="77777777" w:rsidTr="004D521C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FFFFFF" w:themeFill="background1"/>
                        <w:vAlign w:val="center"/>
                      </w:tcPr>
                      <w:p w14:paraId="63A89A6B" w14:textId="403C48D9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5638F23B" w14:textId="611A8EBF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61B1A8D5" w14:textId="77777777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77A6E6B1" w14:textId="77777777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58ED030B" w14:textId="77777777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179AA8D2" w14:textId="77777777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</w:p>
                    </w:tc>
                    <w:tc>
                      <w:tcPr>
                        <w:tcW w:w="706" w:type="pct"/>
                        <w:shd w:val="clear" w:color="auto" w:fill="FFFFFF" w:themeFill="background1"/>
                        <w:vAlign w:val="center"/>
                      </w:tcPr>
                      <w:p w14:paraId="234B4261" w14:textId="77777777" w:rsidR="00E21C9E" w:rsidRPr="00E21C9E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val="en-US"/>
                          </w:rPr>
                        </w:pPr>
                      </w:p>
                    </w:tc>
                  </w:tr>
                </w:tbl>
                <w:p w14:paraId="03F68E73" w14:textId="77777777" w:rsidR="00E50BDE" w:rsidRPr="004D521C" w:rsidRDefault="00E50BDE" w:rsidP="000343C6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lang w:val="en-US"/>
                    </w:rPr>
                  </w:pPr>
                </w:p>
              </w:tc>
              <w:tc>
                <w:tcPr>
                  <w:tcW w:w="1667" w:type="pct"/>
                  <w:shd w:val="clear" w:color="auto" w:fill="FFFFFF" w:themeFill="background1"/>
                </w:tcPr>
                <w:p w14:paraId="24C375F8" w14:textId="3F0BA272" w:rsidR="00E50BDE" w:rsidRPr="004D521C" w:rsidRDefault="004D521C" w:rsidP="000343C6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0"/>
                      <w:szCs w:val="40"/>
                      <w:lang w:val="en-US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MARRASKUU</w:t>
                  </w:r>
                </w:p>
                <w:tbl>
                  <w:tblPr>
                    <w:tblStyle w:val="CalendarTable"/>
                    <w:tblW w:w="4992" w:type="pct"/>
                    <w:shd w:val="clear" w:color="auto" w:fill="FFFFFF" w:themeFill="background1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1"/>
                    <w:gridCol w:w="466"/>
                    <w:gridCol w:w="466"/>
                    <w:gridCol w:w="465"/>
                    <w:gridCol w:w="465"/>
                    <w:gridCol w:w="465"/>
                    <w:gridCol w:w="458"/>
                  </w:tblGrid>
                  <w:tr w:rsidR="004D521C" w:rsidRPr="004D521C" w14:paraId="16688E75" w14:textId="77777777" w:rsidTr="004D521C">
                    <w:trPr>
                      <w:trHeight w:val="170"/>
                    </w:trPr>
                    <w:tc>
                      <w:tcPr>
                        <w:tcW w:w="710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9917AAA" w14:textId="035C7178" w:rsidR="004D521C" w:rsidRPr="004D521C" w:rsidRDefault="004D521C" w:rsidP="004D521C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D1BC836" w14:textId="5EA0586F" w:rsidR="004D521C" w:rsidRPr="004D521C" w:rsidRDefault="004D521C" w:rsidP="004D521C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  <w:t>TI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DDCB495" w14:textId="3CA77728" w:rsidR="004D521C" w:rsidRPr="004D521C" w:rsidRDefault="004D521C" w:rsidP="004D521C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  <w:t>KE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708805C" w14:textId="6D006581" w:rsidR="004D521C" w:rsidRPr="004D521C" w:rsidRDefault="004D521C" w:rsidP="004D521C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  <w:t>TO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C312728" w14:textId="05AE750B" w:rsidR="004D521C" w:rsidRPr="004D521C" w:rsidRDefault="004D521C" w:rsidP="004D521C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  <w:t>PE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14B80C4A" w14:textId="1A0C973F" w:rsidR="004D521C" w:rsidRPr="004D521C" w:rsidRDefault="004D521C" w:rsidP="004D521C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  <w:t>LA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3BC35CA" w14:textId="2A4D786A" w:rsidR="004D521C" w:rsidRPr="004D521C" w:rsidRDefault="004D521C" w:rsidP="004D521C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  <w:t>SU</w:t>
                        </w:r>
                      </w:p>
                    </w:tc>
                  </w:tr>
                  <w:tr w:rsidR="00E21C9E" w:rsidRPr="004D521C" w14:paraId="29963989" w14:textId="77777777" w:rsidTr="004D521C">
                    <w:trPr>
                      <w:trHeight w:val="350"/>
                    </w:trPr>
                    <w:tc>
                      <w:tcPr>
                        <w:tcW w:w="710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42DCC96" w14:textId="558305CE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MonthStart11 \@ dddd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BC7C9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" 1 ""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C0E652B" w14:textId="11CBB04F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MonthStart11 \@ dddd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BC7C9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F4BF1D2" w14:textId="42DDD06E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MonthStart11 \@ dddd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BC7C9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F88DEE7" w14:textId="4457620E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MonthStart11 \@ dddd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BC7C9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0DC270D" w14:textId="725AA7F0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MonthStart11 \@ dddd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= “</w:instrText>
                        </w:r>
                        <w:r w:rsidRPr="00BC7C9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8D2DD1D" w14:textId="0F04F3B8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MonthStart11 \@ dddd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BC7C9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C796EA4" w14:textId="3179BF32" w:rsidR="00E21C9E" w:rsidRPr="00E21C9E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val="en-US"/>
                          </w:rPr>
                        </w:pP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 xml:space="preserve"> DocVariable MonthStart11 \@ dddd 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E21C9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>7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>7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1C9E" w:rsidRPr="004D521C" w14:paraId="3EBFEFE2" w14:textId="77777777" w:rsidTr="004D521C">
                    <w:trPr>
                      <w:trHeight w:val="336"/>
                    </w:trPr>
                    <w:tc>
                      <w:tcPr>
                        <w:tcW w:w="710" w:type="pct"/>
                        <w:shd w:val="clear" w:color="auto" w:fill="FFFFFF" w:themeFill="background1"/>
                        <w:vAlign w:val="center"/>
                      </w:tcPr>
                      <w:p w14:paraId="0329F9D7" w14:textId="318E0D60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7C626200" w14:textId="75C950AE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6556A358" w14:textId="110102AB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47C555CA" w14:textId="3F898E0A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7878F2A8" w14:textId="7087A77A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530213C9" w14:textId="2FCDDD89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11BDF07F" w14:textId="53368BAE" w:rsidR="00E21C9E" w:rsidRPr="00E21C9E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val="en-US"/>
                          </w:rPr>
                        </w:pP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1C9E" w:rsidRPr="004D521C" w14:paraId="2CCE94A4" w14:textId="77777777" w:rsidTr="004D521C">
                    <w:trPr>
                      <w:trHeight w:val="350"/>
                    </w:trPr>
                    <w:tc>
                      <w:tcPr>
                        <w:tcW w:w="710" w:type="pct"/>
                        <w:shd w:val="clear" w:color="auto" w:fill="FFFFFF" w:themeFill="background1"/>
                        <w:vAlign w:val="center"/>
                      </w:tcPr>
                      <w:p w14:paraId="64629055" w14:textId="0D9F6E3C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344807EA" w14:textId="256ADA08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4A645939" w14:textId="6B22E240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06BFC8E9" w14:textId="493709AE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068B4706" w14:textId="16F66EF9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28306362" w14:textId="70D67F20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636174E6" w14:textId="46125974" w:rsidR="00E21C9E" w:rsidRPr="00E21C9E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val="en-US"/>
                          </w:rPr>
                        </w:pP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1C9E" w:rsidRPr="004D521C" w14:paraId="095F22A4" w14:textId="77777777" w:rsidTr="004D521C">
                    <w:trPr>
                      <w:trHeight w:val="350"/>
                    </w:trPr>
                    <w:tc>
                      <w:tcPr>
                        <w:tcW w:w="710" w:type="pct"/>
                        <w:shd w:val="clear" w:color="auto" w:fill="FFFFFF" w:themeFill="background1"/>
                        <w:vAlign w:val="center"/>
                      </w:tcPr>
                      <w:p w14:paraId="0C291F70" w14:textId="6B6E2370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20A7C695" w14:textId="227D9391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5F7A1320" w14:textId="0C13334E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693C9A06" w14:textId="48F7E244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54EDCB7E" w14:textId="48097F15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41A48F85" w14:textId="2367A29D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6122A6A0" w14:textId="058FEF3F" w:rsidR="00E21C9E" w:rsidRPr="00E21C9E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val="en-US"/>
                          </w:rPr>
                        </w:pP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1C9E" w:rsidRPr="004D521C" w14:paraId="314B7451" w14:textId="77777777" w:rsidTr="004D521C">
                    <w:trPr>
                      <w:trHeight w:val="336"/>
                    </w:trPr>
                    <w:tc>
                      <w:tcPr>
                        <w:tcW w:w="710" w:type="pct"/>
                        <w:shd w:val="clear" w:color="auto" w:fill="FFFFFF" w:themeFill="background1"/>
                        <w:vAlign w:val="center"/>
                      </w:tcPr>
                      <w:p w14:paraId="21C0B13E" w14:textId="2FD666BB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785C4BD2" w14:textId="7C711A38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07D5AF41" w14:textId="39B8CADE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2BB0FCBF" w14:textId="450395D2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3FDD04B4" w14:textId="0D28C1A3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1D0A34A6" w14:textId="66D4AA78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2B92942E" w14:textId="1F1F3B57" w:rsidR="00E21C9E" w:rsidRPr="00E21C9E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val="en-US"/>
                          </w:rPr>
                        </w:pP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1C9E" w:rsidRPr="004D521C" w14:paraId="05C14984" w14:textId="77777777" w:rsidTr="004D521C">
                    <w:trPr>
                      <w:trHeight w:val="350"/>
                    </w:trPr>
                    <w:tc>
                      <w:tcPr>
                        <w:tcW w:w="710" w:type="pct"/>
                        <w:shd w:val="clear" w:color="auto" w:fill="FFFFFF" w:themeFill="background1"/>
                        <w:vAlign w:val="center"/>
                      </w:tcPr>
                      <w:p w14:paraId="36BA0578" w14:textId="4C578797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19708F5C" w14:textId="01B3648D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0E3869D5" w14:textId="77777777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2540C6B4" w14:textId="77777777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4113B551" w14:textId="77777777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2C1FBAAB" w14:textId="77777777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58490E95" w14:textId="77777777" w:rsidR="00E21C9E" w:rsidRPr="00E21C9E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val="en-US"/>
                          </w:rPr>
                        </w:pPr>
                      </w:p>
                    </w:tc>
                  </w:tr>
                </w:tbl>
                <w:p w14:paraId="632E0932" w14:textId="77777777" w:rsidR="00E50BDE" w:rsidRPr="004D521C" w:rsidRDefault="00E50BDE" w:rsidP="000343C6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lang w:val="en-US"/>
                    </w:rPr>
                  </w:pPr>
                </w:p>
              </w:tc>
              <w:tc>
                <w:tcPr>
                  <w:tcW w:w="1667" w:type="pct"/>
                  <w:shd w:val="clear" w:color="auto" w:fill="FFFFFF" w:themeFill="background1"/>
                </w:tcPr>
                <w:p w14:paraId="78239E80" w14:textId="5A469EA1" w:rsidR="00E50BDE" w:rsidRPr="004D521C" w:rsidRDefault="004D521C" w:rsidP="000343C6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0"/>
                      <w:szCs w:val="40"/>
                      <w:lang w:val="en-US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JOULUKUU</w:t>
                  </w:r>
                </w:p>
                <w:tbl>
                  <w:tblPr>
                    <w:tblStyle w:val="CalendarTable"/>
                    <w:tblW w:w="4992" w:type="pct"/>
                    <w:shd w:val="clear" w:color="auto" w:fill="FFFFFF" w:themeFill="background1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1"/>
                    <w:gridCol w:w="466"/>
                    <w:gridCol w:w="466"/>
                    <w:gridCol w:w="465"/>
                    <w:gridCol w:w="465"/>
                    <w:gridCol w:w="465"/>
                    <w:gridCol w:w="458"/>
                  </w:tblGrid>
                  <w:tr w:rsidR="004D521C" w:rsidRPr="004D521C" w14:paraId="1AADCE52" w14:textId="77777777" w:rsidTr="004D521C">
                    <w:trPr>
                      <w:trHeight w:val="170"/>
                    </w:trPr>
                    <w:tc>
                      <w:tcPr>
                        <w:tcW w:w="710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9847E74" w14:textId="5E14E1A6" w:rsidR="004D521C" w:rsidRPr="004D521C" w:rsidRDefault="004D521C" w:rsidP="004D521C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AF3D59F" w14:textId="34B815A5" w:rsidR="004D521C" w:rsidRPr="004D521C" w:rsidRDefault="004D521C" w:rsidP="004D521C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  <w:t>TI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757186B" w14:textId="2D7539BF" w:rsidR="004D521C" w:rsidRPr="004D521C" w:rsidRDefault="004D521C" w:rsidP="004D521C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  <w:t>KE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3508AAD" w14:textId="45A91439" w:rsidR="004D521C" w:rsidRPr="004D521C" w:rsidRDefault="004D521C" w:rsidP="004D521C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  <w:t>TO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3E4E577" w14:textId="7C24792A" w:rsidR="004D521C" w:rsidRPr="004D521C" w:rsidRDefault="004D521C" w:rsidP="004D521C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  <w:t>PE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F43DF2B" w14:textId="206728CB" w:rsidR="004D521C" w:rsidRPr="004D521C" w:rsidRDefault="004D521C" w:rsidP="004D521C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  <w:t>LA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9D565C3" w14:textId="25D26DD4" w:rsidR="004D521C" w:rsidRPr="004D521C" w:rsidRDefault="004D521C" w:rsidP="004D521C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  <w:t>SU</w:t>
                        </w:r>
                      </w:p>
                    </w:tc>
                  </w:tr>
                  <w:tr w:rsidR="00E21C9E" w:rsidRPr="004D521C" w14:paraId="6F733323" w14:textId="77777777" w:rsidTr="004D521C">
                    <w:trPr>
                      <w:trHeight w:val="350"/>
                    </w:trPr>
                    <w:tc>
                      <w:tcPr>
                        <w:tcW w:w="710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18D0E985" w14:textId="618A39B9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MonthStart12 \@ dddd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BC7C9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" 1 ""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19B62F8" w14:textId="271187D8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MonthStart12 \@ dddd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BC7C9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1307ACA" w14:textId="0458A100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MonthStart12 \@ dddd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BC7C9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1BE38827" w14:textId="4848CF6C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MonthStart12 \@ dddd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BC7C9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2EB01CF" w14:textId="39CF5578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MonthStart12 \@ dddd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= “</w:instrText>
                        </w:r>
                        <w:r w:rsidRPr="00BC7C9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CB11A2D" w14:textId="668873E1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MonthStart12 \@ dddd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BC7C9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145D7C4" w14:textId="70606EA4" w:rsidR="00E21C9E" w:rsidRPr="00E21C9E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val="en-US"/>
                          </w:rPr>
                        </w:pP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 xml:space="preserve"> DocVariable MonthStart12 \@ dddd 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E21C9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1C9E" w:rsidRPr="004D521C" w14:paraId="541FB961" w14:textId="77777777" w:rsidTr="004D521C">
                    <w:trPr>
                      <w:trHeight w:val="336"/>
                    </w:trPr>
                    <w:tc>
                      <w:tcPr>
                        <w:tcW w:w="710" w:type="pct"/>
                        <w:shd w:val="clear" w:color="auto" w:fill="FFFFFF" w:themeFill="background1"/>
                        <w:vAlign w:val="center"/>
                      </w:tcPr>
                      <w:p w14:paraId="317DB876" w14:textId="08BDE45C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3F1A50D2" w14:textId="0A2CD58D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6F9B6CD7" w14:textId="0054C390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38AB6B2B" w14:textId="5E90955E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233B1C3A" w14:textId="1F31A699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2DB69B1D" w14:textId="41F6D288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51696A4C" w14:textId="18ED3A79" w:rsidR="00E21C9E" w:rsidRPr="00E21C9E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val="en-US"/>
                          </w:rPr>
                        </w:pP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1C9E" w:rsidRPr="004D521C" w14:paraId="5B03684A" w14:textId="77777777" w:rsidTr="004D521C">
                    <w:trPr>
                      <w:trHeight w:val="350"/>
                    </w:trPr>
                    <w:tc>
                      <w:tcPr>
                        <w:tcW w:w="710" w:type="pct"/>
                        <w:shd w:val="clear" w:color="auto" w:fill="FFFFFF" w:themeFill="background1"/>
                        <w:vAlign w:val="center"/>
                      </w:tcPr>
                      <w:p w14:paraId="60179AEC" w14:textId="05DDD52C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049F4407" w14:textId="19AD482E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6D01706B" w14:textId="2CBD97A8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6B42BBB2" w14:textId="5E9DC0AA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7A277B32" w14:textId="2D86FD79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57AE1DC8" w14:textId="35E500C7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4DB95BCB" w14:textId="3123C34F" w:rsidR="00E21C9E" w:rsidRPr="00E21C9E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val="en-US"/>
                          </w:rPr>
                        </w:pP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1C9E" w:rsidRPr="004D521C" w14:paraId="1789B7EA" w14:textId="77777777" w:rsidTr="004D521C">
                    <w:trPr>
                      <w:trHeight w:val="350"/>
                    </w:trPr>
                    <w:tc>
                      <w:tcPr>
                        <w:tcW w:w="710" w:type="pct"/>
                        <w:shd w:val="clear" w:color="auto" w:fill="FFFFFF" w:themeFill="background1"/>
                        <w:vAlign w:val="center"/>
                      </w:tcPr>
                      <w:p w14:paraId="2CC4CE27" w14:textId="14BABC86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15257DE5" w14:textId="3F22C584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5A5B77DB" w14:textId="07DCF995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0211F935" w14:textId="44135743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06922845" w14:textId="7A9005ED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301F9385" w14:textId="75AE43D4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466B257B" w14:textId="273737BF" w:rsidR="00E21C9E" w:rsidRPr="00E21C9E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val="en-US"/>
                          </w:rPr>
                        </w:pP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1C9E" w:rsidRPr="004D521C" w14:paraId="14FF325E" w14:textId="77777777" w:rsidTr="004D521C">
                    <w:trPr>
                      <w:trHeight w:val="336"/>
                    </w:trPr>
                    <w:tc>
                      <w:tcPr>
                        <w:tcW w:w="710" w:type="pct"/>
                        <w:shd w:val="clear" w:color="auto" w:fill="FFFFFF" w:themeFill="background1"/>
                        <w:vAlign w:val="center"/>
                      </w:tcPr>
                      <w:p w14:paraId="19614E19" w14:textId="3493AEF7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44FDD080" w14:textId="00FF61AD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583499E9" w14:textId="670CDECC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7501708F" w14:textId="788E554A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534813E3" w14:textId="2BCDCBFC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31</w: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0F2FC1B6" w14:textId="4637CB0B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36271937" w14:textId="6073ACD5" w:rsidR="00E21C9E" w:rsidRPr="00E21C9E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val="en-US"/>
                          </w:rPr>
                        </w:pP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E21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1C9E" w:rsidRPr="004D521C" w14:paraId="7E339188" w14:textId="77777777" w:rsidTr="004D521C">
                    <w:trPr>
                      <w:trHeight w:val="350"/>
                    </w:trPr>
                    <w:tc>
                      <w:tcPr>
                        <w:tcW w:w="710" w:type="pct"/>
                        <w:shd w:val="clear" w:color="auto" w:fill="FFFFFF" w:themeFill="background1"/>
                        <w:vAlign w:val="center"/>
                      </w:tcPr>
                      <w:p w14:paraId="1D3BFC65" w14:textId="15D1E298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214E63AB" w14:textId="70C80B71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BC7C9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57525AB5" w14:textId="77777777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0D6EA574" w14:textId="77777777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68CE027E" w14:textId="77777777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4242942F" w14:textId="77777777" w:rsidR="00E21C9E" w:rsidRPr="004D521C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0F3BA4F2" w14:textId="77777777" w:rsidR="00E21C9E" w:rsidRPr="00E21C9E" w:rsidRDefault="00E21C9E" w:rsidP="00E21C9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E0000"/>
                            <w:sz w:val="32"/>
                            <w:szCs w:val="32"/>
                            <w:lang w:val="en-US"/>
                          </w:rPr>
                        </w:pPr>
                      </w:p>
                    </w:tc>
                  </w:tr>
                </w:tbl>
                <w:p w14:paraId="1B630266" w14:textId="77777777" w:rsidR="00E50BDE" w:rsidRPr="004D521C" w:rsidRDefault="00E50BDE" w:rsidP="000343C6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lang w:val="en-US"/>
                    </w:rPr>
                  </w:pPr>
                </w:p>
              </w:tc>
            </w:tr>
          </w:tbl>
          <w:p w14:paraId="1A5B6E03" w14:textId="2CC03F92" w:rsidR="00E50BDE" w:rsidRPr="004D521C" w:rsidRDefault="00E50BDE" w:rsidP="000343C6">
            <w:pPr>
              <w:pStyle w:val="ad"/>
              <w:spacing w:after="0"/>
              <w:jc w:val="center"/>
              <w:rPr>
                <w:rFonts w:ascii="Arial Narrow" w:hAnsi="Arial Narrow" w:cs="Arial"/>
                <w:b/>
                <w:bCs/>
                <w:noProof/>
                <w:color w:val="auto"/>
                <w:sz w:val="2"/>
                <w:szCs w:val="2"/>
                <w:lang w:val="en-US"/>
              </w:rPr>
            </w:pPr>
          </w:p>
        </w:tc>
      </w:tr>
    </w:tbl>
    <w:p w14:paraId="2B3E424A" w14:textId="5FFF23E7" w:rsidR="00F93E3B" w:rsidRPr="004D521C" w:rsidRDefault="00F93E3B" w:rsidP="000343C6">
      <w:pPr>
        <w:pStyle w:val="a5"/>
        <w:rPr>
          <w:rFonts w:ascii="Arial Narrow" w:hAnsi="Arial Narrow" w:cs="Arial"/>
          <w:b/>
          <w:bCs/>
          <w:noProof/>
          <w:color w:val="auto"/>
          <w:sz w:val="2"/>
          <w:szCs w:val="2"/>
          <w:lang w:val="en-US"/>
        </w:rPr>
      </w:pPr>
    </w:p>
    <w:p w14:paraId="5A114F20" w14:textId="77777777" w:rsidR="00BF3C3E" w:rsidRPr="004D521C" w:rsidRDefault="00BF3C3E" w:rsidP="000343C6">
      <w:pPr>
        <w:pStyle w:val="a5"/>
        <w:rPr>
          <w:rFonts w:ascii="Arial Narrow" w:hAnsi="Arial Narrow" w:cs="Arial"/>
          <w:b/>
          <w:bCs/>
          <w:noProof/>
          <w:color w:val="auto"/>
          <w:sz w:val="2"/>
          <w:szCs w:val="2"/>
          <w:lang w:val="en-US"/>
        </w:rPr>
      </w:pPr>
    </w:p>
    <w:sectPr w:rsidR="00BF3C3E" w:rsidRPr="004D521C" w:rsidSect="000343C6">
      <w:pgSz w:w="11906" w:h="16838" w:code="9"/>
      <w:pgMar w:top="567" w:right="567" w:bottom="567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CE79A" w14:textId="77777777" w:rsidR="00E72AEA" w:rsidRDefault="00E72AEA">
      <w:pPr>
        <w:spacing w:after="0"/>
      </w:pPr>
      <w:r>
        <w:separator/>
      </w:r>
    </w:p>
  </w:endnote>
  <w:endnote w:type="continuationSeparator" w:id="0">
    <w:p w14:paraId="7707B234" w14:textId="77777777" w:rsidR="00E72AEA" w:rsidRDefault="00E72AE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858C4" w14:textId="77777777" w:rsidR="00E72AEA" w:rsidRDefault="00E72AEA">
      <w:pPr>
        <w:spacing w:after="0"/>
      </w:pPr>
      <w:r>
        <w:separator/>
      </w:r>
    </w:p>
  </w:footnote>
  <w:footnote w:type="continuationSeparator" w:id="0">
    <w:p w14:paraId="7102AE4F" w14:textId="77777777" w:rsidR="00E72AEA" w:rsidRDefault="00E72AE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7"/>
    <w:docVar w:name="MonthEnd10" w:val="31.10.2027"/>
    <w:docVar w:name="MonthEnd11" w:val="30.11.2027"/>
    <w:docVar w:name="MonthEnd12" w:val="31.12.2027"/>
    <w:docVar w:name="MonthEnd2" w:val="28.02.2027"/>
    <w:docVar w:name="MonthEnd3" w:val="31.03.2027"/>
    <w:docVar w:name="MonthEnd4" w:val="30.04.2027"/>
    <w:docVar w:name="MonthEnd5" w:val="31.05.2027"/>
    <w:docVar w:name="MonthEnd6" w:val="30.06.2027"/>
    <w:docVar w:name="MonthEnd7" w:val="31.07.2027"/>
    <w:docVar w:name="MonthEnd8" w:val="31.08.2027"/>
    <w:docVar w:name="MonthEnd9" w:val="30.09.2027"/>
    <w:docVar w:name="Months" w:val="12"/>
    <w:docVar w:name="MonthStart1" w:val="01.01.2027"/>
    <w:docVar w:name="MonthStart10" w:val="01.10.2027"/>
    <w:docVar w:name="MonthStart11" w:val="01.11.2027"/>
    <w:docVar w:name="MonthStart12" w:val="01.12.2027"/>
    <w:docVar w:name="MonthStart2" w:val="01.02.2027"/>
    <w:docVar w:name="MonthStart3" w:val="01.03.2027"/>
    <w:docVar w:name="MonthStart4" w:val="01.04.2027"/>
    <w:docVar w:name="MonthStart5" w:val="01.05.2027"/>
    <w:docVar w:name="MonthStart6" w:val="01.06.2027"/>
    <w:docVar w:name="MonthStart7" w:val="01.07.2027"/>
    <w:docVar w:name="MonthStart8" w:val="01.08.2027"/>
    <w:docVar w:name="MonthStart9" w:val="01.09.2027"/>
    <w:docVar w:name="MonthStartLast" w:val="12/1/2012"/>
    <w:docVar w:name="WeekStart" w:val="понедельник"/>
  </w:docVars>
  <w:rsids>
    <w:rsidRoot w:val="00285C1D"/>
    <w:rsid w:val="000320BD"/>
    <w:rsid w:val="000343C6"/>
    <w:rsid w:val="0005357B"/>
    <w:rsid w:val="00071356"/>
    <w:rsid w:val="00097A25"/>
    <w:rsid w:val="000A5A57"/>
    <w:rsid w:val="001274F3"/>
    <w:rsid w:val="00151CCE"/>
    <w:rsid w:val="001A660E"/>
    <w:rsid w:val="001A6EFE"/>
    <w:rsid w:val="001B01F9"/>
    <w:rsid w:val="001C41F9"/>
    <w:rsid w:val="001D32A0"/>
    <w:rsid w:val="001D68CF"/>
    <w:rsid w:val="001F4992"/>
    <w:rsid w:val="00211686"/>
    <w:rsid w:val="00240A9A"/>
    <w:rsid w:val="002549DD"/>
    <w:rsid w:val="002562E7"/>
    <w:rsid w:val="00285C1D"/>
    <w:rsid w:val="0029445A"/>
    <w:rsid w:val="002C3AAE"/>
    <w:rsid w:val="002D292B"/>
    <w:rsid w:val="00302C5D"/>
    <w:rsid w:val="003308A9"/>
    <w:rsid w:val="003327F5"/>
    <w:rsid w:val="00340CAF"/>
    <w:rsid w:val="00384465"/>
    <w:rsid w:val="003C0D41"/>
    <w:rsid w:val="003C4321"/>
    <w:rsid w:val="003E085C"/>
    <w:rsid w:val="003E7B3A"/>
    <w:rsid w:val="003F70D3"/>
    <w:rsid w:val="00416364"/>
    <w:rsid w:val="00420348"/>
    <w:rsid w:val="00431B29"/>
    <w:rsid w:val="00440416"/>
    <w:rsid w:val="00462EAD"/>
    <w:rsid w:val="0047429C"/>
    <w:rsid w:val="00475321"/>
    <w:rsid w:val="004A6170"/>
    <w:rsid w:val="004B2D3B"/>
    <w:rsid w:val="004C53D4"/>
    <w:rsid w:val="004D521C"/>
    <w:rsid w:val="004F6AAC"/>
    <w:rsid w:val="005123B0"/>
    <w:rsid w:val="00512F2D"/>
    <w:rsid w:val="00570FBB"/>
    <w:rsid w:val="00583B82"/>
    <w:rsid w:val="005923AC"/>
    <w:rsid w:val="005D5149"/>
    <w:rsid w:val="005E656F"/>
    <w:rsid w:val="005F0868"/>
    <w:rsid w:val="005F3081"/>
    <w:rsid w:val="0061471E"/>
    <w:rsid w:val="006237AA"/>
    <w:rsid w:val="00654164"/>
    <w:rsid w:val="00667021"/>
    <w:rsid w:val="006974E1"/>
    <w:rsid w:val="006C0896"/>
    <w:rsid w:val="006C6597"/>
    <w:rsid w:val="006F513E"/>
    <w:rsid w:val="00712732"/>
    <w:rsid w:val="007A7E86"/>
    <w:rsid w:val="007C0139"/>
    <w:rsid w:val="007D45A1"/>
    <w:rsid w:val="007F2712"/>
    <w:rsid w:val="007F564D"/>
    <w:rsid w:val="00804FAE"/>
    <w:rsid w:val="00817CB8"/>
    <w:rsid w:val="008527AC"/>
    <w:rsid w:val="00864371"/>
    <w:rsid w:val="0087060A"/>
    <w:rsid w:val="008B1201"/>
    <w:rsid w:val="008B63DD"/>
    <w:rsid w:val="008F16F7"/>
    <w:rsid w:val="00914EFB"/>
    <w:rsid w:val="009164BA"/>
    <w:rsid w:val="009166BD"/>
    <w:rsid w:val="0093187A"/>
    <w:rsid w:val="00941C64"/>
    <w:rsid w:val="00953D91"/>
    <w:rsid w:val="00977AAE"/>
    <w:rsid w:val="009853F8"/>
    <w:rsid w:val="00995820"/>
    <w:rsid w:val="00996E56"/>
    <w:rsid w:val="00997268"/>
    <w:rsid w:val="009C2BB5"/>
    <w:rsid w:val="009F1541"/>
    <w:rsid w:val="00A121C6"/>
    <w:rsid w:val="00A12667"/>
    <w:rsid w:val="00A14581"/>
    <w:rsid w:val="00A20E4C"/>
    <w:rsid w:val="00AA1636"/>
    <w:rsid w:val="00AA23D3"/>
    <w:rsid w:val="00AA3C50"/>
    <w:rsid w:val="00AD392F"/>
    <w:rsid w:val="00AE302A"/>
    <w:rsid w:val="00AE36BB"/>
    <w:rsid w:val="00B10C6B"/>
    <w:rsid w:val="00B3103E"/>
    <w:rsid w:val="00B37C7E"/>
    <w:rsid w:val="00B55764"/>
    <w:rsid w:val="00B65B09"/>
    <w:rsid w:val="00B85583"/>
    <w:rsid w:val="00B9476B"/>
    <w:rsid w:val="00BC3952"/>
    <w:rsid w:val="00BE5AB8"/>
    <w:rsid w:val="00BF3C3E"/>
    <w:rsid w:val="00C15A56"/>
    <w:rsid w:val="00C32B94"/>
    <w:rsid w:val="00C44DFB"/>
    <w:rsid w:val="00C6519B"/>
    <w:rsid w:val="00C70F21"/>
    <w:rsid w:val="00C7354B"/>
    <w:rsid w:val="00C83E52"/>
    <w:rsid w:val="00C91863"/>
    <w:rsid w:val="00C91F9B"/>
    <w:rsid w:val="00CC233C"/>
    <w:rsid w:val="00CE6D1E"/>
    <w:rsid w:val="00D84FBB"/>
    <w:rsid w:val="00DC1675"/>
    <w:rsid w:val="00DD1A95"/>
    <w:rsid w:val="00DE32AC"/>
    <w:rsid w:val="00E01130"/>
    <w:rsid w:val="00E1407A"/>
    <w:rsid w:val="00E21C9E"/>
    <w:rsid w:val="00E318B9"/>
    <w:rsid w:val="00E424D1"/>
    <w:rsid w:val="00E50BDE"/>
    <w:rsid w:val="00E72AEA"/>
    <w:rsid w:val="00E774CD"/>
    <w:rsid w:val="00E77E1D"/>
    <w:rsid w:val="00E8317B"/>
    <w:rsid w:val="00EA23AE"/>
    <w:rsid w:val="00EB0778"/>
    <w:rsid w:val="00ED75B6"/>
    <w:rsid w:val="00EF1F0E"/>
    <w:rsid w:val="00EF45BF"/>
    <w:rsid w:val="00F91390"/>
    <w:rsid w:val="00F93E3B"/>
    <w:rsid w:val="00FA67E1"/>
    <w:rsid w:val="00FC0032"/>
    <w:rsid w:val="00FD3ECF"/>
    <w:rsid w:val="00FE33D6"/>
    <w:rsid w:val="00FF0E1E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3408</Words>
  <Characters>19432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2025-08-16T10:48:00Z</dcterms:created>
  <dcterms:modified xsi:type="dcterms:W3CDTF">2025-08-16T10:48:00Z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