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704"/>
      </w:tblGrid>
      <w:tr w:rsidR="00F14D58" w:rsidRPr="00FD3556" w14:paraId="40983BE3" w14:textId="77777777" w:rsidTr="00FD3556">
        <w:trPr>
          <w:trHeight w:val="10480"/>
          <w:jc w:val="center"/>
        </w:trPr>
        <w:tc>
          <w:tcPr>
            <w:tcW w:w="5000" w:type="pct"/>
            <w:vAlign w:val="center"/>
          </w:tcPr>
          <w:p w14:paraId="66537F75" w14:textId="2F25F987" w:rsidR="003E085C" w:rsidRPr="00FD3556" w:rsidRDefault="003E085C" w:rsidP="00F14D58">
            <w:pPr>
              <w:pStyle w:val="ad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"/>
                <w:szCs w:val="2"/>
                <w:lang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70" w:type="dxa"/>
                <w:left w:w="284" w:type="dxa"/>
                <w:bottom w:w="170" w:type="dxa"/>
                <w:right w:w="284" w:type="dxa"/>
              </w:tblCellMar>
              <w:tblLook w:val="04A0" w:firstRow="1" w:lastRow="0" w:firstColumn="1" w:lastColumn="0" w:noHBand="0" w:noVBand="1"/>
            </w:tblPr>
            <w:tblGrid>
              <w:gridCol w:w="447"/>
              <w:gridCol w:w="3599"/>
              <w:gridCol w:w="447"/>
              <w:gridCol w:w="3439"/>
              <w:gridCol w:w="447"/>
              <w:gridCol w:w="3439"/>
              <w:gridCol w:w="447"/>
              <w:gridCol w:w="3439"/>
            </w:tblGrid>
            <w:tr w:rsidR="00F65FE6" w:rsidRPr="00FD3556" w14:paraId="79F6697B" w14:textId="61825017" w:rsidTr="00E5363F">
              <w:trPr>
                <w:trHeight w:val="2800"/>
              </w:trPr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0013E58C" w14:textId="77777777" w:rsidTr="00E5363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A09ABE3" w14:textId="1BF7AA74" w:rsidR="00F65FE6" w:rsidRPr="00E5363F" w:rsidRDefault="000719F0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VK</w:t>
                        </w:r>
                      </w:p>
                    </w:tc>
                  </w:tr>
                  <w:tr w:rsidR="00E5363F" w:rsidRPr="00E5363F" w14:paraId="0FC17487" w14:textId="77777777" w:rsidTr="00E5363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659D808" w14:textId="59158E94" w:rsidR="00F65FE6" w:rsidRPr="00E5363F" w:rsidRDefault="003970AF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53</w:t>
                        </w:r>
                      </w:p>
                    </w:tc>
                  </w:tr>
                  <w:tr w:rsidR="00E5363F" w:rsidRPr="00E5363F" w14:paraId="18C71CF1" w14:textId="77777777" w:rsidTr="00E5363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BA01EB8" w14:textId="7C222181" w:rsidR="00F65FE6" w:rsidRPr="003970AF" w:rsidRDefault="00E5363F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3970A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</w:p>
                    </w:tc>
                  </w:tr>
                  <w:tr w:rsidR="00E5363F" w:rsidRPr="00E5363F" w14:paraId="17287D33" w14:textId="77777777" w:rsidTr="00E5363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29AE1A02" w14:textId="0BEE1868" w:rsidR="00F65FE6" w:rsidRPr="003970AF" w:rsidRDefault="00E5363F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3970A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</w:p>
                    </w:tc>
                  </w:tr>
                  <w:tr w:rsidR="00E5363F" w:rsidRPr="00E5363F" w14:paraId="50908720" w14:textId="77777777" w:rsidTr="00E5363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757DB9B" w14:textId="36772028" w:rsidR="00F65FE6" w:rsidRPr="003970AF" w:rsidRDefault="00E5363F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3970A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</w:p>
                    </w:tc>
                  </w:tr>
                  <w:tr w:rsidR="00E5363F" w:rsidRPr="00E5363F" w14:paraId="3C53009A" w14:textId="77777777" w:rsidTr="00E5363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39CAAD8" w14:textId="51069EE2" w:rsidR="00F65FE6" w:rsidRPr="003970AF" w:rsidRDefault="00E5363F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3970A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</w:p>
                    </w:tc>
                  </w:tr>
                  <w:tr w:rsidR="00E5363F" w:rsidRPr="00E5363F" w14:paraId="336245C4" w14:textId="77777777" w:rsidTr="00E5363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869F17F" w14:textId="688DB40C" w:rsidR="00F65FE6" w:rsidRPr="00E90C36" w:rsidRDefault="00F65FE6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4367BE70" w14:textId="77777777" w:rsidR="00F65FE6" w:rsidRPr="00FD3556" w:rsidRDefault="00F65FE6" w:rsidP="00E50BDE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</w:pPr>
                </w:p>
              </w:tc>
              <w:tc>
                <w:tcPr>
                  <w:tcW w:w="831" w:type="pct"/>
                  <w:tcMar>
                    <w:left w:w="0" w:type="dxa"/>
                  </w:tcMar>
                </w:tcPr>
                <w:p w14:paraId="1E763E4B" w14:textId="458A3B36" w:rsidR="00F65FE6" w:rsidRPr="00FD3556" w:rsidRDefault="000719F0" w:rsidP="00E5363F">
                  <w:pPr>
                    <w:pStyle w:val="Months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bookmarkStart w:id="1" w:name="_Hlk38821049"/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TAMMIKUU</w:t>
                  </w:r>
                  <w:r w:rsidR="00FD355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begin"/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separate"/>
                  </w:r>
                  <w:r w:rsidR="003970A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t>2027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1"/>
                    <w:gridCol w:w="476"/>
                    <w:gridCol w:w="475"/>
                    <w:gridCol w:w="475"/>
                    <w:gridCol w:w="475"/>
                    <w:gridCol w:w="475"/>
                    <w:gridCol w:w="463"/>
                  </w:tblGrid>
                  <w:tr w:rsidR="00F65FE6" w:rsidRPr="00FD3556" w14:paraId="684222CD" w14:textId="77777777" w:rsidTr="00880315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9408482" w14:textId="7BD68998" w:rsidR="00F65FE6" w:rsidRPr="00FD3556" w:rsidRDefault="000719F0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B285114" w14:textId="7CB9748B" w:rsidR="00F65FE6" w:rsidRPr="00FD3556" w:rsidRDefault="000719F0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4BB7502" w14:textId="366BD164" w:rsidR="00F65FE6" w:rsidRPr="00FD3556" w:rsidRDefault="000719F0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684BA99" w14:textId="383CC7D2" w:rsidR="00F65FE6" w:rsidRPr="00FD3556" w:rsidRDefault="000719F0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CF75680" w14:textId="61A0B032" w:rsidR="00F65FE6" w:rsidRPr="00FD3556" w:rsidRDefault="000719F0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7BE3AF3" w14:textId="683D6903" w:rsidR="00F65FE6" w:rsidRPr="00FD3556" w:rsidRDefault="000719F0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7E85CF0" w14:textId="64BFEA17" w:rsidR="00F65FE6" w:rsidRPr="00FD3556" w:rsidRDefault="000719F0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F65FE6" w:rsidRPr="00FD3556" w14:paraId="31DF8F53" w14:textId="77777777" w:rsidTr="00880315">
                    <w:trPr>
                      <w:trHeight w:val="340"/>
                    </w:trPr>
                    <w:tc>
                      <w:tcPr>
                        <w:tcW w:w="710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C3DF47A" w14:textId="72DA033A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FD8DCA2" w14:textId="40252CBF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D597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D953DC5" w14:textId="5A89AC71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D597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16F7F6B" w14:textId="4366A79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D77DEF9" w14:textId="2F76CBD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AB1CBA7" w14:textId="0291FDCE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1DE8D4C" w14:textId="0AD2A4C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AFA4FA2" w14:textId="77777777" w:rsidTr="00880315">
                    <w:trPr>
                      <w:trHeight w:val="340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106819E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4D4D6DAE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6DCF9074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5962B4E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566E86A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6F5D5151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70487C4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223F797F" w14:textId="77777777" w:rsidTr="00880315">
                    <w:trPr>
                      <w:trHeight w:val="340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479BB1E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5AAB1061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71A3231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48B32B9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1FA8BC8E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33BA64F1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15E72B10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10529957" w14:textId="77777777" w:rsidTr="00880315">
                    <w:trPr>
                      <w:trHeight w:val="340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21B4879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39C81C2E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5DD05A74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16767FA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5D866890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54B3E24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5E713B14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97D45F8" w14:textId="77777777" w:rsidTr="00880315">
                    <w:trPr>
                      <w:trHeight w:val="340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0BD62374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502998C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36C0BF1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7E27B80F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20451E82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036D3FA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4A450F1F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1144E5B8" w14:textId="77777777" w:rsidTr="00880315">
                    <w:trPr>
                      <w:trHeight w:val="340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3E33641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75E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429CE30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75E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75E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75E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75E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F65FE6" w:rsidRPr="00FD3556" w:rsidRDefault="00F65FE6" w:rsidP="00E50BD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774E15A5" w14:textId="77777777" w:rsidTr="00E5363F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808080" w:themeFill="background1" w:themeFillShade="80"/>
                        <w:vAlign w:val="center"/>
                      </w:tcPr>
                      <w:p w14:paraId="585CB30E" w14:textId="13E99A40" w:rsidR="00E5363F" w:rsidRPr="00E5363F" w:rsidRDefault="000719F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VK</w:t>
                        </w:r>
                      </w:p>
                    </w:tc>
                  </w:tr>
                  <w:tr w:rsidR="00E5363F" w:rsidRPr="00E5363F" w14:paraId="0E29CC81" w14:textId="77777777" w:rsidTr="00E5363F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808080" w:themeFill="background1" w:themeFillShade="80"/>
                        <w:vAlign w:val="center"/>
                      </w:tcPr>
                      <w:p w14:paraId="09A15AEC" w14:textId="2008577B" w:rsidR="00E5363F" w:rsidRPr="00BB7240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974B0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</w:p>
                    </w:tc>
                  </w:tr>
                  <w:tr w:rsidR="00E5363F" w:rsidRPr="00E5363F" w14:paraId="6722FAB6" w14:textId="77777777" w:rsidTr="00E5363F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808080" w:themeFill="background1" w:themeFillShade="80"/>
                        <w:vAlign w:val="center"/>
                      </w:tcPr>
                      <w:p w14:paraId="74973040" w14:textId="50DE89E5" w:rsidR="00E5363F" w:rsidRPr="00BB7240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974B0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6</w:t>
                        </w:r>
                      </w:p>
                    </w:tc>
                  </w:tr>
                  <w:tr w:rsidR="00E5363F" w:rsidRPr="00E5363F" w14:paraId="45A29969" w14:textId="77777777" w:rsidTr="00E5363F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808080" w:themeFill="background1" w:themeFillShade="80"/>
                        <w:vAlign w:val="center"/>
                      </w:tcPr>
                      <w:p w14:paraId="43F914DF" w14:textId="7ECCD96B" w:rsidR="00E5363F" w:rsidRPr="00BB7240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974B0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7</w:t>
                        </w:r>
                      </w:p>
                    </w:tc>
                  </w:tr>
                  <w:tr w:rsidR="00E5363F" w:rsidRPr="00E5363F" w14:paraId="10EA5BE1" w14:textId="77777777" w:rsidTr="00E5363F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808080" w:themeFill="background1" w:themeFillShade="80"/>
                        <w:vAlign w:val="center"/>
                      </w:tcPr>
                      <w:p w14:paraId="09E4284A" w14:textId="72B5F669" w:rsidR="00E5363F" w:rsidRPr="00BB7240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974B0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8</w:t>
                        </w:r>
                      </w:p>
                    </w:tc>
                  </w:tr>
                  <w:tr w:rsidR="00E5363F" w:rsidRPr="00E5363F" w14:paraId="102FAB3A" w14:textId="77777777" w:rsidTr="00E5363F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808080" w:themeFill="background1" w:themeFillShade="80"/>
                        <w:vAlign w:val="center"/>
                      </w:tcPr>
                      <w:p w14:paraId="09D374AC" w14:textId="060A315A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</w:p>
                    </w:tc>
                  </w:tr>
                  <w:tr w:rsidR="00E5363F" w:rsidRPr="00E5363F" w14:paraId="1A0F67AC" w14:textId="77777777" w:rsidTr="00E5363F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808080" w:themeFill="background1" w:themeFillShade="80"/>
                        <w:vAlign w:val="center"/>
                      </w:tcPr>
                      <w:p w14:paraId="0FC88127" w14:textId="77777777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1D2F0D30" w14:textId="77777777" w:rsidR="00F65FE6" w:rsidRPr="00FD3556" w:rsidRDefault="00F65FE6" w:rsidP="00E50BDE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tcMar>
                    <w:left w:w="0" w:type="dxa"/>
                  </w:tcMar>
                </w:tcPr>
                <w:p w14:paraId="3D861116" w14:textId="05B18A11" w:rsidR="00F65FE6" w:rsidRPr="00FD3556" w:rsidRDefault="000719F0" w:rsidP="00E5363F">
                  <w:pPr>
                    <w:pStyle w:val="Months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HELMIKUU</w:t>
                  </w:r>
                  <w:r w:rsidR="00FD355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begin"/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separate"/>
                  </w:r>
                  <w:r w:rsidR="003970A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t>2027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7"/>
                    <w:gridCol w:w="451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4D521D1C" w14:textId="77777777" w:rsidTr="00F65FE6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B4A50A8" w14:textId="623C3BD4" w:rsidR="00F65FE6" w:rsidRPr="00FD3556" w:rsidRDefault="000719F0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D052ACD" w14:textId="4C53B89C" w:rsidR="00F65FE6" w:rsidRPr="00FD3556" w:rsidRDefault="000719F0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A47D848" w14:textId="1415E5C9" w:rsidR="00F65FE6" w:rsidRPr="00FD3556" w:rsidRDefault="000719F0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1412BE2" w14:textId="7184CC14" w:rsidR="00F65FE6" w:rsidRPr="00FD3556" w:rsidRDefault="000719F0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0C3D3BE5" w14:textId="6335D6DD" w:rsidR="00F65FE6" w:rsidRPr="00FD3556" w:rsidRDefault="000719F0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242F7BE9" w14:textId="0BF67577" w:rsidR="00F65FE6" w:rsidRPr="00FD3556" w:rsidRDefault="000719F0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CB16A91" w14:textId="5DA82095" w:rsidR="00F65FE6" w:rsidRPr="00FD3556" w:rsidRDefault="000719F0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F65FE6" w:rsidRPr="00FD3556" w14:paraId="033AD79B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2338C3E" w14:textId="0476DC6E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E9814E4" w14:textId="1E046A3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B665E05" w14:textId="458143D1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31D4F0" w14:textId="73C3BDF0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C2BCF9" w14:textId="69D1177F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D888BB" w14:textId="1F12051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A023F15" w14:textId="1EB6FA4F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878283D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vAlign w:val="center"/>
                      </w:tcPr>
                      <w:p w14:paraId="036E1A06" w14:textId="535DF8F1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1E8FAF3" w14:textId="2123D65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F01189" w14:textId="55B30B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9A7D" w14:textId="32DBA37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7C63CF" w14:textId="1F72D5A4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0DD119" w14:textId="664B533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1B6ED7" w14:textId="5B23E55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DC4D67B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vAlign w:val="center"/>
                      </w:tcPr>
                      <w:p w14:paraId="64AC88D8" w14:textId="424F972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0ABAC2" w14:textId="1CCD19C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AB7AB9" w14:textId="1363AE8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8FC14F" w14:textId="6F88C53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F7ACB7" w14:textId="236AE670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9F174" w14:textId="2E828A2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A0A41E" w14:textId="23CF112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3331944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vAlign w:val="center"/>
                      </w:tcPr>
                      <w:p w14:paraId="036526BF" w14:textId="5EADD7B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8C1CD1" w14:textId="0AF2917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A56F1" w14:textId="72031D26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262D4B" w14:textId="294162F1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49CF7" w14:textId="08453ABF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26A059" w14:textId="7A3BD2F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E25065" w14:textId="2B25847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4B0FF95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vAlign w:val="center"/>
                      </w:tcPr>
                      <w:p w14:paraId="0A5D3919" w14:textId="27ACE86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641D12" w14:textId="37FFF69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BBFCBA" w14:textId="1D8643F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DB4676" w14:textId="3E9BD6E0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2ADD02" w14:textId="3C647644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6D5BCA" w14:textId="1DAD3F1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67017D" w14:textId="216F50B4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CB553C4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vAlign w:val="center"/>
                      </w:tcPr>
                      <w:p w14:paraId="4549FBFA" w14:textId="24A7E03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254819C" w14:textId="7A09759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!A12 Is Not In Table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FD04B4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AA4EBA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9AE72D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36644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970C07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635B5D45" w14:textId="77777777" w:rsidR="00F65FE6" w:rsidRPr="00FD3556" w:rsidRDefault="00F65FE6" w:rsidP="00E50BD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7AFCE4CB" w14:textId="77777777" w:rsidTr="00E5363F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808080" w:themeFill="background1" w:themeFillShade="80"/>
                        <w:vAlign w:val="center"/>
                      </w:tcPr>
                      <w:p w14:paraId="355E3AA7" w14:textId="428E53D4" w:rsidR="00E5363F" w:rsidRPr="00E5363F" w:rsidRDefault="000719F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VK</w:t>
                        </w:r>
                      </w:p>
                    </w:tc>
                  </w:tr>
                  <w:tr w:rsidR="00E5363F" w:rsidRPr="00E5363F" w14:paraId="4A213D07" w14:textId="77777777" w:rsidTr="00E5363F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808080" w:themeFill="background1" w:themeFillShade="80"/>
                        <w:vAlign w:val="center"/>
                      </w:tcPr>
                      <w:p w14:paraId="52E22E90" w14:textId="0991373E" w:rsidR="00E5363F" w:rsidRPr="00974B0F" w:rsidRDefault="00974B0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09</w:t>
                        </w:r>
                      </w:p>
                    </w:tc>
                  </w:tr>
                  <w:tr w:rsidR="00E5363F" w:rsidRPr="00E5363F" w14:paraId="40F50E32" w14:textId="77777777" w:rsidTr="00E5363F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808080" w:themeFill="background1" w:themeFillShade="80"/>
                        <w:vAlign w:val="center"/>
                      </w:tcPr>
                      <w:p w14:paraId="782F12E7" w14:textId="79EF890E" w:rsidR="00E5363F" w:rsidRPr="00BB7240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974B0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</w:p>
                    </w:tc>
                  </w:tr>
                  <w:tr w:rsidR="00E5363F" w:rsidRPr="00E5363F" w14:paraId="53E8B1EA" w14:textId="77777777" w:rsidTr="00E5363F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808080" w:themeFill="background1" w:themeFillShade="80"/>
                        <w:vAlign w:val="center"/>
                      </w:tcPr>
                      <w:p w14:paraId="142E6BC2" w14:textId="75FDD72E" w:rsidR="00E5363F" w:rsidRPr="00BB7240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974B0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</w:p>
                    </w:tc>
                  </w:tr>
                  <w:tr w:rsidR="00E5363F" w:rsidRPr="00E5363F" w14:paraId="54E7C389" w14:textId="77777777" w:rsidTr="00E5363F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808080" w:themeFill="background1" w:themeFillShade="80"/>
                        <w:vAlign w:val="center"/>
                      </w:tcPr>
                      <w:p w14:paraId="20FE3FF1" w14:textId="5A28074E" w:rsidR="00E5363F" w:rsidRPr="00BB7240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974B0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</w:p>
                    </w:tc>
                  </w:tr>
                  <w:tr w:rsidR="00E5363F" w:rsidRPr="00E5363F" w14:paraId="2ED2B0BD" w14:textId="77777777" w:rsidTr="00E5363F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808080" w:themeFill="background1" w:themeFillShade="80"/>
                        <w:vAlign w:val="center"/>
                      </w:tcPr>
                      <w:p w14:paraId="5A454771" w14:textId="29B5B2A1" w:rsidR="00E5363F" w:rsidRPr="00BB7240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974B0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</w:p>
                    </w:tc>
                  </w:tr>
                  <w:tr w:rsidR="00E5363F" w:rsidRPr="00E5363F" w14:paraId="335B3ECC" w14:textId="77777777" w:rsidTr="00E5363F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808080" w:themeFill="background1" w:themeFillShade="80"/>
                        <w:vAlign w:val="center"/>
                      </w:tcPr>
                      <w:p w14:paraId="63D311B5" w14:textId="5013F6BA" w:rsidR="00E5363F" w:rsidRPr="00A40A63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7F2F8922" w14:textId="77777777" w:rsidR="00F65FE6" w:rsidRPr="00FD3556" w:rsidRDefault="00F65FE6" w:rsidP="00E50BDE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tcMar>
                    <w:left w:w="0" w:type="dxa"/>
                  </w:tcMar>
                </w:tcPr>
                <w:p w14:paraId="4315FC74" w14:textId="2D5535DA" w:rsidR="00F65FE6" w:rsidRPr="00FD3556" w:rsidRDefault="000719F0" w:rsidP="00E5363F">
                  <w:pPr>
                    <w:pStyle w:val="Months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MAALISKUU</w:t>
                  </w:r>
                  <w:r w:rsidR="00FD355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begin"/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separate"/>
                  </w:r>
                  <w:r w:rsidR="003970A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t>2027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7"/>
                    <w:gridCol w:w="451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5FBA1453" w14:textId="77777777" w:rsidTr="00F65FE6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D82C68E" w14:textId="383D35E5" w:rsidR="00F65FE6" w:rsidRPr="00FD3556" w:rsidRDefault="000719F0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D081C50" w14:textId="5A4B565A" w:rsidR="00F65FE6" w:rsidRPr="00FD3556" w:rsidRDefault="000719F0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B330407" w14:textId="20BCBE0F" w:rsidR="00F65FE6" w:rsidRPr="00FD3556" w:rsidRDefault="000719F0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0F2E47A7" w14:textId="2D7DD560" w:rsidR="00F65FE6" w:rsidRPr="00FD3556" w:rsidRDefault="000719F0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D7F939A" w14:textId="1E729D4C" w:rsidR="00F65FE6" w:rsidRPr="00FD3556" w:rsidRDefault="000719F0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224E7528" w14:textId="2468B2DD" w:rsidR="00F65FE6" w:rsidRPr="00FD3556" w:rsidRDefault="000719F0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6F13CE6" w14:textId="3C19C8CC" w:rsidR="00F65FE6" w:rsidRPr="00FD3556" w:rsidRDefault="000719F0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F65FE6" w:rsidRPr="00FD3556" w14:paraId="1AD7C61D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0AAAD04" w14:textId="0B0DD94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EBC2568" w14:textId="3451E6E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2F3CE0B" w14:textId="1BFC59D6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E343102" w14:textId="7707687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348F3FC" w14:textId="14CB4AF2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0C4B999" w14:textId="30B655A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611257B" w14:textId="27C849A0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ACC4FBD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vAlign w:val="center"/>
                      </w:tcPr>
                      <w:p w14:paraId="62D8059F" w14:textId="7C16FAE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5CA2B8" w14:textId="1307A921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DB2D48" w14:textId="3F89207F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650517" w14:textId="307FC51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810657" w14:textId="541E061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2049" w14:textId="0D56AA2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2C3A7B" w14:textId="1AB603B0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2DAA7F9C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vAlign w:val="center"/>
                      </w:tcPr>
                      <w:p w14:paraId="5B1BC1FA" w14:textId="5A4BA12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ED7620" w14:textId="2EF03E70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D98F73" w14:textId="5218DA1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12937" w14:textId="4FEDF3A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6CEF7" w14:textId="3C4D1606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EA51C" w14:textId="25BDD29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40F2AC" w14:textId="17B1C16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91924FE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vAlign w:val="center"/>
                      </w:tcPr>
                      <w:p w14:paraId="00EE5652" w14:textId="7D1B39D1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7248AD" w14:textId="67C99A5F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AFA3B" w14:textId="38025EE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E5F29" w14:textId="4AC81C5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D56471" w14:textId="2A33E731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AED89" w14:textId="39104AA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F77A3C" w14:textId="3C7BD0C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22DB458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vAlign w:val="center"/>
                      </w:tcPr>
                      <w:p w14:paraId="24ACEBE8" w14:textId="0575C2EA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8E2EFA3" w14:textId="4CA04C3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0FF736" w14:textId="7440B69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BB8E5" w14:textId="4EF11C22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100B5" w14:textId="6312D4B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C4FF97" w14:textId="22DC4E0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8E039F" w14:textId="4B665A6E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3808F25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vAlign w:val="center"/>
                      </w:tcPr>
                      <w:p w14:paraId="1E6C55AF" w14:textId="36F3ED5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1FD984" w14:textId="1CC63572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E8669C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B5375A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1958E1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7379C4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133FB9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260070DC" w14:textId="77777777" w:rsidR="00F65FE6" w:rsidRPr="00FD3556" w:rsidRDefault="00F65FE6" w:rsidP="00E50BD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6F06456A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E9E03D7" w14:textId="5E0C4B0A" w:rsidR="00E5363F" w:rsidRPr="00E5363F" w:rsidRDefault="000719F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VK</w:t>
                        </w:r>
                      </w:p>
                    </w:tc>
                  </w:tr>
                  <w:tr w:rsidR="00E5363F" w:rsidRPr="00E5363F" w14:paraId="04F88B7D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EA1EC71" w14:textId="2B9C3DD3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 w:rsidRPr="00E5363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="003970A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</w:p>
                    </w:tc>
                  </w:tr>
                  <w:tr w:rsidR="00E5363F" w:rsidRPr="00E5363F" w14:paraId="39619E45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E0BE51E" w14:textId="2CFA59E3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3970A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</w:p>
                    </w:tc>
                  </w:tr>
                  <w:tr w:rsidR="00E5363F" w:rsidRPr="00E5363F" w14:paraId="627A914F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10185E5" w14:textId="7A5DF442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3970A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</w:p>
                    </w:tc>
                  </w:tr>
                  <w:tr w:rsidR="00E5363F" w:rsidRPr="00E5363F" w14:paraId="1DAA2FFA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3256BED" w14:textId="5150EAA2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3970A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6</w:t>
                        </w:r>
                      </w:p>
                    </w:tc>
                  </w:tr>
                  <w:tr w:rsidR="00E5363F" w:rsidRPr="00E5363F" w14:paraId="70F60639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24FF4B3C" w14:textId="2593DE9A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3970A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7</w:t>
                        </w:r>
                      </w:p>
                    </w:tc>
                  </w:tr>
                  <w:tr w:rsidR="00E5363F" w:rsidRPr="00E5363F" w14:paraId="722313DF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2959B936" w14:textId="77777777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2513EFFE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tcMar>
                    <w:left w:w="0" w:type="dxa"/>
                  </w:tcMar>
                </w:tcPr>
                <w:p w14:paraId="64B9D1A2" w14:textId="31E9F2A9" w:rsidR="00F65FE6" w:rsidRPr="00FD3556" w:rsidRDefault="000719F0" w:rsidP="00E5363F">
                  <w:pPr>
                    <w:pStyle w:val="Months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HUHTIKUU</w:t>
                  </w:r>
                  <w:r w:rsidR="00FD355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begin"/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separate"/>
                  </w:r>
                  <w:r w:rsidR="003970A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t>2027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7"/>
                    <w:gridCol w:w="451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486B25E3" w14:textId="77777777" w:rsidTr="00F65FE6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7AC1FC0" w14:textId="5D2CF2D0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14AE8CF" w14:textId="091E28D3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21D221CC" w14:textId="785FF27B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567455C" w14:textId="087DE198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5DCA161" w14:textId="2F827945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6C27E099" w14:textId="7A04FBE5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0E05008" w14:textId="59AB8662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F65FE6" w:rsidRPr="00FD3556" w14:paraId="18746610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1994D48" w14:textId="68E462F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369881" w14:textId="5BC473A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D597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6853C12" w14:textId="6978546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05E42A6" w14:textId="42530F4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B2FC3EB" w14:textId="206DE97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27BD5DB" w14:textId="6CF3331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3C7F0FA" w14:textId="002D9C8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B6D7401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vAlign w:val="center"/>
                      </w:tcPr>
                      <w:p w14:paraId="447C32FA" w14:textId="056DCDD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BBC7F61" w14:textId="474A9F6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6F8EEB" w14:textId="5A3B457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CAAFC1" w14:textId="40467BF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C5458D" w14:textId="113A575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09DBCE" w14:textId="23B50B9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14266C6" w14:textId="2500959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2E5D7C27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vAlign w:val="center"/>
                      </w:tcPr>
                      <w:p w14:paraId="0107F514" w14:textId="633ABAB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951A1E9" w14:textId="7AC9734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BD307A" w14:textId="5AEF736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F98C93" w14:textId="18E38FD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92DA3C" w14:textId="5160E66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CB3325" w14:textId="4714C7C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75FC51" w14:textId="7F839F2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FD26192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vAlign w:val="center"/>
                      </w:tcPr>
                      <w:p w14:paraId="5370BE02" w14:textId="26A20C8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7362466" w14:textId="22B972A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1F3671" w14:textId="3F66040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7881A4" w14:textId="1375F1F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123C56" w14:textId="2315B18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A154DC" w14:textId="133B36C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B413671" w14:textId="045196A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E4EF58A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vAlign w:val="center"/>
                      </w:tcPr>
                      <w:p w14:paraId="54F5F3AE" w14:textId="2329041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A924BA6" w14:textId="0D5B22B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6D1FA8" w14:textId="250EE5B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644FB7" w14:textId="7A27A53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2F79A" w14:textId="2162165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F1736F" w14:textId="751610E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75E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BE654C5" w14:textId="5E8B60D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75E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75E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75E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75E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CB933A3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vAlign w:val="center"/>
                      </w:tcPr>
                      <w:p w14:paraId="462E7F3B" w14:textId="1989F13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75E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75E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0D3DAF2" w14:textId="1ECDCA5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832797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92B61A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60FE7A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0F720E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2972D7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5F4768A2" w14:textId="77777777" w:rsidR="00F65FE6" w:rsidRPr="00FD3556" w:rsidRDefault="00F65FE6" w:rsidP="00E50BDE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  <w:tr w:rsidR="00F65FE6" w:rsidRPr="00FD3556" w14:paraId="3808ABFD" w14:textId="5185E65E" w:rsidTr="00E5363F">
              <w:trPr>
                <w:trHeight w:val="2800"/>
              </w:trPr>
              <w:tc>
                <w:tcPr>
                  <w:tcW w:w="50" w:type="pct"/>
                  <w:tcMar>
                    <w:left w:w="57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0CE68B02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6BE4840" w14:textId="7096EB5E" w:rsidR="00E5363F" w:rsidRPr="00E5363F" w:rsidRDefault="000719F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VK</w:t>
                        </w:r>
                      </w:p>
                    </w:tc>
                  </w:tr>
                  <w:tr w:rsidR="00E5363F" w:rsidRPr="00E5363F" w14:paraId="655BF77C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36F7158" w14:textId="18EFA882" w:rsidR="00E5363F" w:rsidRPr="003970A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 w:rsidRPr="00E5363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="003970A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7</w:t>
                        </w:r>
                      </w:p>
                    </w:tc>
                  </w:tr>
                  <w:tr w:rsidR="00E5363F" w:rsidRPr="00E5363F" w14:paraId="6871621A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4324AEF" w14:textId="179A6C2B" w:rsidR="00E5363F" w:rsidRPr="00E5363F" w:rsidRDefault="00974B0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3970A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8</w:t>
                        </w:r>
                      </w:p>
                    </w:tc>
                  </w:tr>
                  <w:tr w:rsidR="00E5363F" w:rsidRPr="00E5363F" w14:paraId="44708E74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0CD70E3" w14:textId="351C83E4" w:rsidR="00E5363F" w:rsidRPr="00E5363F" w:rsidRDefault="003970A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19</w:t>
                        </w:r>
                      </w:p>
                    </w:tc>
                  </w:tr>
                  <w:tr w:rsidR="00E5363F" w:rsidRPr="00E5363F" w14:paraId="3A02B1E6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2D15D7C0" w14:textId="7303BFC1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3970A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</w:p>
                    </w:tc>
                  </w:tr>
                  <w:tr w:rsidR="00E5363F" w:rsidRPr="00E5363F" w14:paraId="177B8D1E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46F9388" w14:textId="460D5FA3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3970A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</w:p>
                    </w:tc>
                  </w:tr>
                  <w:tr w:rsidR="00E5363F" w:rsidRPr="00E5363F" w14:paraId="5B1FCE2C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9E18106" w14:textId="413F0754" w:rsidR="00E5363F" w:rsidRPr="003970AF" w:rsidRDefault="003970A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22</w:t>
                        </w:r>
                      </w:p>
                    </w:tc>
                  </w:tr>
                </w:tbl>
                <w:p w14:paraId="21C4C80B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</w:pPr>
                </w:p>
              </w:tc>
              <w:tc>
                <w:tcPr>
                  <w:tcW w:w="831" w:type="pct"/>
                  <w:tcMar>
                    <w:left w:w="0" w:type="dxa"/>
                  </w:tcMar>
                </w:tcPr>
                <w:p w14:paraId="392961A3" w14:textId="4181A843" w:rsidR="00F65FE6" w:rsidRPr="00FD3556" w:rsidRDefault="000719F0" w:rsidP="00E5363F">
                  <w:pPr>
                    <w:pStyle w:val="Months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TOUKOKUU</w:t>
                  </w:r>
                  <w:r w:rsidR="00FD355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begin"/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separate"/>
                  </w:r>
                  <w:r w:rsidR="003970A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t>2027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9"/>
                    <w:gridCol w:w="474"/>
                    <w:gridCol w:w="475"/>
                    <w:gridCol w:w="475"/>
                    <w:gridCol w:w="475"/>
                    <w:gridCol w:w="475"/>
                    <w:gridCol w:w="467"/>
                  </w:tblGrid>
                  <w:tr w:rsidR="00F65FE6" w:rsidRPr="00FD3556" w14:paraId="4533209A" w14:textId="77777777" w:rsidTr="00F65FE6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03937BF7" w14:textId="68926B2A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C076CB9" w14:textId="5516986E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3E2E5AC" w14:textId="03075B04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291E9FA" w14:textId="3638C0E5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2C9E446" w14:textId="47B0B2EC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6474412" w14:textId="3E06BCFE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70B3D15" w14:textId="107B9FCB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F65FE6" w:rsidRPr="00FD3556" w14:paraId="38FA371F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57682D8" w14:textId="4B0DBB9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E867C93" w14:textId="16B9158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75E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865E0A7" w14:textId="4CA6D23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75E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7684AED" w14:textId="08D48A0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D597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70F1AEC" w14:textId="7A91BB4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988ABBF" w14:textId="02844A2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B319A52" w14:textId="3C7ED68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8F2BFDB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vAlign w:val="center"/>
                      </w:tcPr>
                      <w:p w14:paraId="72217980" w14:textId="2315C99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93F0A28" w14:textId="3497C70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754E50" w14:textId="748D393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4A2C39" w14:textId="6ED4FDA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8F8CC1" w14:textId="1FE99D9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17A04D" w14:textId="6BF3CAD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06DA228" w14:textId="260852F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5C3EBBEF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vAlign w:val="center"/>
                      </w:tcPr>
                      <w:p w14:paraId="43B720E8" w14:textId="7508A3C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37630C8" w14:textId="4D70D09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3A53F4" w14:textId="0612D4C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B395AE" w14:textId="02B1F54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81E61E" w14:textId="3D39F77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65BF55" w14:textId="30A423A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69C1DC" w14:textId="328EBAA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3A93A41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vAlign w:val="center"/>
                      </w:tcPr>
                      <w:p w14:paraId="6DBCB23D" w14:textId="1A607DC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B0EB602" w14:textId="5E31C02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6961A2" w14:textId="1C015EE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D38E3F" w14:textId="3DA41A2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04CD3E" w14:textId="1FA36D4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42B2DE" w14:textId="247FDF0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D4C57E" w14:textId="586A79B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8D57EB2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vAlign w:val="center"/>
                      </w:tcPr>
                      <w:p w14:paraId="6E2CB464" w14:textId="7818A43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41145EE" w14:textId="364EB8B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B4A0FD" w14:textId="5396AF3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90E878" w14:textId="6E68E4A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332647" w14:textId="4DF371A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502DBD" w14:textId="6D79ABA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F76B1F" w14:textId="1ACFC68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4CBC6B8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vAlign w:val="center"/>
                      </w:tcPr>
                      <w:p w14:paraId="416A44DC" w14:textId="1FF464E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4E08FBA" w14:textId="6D0E427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9207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F6AA4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F08D6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6EDB61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E2DC0C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20A0F5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7B246660" w14:textId="77777777" w:rsidR="00F65FE6" w:rsidRPr="00FD3556" w:rsidRDefault="00F65FE6" w:rsidP="00240D4D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0CC0BEF3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E3545B9" w14:textId="1EE55E72" w:rsidR="00E5363F" w:rsidRPr="00E5363F" w:rsidRDefault="000719F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VK</w:t>
                        </w:r>
                      </w:p>
                    </w:tc>
                  </w:tr>
                  <w:tr w:rsidR="00E5363F" w:rsidRPr="00E5363F" w14:paraId="57EA74C9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96A23C0" w14:textId="329D4664" w:rsidR="00E5363F" w:rsidRPr="003970A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3970A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</w:p>
                    </w:tc>
                  </w:tr>
                  <w:tr w:rsidR="00E5363F" w:rsidRPr="00E5363F" w14:paraId="0541B660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88F1C68" w14:textId="28D6460A" w:rsidR="00E5363F" w:rsidRPr="003970A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3970A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</w:p>
                    </w:tc>
                  </w:tr>
                  <w:tr w:rsidR="00E5363F" w:rsidRPr="00E5363F" w14:paraId="650ECAAE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4FE2644" w14:textId="080F7154" w:rsidR="00E5363F" w:rsidRPr="003970A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3970A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</w:p>
                    </w:tc>
                  </w:tr>
                  <w:tr w:rsidR="00E5363F" w:rsidRPr="00E5363F" w14:paraId="3A2DAB3D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3825619" w14:textId="3E54D97B" w:rsidR="00E5363F" w:rsidRPr="003970A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3970A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</w:p>
                    </w:tc>
                  </w:tr>
                  <w:tr w:rsidR="00E5363F" w:rsidRPr="00E5363F" w14:paraId="2F3761EA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50F18CF" w14:textId="13CE08B4" w:rsidR="00E5363F" w:rsidRPr="003970A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3970A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6</w:t>
                        </w:r>
                      </w:p>
                    </w:tc>
                  </w:tr>
                  <w:tr w:rsidR="00E5363F" w:rsidRPr="00E5363F" w14:paraId="6C6F413E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AB427FE" w14:textId="3163BDA3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3F6164F4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tcMar>
                    <w:left w:w="0" w:type="dxa"/>
                  </w:tcMar>
                </w:tcPr>
                <w:p w14:paraId="48937A74" w14:textId="2F305015" w:rsidR="00F65FE6" w:rsidRPr="00FD3556" w:rsidRDefault="000719F0" w:rsidP="00974B0F">
                  <w:pPr>
                    <w:pStyle w:val="Months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KESÄKUU</w:t>
                  </w:r>
                  <w:r w:rsidR="00FD355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begin"/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separate"/>
                  </w:r>
                  <w:r w:rsidR="003970A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t>2027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2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43FDBBAF" w14:textId="77777777" w:rsidTr="00F65FE6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CCD867C" w14:textId="54C7FE9A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3AD34CA" w14:textId="387D1412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6CEF8E2" w14:textId="1DC699AE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D2EC53A" w14:textId="32129867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65114B7" w14:textId="31E7B431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2F9497BC" w14:textId="7B3C69E3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28DC64F" w14:textId="3590449B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F65FE6" w:rsidRPr="00FD3556" w14:paraId="10101CD6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816137E" w14:textId="7F46CED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F6D0B3" w14:textId="6218ACA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4B10352" w14:textId="5E863D7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D945A5" w14:textId="4713A5A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B51A83A" w14:textId="40298F8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6AF9861" w14:textId="4D7BE92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9759CE0" w14:textId="5832B50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A162450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vAlign w:val="center"/>
                      </w:tcPr>
                      <w:p w14:paraId="552F00F4" w14:textId="4DD684C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74467DC" w14:textId="4C06DB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5126E1" w14:textId="2B11B54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4D7C46" w14:textId="446342C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A570E9" w14:textId="27E2FA8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E94833" w14:textId="327E406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A83B728" w14:textId="631AB87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BBD0250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vAlign w:val="center"/>
                      </w:tcPr>
                      <w:p w14:paraId="3E7C0667" w14:textId="6D4DF75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70E6247" w14:textId="0450E5D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DD14DC" w14:textId="7B61341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76184E" w14:textId="54AB64F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8F671C" w14:textId="318E013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73AA43" w14:textId="6B45860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657A761" w14:textId="323071D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3CC90BE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vAlign w:val="center"/>
                      </w:tcPr>
                      <w:p w14:paraId="5D0E9B3D" w14:textId="21FCC49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666DBF" w14:textId="380D960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8CF228" w14:textId="14AC599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2C419" w14:textId="01E4549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99A536" w14:textId="63A1D17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63CFF2" w14:textId="0C4DDBC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2D741E" w14:textId="64D1246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7AB0675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vAlign w:val="center"/>
                      </w:tcPr>
                      <w:p w14:paraId="39D9ADCD" w14:textId="6D45A1E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ED7713" w14:textId="0218BD0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FDF96F" w14:textId="1F8F10D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56CF98" w14:textId="0D7DF4E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66E3DE" w14:textId="3CA376B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4099FC" w14:textId="2F1D0D7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4602653" w14:textId="6ADEB63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E8BAD15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vAlign w:val="center"/>
                      </w:tcPr>
                      <w:p w14:paraId="07239B36" w14:textId="7BE8218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061EE3" w14:textId="1D82E25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DBD41E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653AD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904AC9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91EFB0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A517B8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254C2834" w14:textId="77777777" w:rsidR="00F65FE6" w:rsidRPr="00FD3556" w:rsidRDefault="00F65FE6" w:rsidP="00240D4D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05472B53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326DF0A" w14:textId="1ECDE8BB" w:rsidR="00E5363F" w:rsidRPr="00E5363F" w:rsidRDefault="000719F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VK</w:t>
                        </w:r>
                      </w:p>
                    </w:tc>
                  </w:tr>
                  <w:tr w:rsidR="00E5363F" w:rsidRPr="00E5363F" w14:paraId="70F93B98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655B479" w14:textId="7D0B1779" w:rsidR="00E5363F" w:rsidRPr="003970A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3970A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6</w:t>
                        </w:r>
                      </w:p>
                    </w:tc>
                  </w:tr>
                  <w:tr w:rsidR="00E5363F" w:rsidRPr="00E5363F" w14:paraId="7DEC25A3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24702946" w14:textId="18F67879" w:rsidR="00E5363F" w:rsidRPr="003970A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 w:rsidRPr="00E5363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="003970A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7</w:t>
                        </w:r>
                      </w:p>
                    </w:tc>
                  </w:tr>
                  <w:tr w:rsidR="00E5363F" w:rsidRPr="00E5363F" w14:paraId="5638E511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76CDBCB" w14:textId="259CF85D" w:rsidR="00E5363F" w:rsidRPr="003970AF" w:rsidRDefault="000D5972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="003970A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8</w:t>
                        </w:r>
                      </w:p>
                    </w:tc>
                  </w:tr>
                  <w:tr w:rsidR="00E5363F" w:rsidRPr="00E5363F" w14:paraId="4BD33498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FB8B3B6" w14:textId="023D27B1" w:rsidR="00E5363F" w:rsidRPr="003970AF" w:rsidRDefault="003970A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29</w:t>
                        </w:r>
                      </w:p>
                    </w:tc>
                  </w:tr>
                  <w:tr w:rsidR="00E5363F" w:rsidRPr="00E5363F" w14:paraId="023B4C58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0957F25" w14:textId="4C025437" w:rsidR="00E5363F" w:rsidRPr="003970A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3970A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</w:p>
                    </w:tc>
                  </w:tr>
                  <w:tr w:rsidR="00E5363F" w:rsidRPr="00E5363F" w14:paraId="03DCD861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37EC6B4A" w14:textId="0133BB09" w:rsidR="00E5363F" w:rsidRPr="000775EA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49D3B851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tcMar>
                    <w:left w:w="0" w:type="dxa"/>
                  </w:tcMar>
                </w:tcPr>
                <w:p w14:paraId="4B8A97B6" w14:textId="3ABAB000" w:rsidR="00F65FE6" w:rsidRPr="00FD3556" w:rsidRDefault="000719F0" w:rsidP="00E5363F">
                  <w:pPr>
                    <w:pStyle w:val="Months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HEINÄKUU</w:t>
                  </w:r>
                  <w:r w:rsidR="00FD355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begin"/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separate"/>
                  </w:r>
                  <w:r w:rsidR="003970A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t>2027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2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65F48B94" w14:textId="77777777" w:rsidTr="00F65FE6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EEB0A9E" w14:textId="07AA43E9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A031FA6" w14:textId="5BDB3269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24E1EB63" w14:textId="6102BAEB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0A1004C4" w14:textId="15E5A21D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239397D7" w14:textId="7AAB9098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034D544" w14:textId="253CDF88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5E67A74" w14:textId="1D7FB869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F65FE6" w:rsidRPr="00FD3556" w14:paraId="695417E5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</w:tcPr>
                      <w:p w14:paraId="719BABFE" w14:textId="1A787EB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</w:tcPr>
                      <w:p w14:paraId="7C221972" w14:textId="74CC49E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D597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43371317" w14:textId="132335C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32E429C1" w14:textId="45BBC56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7622A721" w14:textId="7B23E20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2A728AE9" w14:textId="0F93FB2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</w:tcPr>
                      <w:p w14:paraId="0747D21B" w14:textId="7913F4E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A7F1548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</w:tcPr>
                      <w:p w14:paraId="5A258DF9" w14:textId="112E6FD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6DC464DE" w14:textId="46C84CA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25E8991" w14:textId="5D82D3D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FD04F54" w14:textId="0A9D39F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5800037" w14:textId="64E229E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A950862" w14:textId="56C7D2F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726F7F99" w14:textId="3441DFA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1BD473A1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</w:tcPr>
                      <w:p w14:paraId="38603902" w14:textId="372F4A0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5E77D100" w14:textId="06E384E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599CD95" w14:textId="4907FB9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870AC23" w14:textId="4A35FC8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588A0D8" w14:textId="627CC1A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58F480D" w14:textId="7A4FEC1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04CBDC70" w14:textId="0B8065E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943E547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</w:tcPr>
                      <w:p w14:paraId="4064B125" w14:textId="1BD2A7C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1ECA11E" w14:textId="2C4A8AB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DEE0372" w14:textId="42B5E2A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F06F684" w14:textId="5DC55F2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92C1871" w14:textId="76490FB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BB295E0" w14:textId="0F44915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5D2C584A" w14:textId="3329686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0083E5B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</w:tcPr>
                      <w:p w14:paraId="0CBF98D5" w14:textId="620E17C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D56D429" w14:textId="7BB8A0E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715E5E2" w14:textId="2D68F8B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E2109C3" w14:textId="3766A2E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4803EA6" w14:textId="302110D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F06B13" w14:textId="7F59A18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0048B304" w14:textId="5ADD6AD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75E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63D57F0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</w:tcPr>
                      <w:p w14:paraId="574CC861" w14:textId="6318CC5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75E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75E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75E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75E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37B0169B" w14:textId="0505221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75E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75E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960028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34F2860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3ECCD19A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5291DBFB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40B1209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3BB208CE" w14:textId="77777777" w:rsidR="00F65FE6" w:rsidRPr="00FD3556" w:rsidRDefault="00F65FE6" w:rsidP="00240D4D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38E9F823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A65A7FA" w14:textId="51FD378C" w:rsidR="00E5363F" w:rsidRPr="00E5363F" w:rsidRDefault="000719F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VK</w:t>
                        </w:r>
                      </w:p>
                    </w:tc>
                  </w:tr>
                  <w:tr w:rsidR="00E5363F" w:rsidRPr="00E5363F" w14:paraId="158078B5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2E13A26" w14:textId="27CF39AA" w:rsidR="00E5363F" w:rsidRPr="003970A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3970A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</w:p>
                    </w:tc>
                  </w:tr>
                  <w:tr w:rsidR="00E5363F" w:rsidRPr="00E5363F" w14:paraId="25B44F55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CA3745F" w14:textId="6E1F27C5" w:rsidR="00E5363F" w:rsidRPr="003970A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3970A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</w:p>
                    </w:tc>
                  </w:tr>
                  <w:tr w:rsidR="00E5363F" w:rsidRPr="00E5363F" w14:paraId="679780CB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1543C3C" w14:textId="5542ADDA" w:rsidR="00E5363F" w:rsidRPr="003970A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 w:rsidRPr="00E5363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="003970A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</w:p>
                    </w:tc>
                  </w:tr>
                  <w:tr w:rsidR="00E5363F" w:rsidRPr="00E5363F" w14:paraId="176A07B3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3A34D206" w14:textId="7B73A4E9" w:rsidR="00E5363F" w:rsidRPr="003970A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3970A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</w:p>
                    </w:tc>
                  </w:tr>
                  <w:tr w:rsidR="00E5363F" w:rsidRPr="00E5363F" w14:paraId="39B04931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9B6177F" w14:textId="42311C94" w:rsidR="00E5363F" w:rsidRPr="003970A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3970A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</w:p>
                    </w:tc>
                  </w:tr>
                  <w:tr w:rsidR="00E5363F" w:rsidRPr="00E5363F" w14:paraId="55946B57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3AF49F6A" w14:textId="491CA7BB" w:rsidR="00E5363F" w:rsidRPr="003970AF" w:rsidRDefault="00ED5AE4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="003970A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</w:p>
                    </w:tc>
                  </w:tr>
                </w:tbl>
                <w:p w14:paraId="2CDC5BF2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tcMar>
                    <w:left w:w="0" w:type="dxa"/>
                  </w:tcMar>
                </w:tcPr>
                <w:p w14:paraId="5A638CC5" w14:textId="3A1B96C0" w:rsidR="00F65FE6" w:rsidRPr="00FD3556" w:rsidRDefault="000719F0" w:rsidP="00E5363F">
                  <w:pPr>
                    <w:pStyle w:val="Months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ELOKUU</w:t>
                  </w:r>
                  <w:r w:rsidR="00FD355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begin"/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separate"/>
                  </w:r>
                  <w:r w:rsidR="003970A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t>2027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2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27BAE27B" w14:textId="77777777" w:rsidTr="00F65FE6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81C41B3" w14:textId="3F65358D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2F114B97" w14:textId="74F8E9BB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58DB859" w14:textId="14084EF6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68E5F5A9" w14:textId="124B577A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90E5199" w14:textId="2E4337A9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55D486E" w14:textId="7258F411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6B06261" w14:textId="6D4B3FCE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F65FE6" w:rsidRPr="00FD3556" w14:paraId="4F4E23C6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78F47D9" w14:textId="525C101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EC42E64" w14:textId="7A37887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9207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7349503" w14:textId="46D930A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75E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7455009" w14:textId="48AAFAE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75E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91C28BC" w14:textId="0B4C4E3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D597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853885E" w14:textId="55C0FF4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7A35057" w14:textId="5C50228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62A0AB8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vAlign w:val="center"/>
                      </w:tcPr>
                      <w:p w14:paraId="03BF3AAD" w14:textId="7506E14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3AA6DC" w14:textId="23408C4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201F9D" w14:textId="5D3963E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6698DC5" w14:textId="026376F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0A032" w14:textId="1572554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BE9201" w14:textId="21B742D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F4032A" w14:textId="2133C48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825CDB3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vAlign w:val="center"/>
                      </w:tcPr>
                      <w:p w14:paraId="75EA11FB" w14:textId="61EBD5A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FC0B28F" w14:textId="79ABD92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8EF2D7" w14:textId="26F606D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06E23F" w14:textId="63E1DCB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2250F2" w14:textId="38D3993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882763" w14:textId="059BC19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15BC1C6" w14:textId="289C29D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2337F0FE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vAlign w:val="center"/>
                      </w:tcPr>
                      <w:p w14:paraId="0D514723" w14:textId="083550D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222CDE7" w14:textId="48A6662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41D5A3" w14:textId="2B4ADC3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D82F7" w14:textId="4FB5E1A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8629C5" w14:textId="65E4BCE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FD3245" w14:textId="17AF936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7E7AC1" w14:textId="6D85CB5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BA8EE02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vAlign w:val="center"/>
                      </w:tcPr>
                      <w:p w14:paraId="34250090" w14:textId="5530BA4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936850" w14:textId="3170A30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1569ED" w14:textId="0476037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8D9106" w14:textId="45BDF7E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016A8C" w14:textId="3AF6446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614EC2" w14:textId="5C4D40D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173069" w14:textId="29EFF67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673A2D9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vAlign w:val="center"/>
                      </w:tcPr>
                      <w:p w14:paraId="2ABF8F9B" w14:textId="1176A3D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1F4EEB9" w14:textId="5277572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76F8A2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2D5F5A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FED51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300C5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C579173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18E383FC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  <w:tr w:rsidR="00F65FE6" w:rsidRPr="00FD3556" w14:paraId="5ABCB9D1" w14:textId="6B4B1A3C" w:rsidTr="00E5363F">
              <w:trPr>
                <w:trHeight w:val="2800"/>
              </w:trPr>
              <w:tc>
                <w:tcPr>
                  <w:tcW w:w="50" w:type="pct"/>
                  <w:tcMar>
                    <w:left w:w="57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59752BCC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F48DDE2" w14:textId="563AF8DD" w:rsidR="00E5363F" w:rsidRPr="00E5363F" w:rsidRDefault="000719F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VK</w:t>
                        </w:r>
                      </w:p>
                    </w:tc>
                  </w:tr>
                  <w:tr w:rsidR="00E5363F" w:rsidRPr="00E5363F" w14:paraId="428AB06D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F1E2552" w14:textId="2FDC7724" w:rsidR="00E5363F" w:rsidRPr="003970A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3970A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</w:p>
                    </w:tc>
                  </w:tr>
                  <w:tr w:rsidR="00E5363F" w:rsidRPr="00E5363F" w14:paraId="3D8E5176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D9F2654" w14:textId="44529C90" w:rsidR="00E5363F" w:rsidRPr="003970A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3970A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6</w:t>
                        </w:r>
                      </w:p>
                    </w:tc>
                  </w:tr>
                  <w:tr w:rsidR="00E5363F" w:rsidRPr="00E5363F" w14:paraId="53952B71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7D7F9C1" w14:textId="1AE54557" w:rsidR="00E5363F" w:rsidRPr="003970A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 w:rsidRPr="00E5363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="003970A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7</w:t>
                        </w:r>
                      </w:p>
                    </w:tc>
                  </w:tr>
                  <w:tr w:rsidR="00E5363F" w:rsidRPr="00E5363F" w14:paraId="37A25B16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CB06F16" w14:textId="2420B9A5" w:rsidR="00E5363F" w:rsidRPr="003970A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3970A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8</w:t>
                        </w:r>
                      </w:p>
                    </w:tc>
                  </w:tr>
                  <w:tr w:rsidR="00E5363F" w:rsidRPr="00E5363F" w14:paraId="44537685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A8D2864" w14:textId="727CE439" w:rsidR="00E5363F" w:rsidRPr="003970AF" w:rsidRDefault="003970A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39</w:t>
                        </w:r>
                      </w:p>
                    </w:tc>
                  </w:tr>
                  <w:tr w:rsidR="00E5363F" w:rsidRPr="00E5363F" w14:paraId="2048AA1A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0F69F43" w14:textId="6BBF58D9" w:rsidR="00E5363F" w:rsidRPr="000D5972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165AB21C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</w:pPr>
                </w:p>
              </w:tc>
              <w:tc>
                <w:tcPr>
                  <w:tcW w:w="831" w:type="pct"/>
                  <w:tcMar>
                    <w:left w:w="0" w:type="dxa"/>
                  </w:tcMar>
                </w:tcPr>
                <w:p w14:paraId="4C27874B" w14:textId="2BAF932A" w:rsidR="00F65FE6" w:rsidRPr="00FD3556" w:rsidRDefault="000719F0" w:rsidP="00E5363F">
                  <w:pPr>
                    <w:pStyle w:val="Months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SYYSKUU</w:t>
                  </w:r>
                  <w:r w:rsidR="00FD355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begin"/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separate"/>
                  </w:r>
                  <w:r w:rsidR="003970A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t>2027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9"/>
                    <w:gridCol w:w="474"/>
                    <w:gridCol w:w="475"/>
                    <w:gridCol w:w="475"/>
                    <w:gridCol w:w="475"/>
                    <w:gridCol w:w="475"/>
                    <w:gridCol w:w="467"/>
                  </w:tblGrid>
                  <w:tr w:rsidR="00F65FE6" w:rsidRPr="00FD3556" w14:paraId="6E92A4E3" w14:textId="77777777" w:rsidTr="00F65FE6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237E20BD" w14:textId="08E27EC7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8BAB9FE" w14:textId="0212093D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6E7E1C1D" w14:textId="691396D3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7097261" w14:textId="75EB2C71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075D82B" w14:textId="192C6F36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03F2B6E0" w14:textId="3BECC8C9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15E6D45" w14:textId="595FA605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F65FE6" w:rsidRPr="00FD3556" w14:paraId="191EEF27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ACC9AD8" w14:textId="4582BB1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65D060A" w14:textId="5C3C63B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9BDA8F8" w14:textId="5D0F784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07E4D3" w14:textId="6236E71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5E22500" w14:textId="625DDAA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FB27399" w14:textId="084069A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C09A57F" w14:textId="643E997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EE1544C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vAlign w:val="center"/>
                      </w:tcPr>
                      <w:p w14:paraId="52C961F1" w14:textId="2DF2C7B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2BF2BED" w14:textId="4624BB2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B04E09D" w14:textId="16A6DD8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29C5BF" w14:textId="4DF58DD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93FAA3" w14:textId="7C462F2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033FA5" w14:textId="2F89E77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DAD5D4E" w14:textId="5594734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E1942DA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vAlign w:val="center"/>
                      </w:tcPr>
                      <w:p w14:paraId="556BD514" w14:textId="1F3991F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4DA48A5" w14:textId="7B1EADC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219664" w14:textId="613D658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9359DC" w14:textId="3E6473C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EB3D77" w14:textId="35BC5CD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A1D153" w14:textId="798B601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4E847D9" w14:textId="37D0FDC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43588CF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vAlign w:val="center"/>
                      </w:tcPr>
                      <w:p w14:paraId="7A2651C6" w14:textId="23219EF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B1C1C0E" w14:textId="36E64D4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6D1A20" w14:textId="2460008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90440C" w14:textId="3969272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8F551A" w14:textId="17C3966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C0B0FF" w14:textId="2786645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52E55B" w14:textId="7B3B60A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87DB3AB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vAlign w:val="center"/>
                      </w:tcPr>
                      <w:p w14:paraId="04CE423F" w14:textId="482114D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7D02494" w14:textId="09C820F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183CBA" w14:textId="7B05021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DE61E5" w14:textId="7C1982A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5E5C1E" w14:textId="2A93BBD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D597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00C123" w14:textId="11B4247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D597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D597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D597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D597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FE5E8A" w14:textId="28F3D41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D597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D597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D597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D597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5F9738C0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vAlign w:val="center"/>
                      </w:tcPr>
                      <w:p w14:paraId="1962714E" w14:textId="1E4738C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D597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D597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D597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D597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0A16A11" w14:textId="29F8079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D597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D597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6EF8D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E7606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12BD7D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FC413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5FE9C0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31377DC9" w14:textId="77777777" w:rsidR="00F65FE6" w:rsidRPr="00FD3556" w:rsidRDefault="00F65FE6" w:rsidP="00240D4D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58390EF0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E1935FD" w14:textId="12BA3025" w:rsidR="00E5363F" w:rsidRPr="00E5363F" w:rsidRDefault="000719F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VK</w:t>
                        </w:r>
                      </w:p>
                    </w:tc>
                  </w:tr>
                  <w:tr w:rsidR="00E5363F" w:rsidRPr="00E5363F" w14:paraId="13C628A1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FFEF9E9" w14:textId="692768C5" w:rsidR="00E5363F" w:rsidRPr="000D5972" w:rsidRDefault="003970AF" w:rsidP="00E5363F">
                        <w:pPr>
                          <w:pStyle w:val="Months"/>
                          <w:ind w:left="0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39</w:t>
                        </w:r>
                      </w:p>
                    </w:tc>
                  </w:tr>
                  <w:tr w:rsidR="00E5363F" w:rsidRPr="00E5363F" w14:paraId="188929D6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341158D1" w14:textId="06DFE997" w:rsidR="00E5363F" w:rsidRPr="003970A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3970A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</w:p>
                    </w:tc>
                  </w:tr>
                  <w:tr w:rsidR="00E5363F" w:rsidRPr="00E5363F" w14:paraId="406CD6E9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116BD66" w14:textId="417940B5" w:rsidR="00E5363F" w:rsidRPr="003970A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3970A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</w:p>
                    </w:tc>
                  </w:tr>
                  <w:tr w:rsidR="00E5363F" w:rsidRPr="00E5363F" w14:paraId="2912829B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2A7D6EDB" w14:textId="11EA66B9" w:rsidR="00E5363F" w:rsidRPr="003970A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3970A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</w:p>
                    </w:tc>
                  </w:tr>
                  <w:tr w:rsidR="00E5363F" w:rsidRPr="00E5363F" w14:paraId="34AB92E6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6292CE1" w14:textId="34BCF4A4" w:rsidR="00E5363F" w:rsidRPr="003970A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3970A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</w:p>
                    </w:tc>
                  </w:tr>
                  <w:tr w:rsidR="00E5363F" w:rsidRPr="00E5363F" w14:paraId="73005850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352F4F42" w14:textId="163AD18D" w:rsidR="00E5363F" w:rsidRPr="00E90C36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1A6A6BB8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tcMar>
                    <w:left w:w="0" w:type="dxa"/>
                  </w:tcMar>
                </w:tcPr>
                <w:p w14:paraId="3FE5E8F3" w14:textId="0FB6CAA4" w:rsidR="00F65FE6" w:rsidRPr="00FD3556" w:rsidRDefault="000719F0" w:rsidP="00E5363F">
                  <w:pPr>
                    <w:pStyle w:val="Months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LOKAKUU</w:t>
                  </w:r>
                  <w:r w:rsidR="00FD355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begin"/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separate"/>
                  </w:r>
                  <w:r w:rsidR="003970A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t>2027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2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1DAA9906" w14:textId="77777777" w:rsidTr="00F65FE6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2268EF6" w14:textId="7A38CD20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C4767A8" w14:textId="58760342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6A606E45" w14:textId="761EBB75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0734FE5" w14:textId="6B591EFC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2CCBD37" w14:textId="6C3CDD61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383A338" w14:textId="6E0896A7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C199D0C" w14:textId="192E95CA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F65FE6" w:rsidRPr="00FD3556" w14:paraId="048A2737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4BD2F7B" w14:textId="4B37C58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8D35348" w14:textId="47BAB45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E2EC394" w14:textId="5FB54E8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D597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311D71D" w14:textId="6AB32AB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E763EE9" w14:textId="1DA12D4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9586682" w14:textId="0A18FE7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61586C" w14:textId="0810740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556AA3B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vAlign w:val="center"/>
                      </w:tcPr>
                      <w:p w14:paraId="430F25BF" w14:textId="0E44226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727F624" w14:textId="0E99874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1A902F" w14:textId="595F9AD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1A0B06" w14:textId="6CA877C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25EEF8" w14:textId="2868839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4DA1CC" w14:textId="7563DA8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44D2C6" w14:textId="5616122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841C5FA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vAlign w:val="center"/>
                      </w:tcPr>
                      <w:p w14:paraId="28CD6B08" w14:textId="0002E50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B8FE453" w14:textId="298D598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373CDE" w14:textId="1A95798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26B5BE" w14:textId="08ACBEA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16EA20" w14:textId="50B9ADF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20BEFD" w14:textId="492B685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4BE94B" w14:textId="6B321D1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3A3FB71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vAlign w:val="center"/>
                      </w:tcPr>
                      <w:p w14:paraId="4E54D898" w14:textId="0FAC098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80611B7" w14:textId="0539E75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E272CC" w14:textId="76F210E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5AC35F" w14:textId="7D61508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05BD05" w14:textId="3D9BDB1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315AC8" w14:textId="05856BF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5748F24" w14:textId="7FEFFE6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8EFB191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vAlign w:val="center"/>
                      </w:tcPr>
                      <w:p w14:paraId="24F21411" w14:textId="266F0B3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5F886DF" w14:textId="7763BAD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5B09C7" w14:textId="31728D1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192FF5E" w14:textId="2F4B875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5B9E74" w14:textId="5E50CC9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DA91CB" w14:textId="44BF104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1807CB" w14:textId="746C9FF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CC5E29B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vAlign w:val="center"/>
                      </w:tcPr>
                      <w:p w14:paraId="2E7BD1B5" w14:textId="637822C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75E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F28D1E9" w14:textId="3354A8F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75E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75E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75E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75E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09CA96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ADA865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22049B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1786F2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A0ED8C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71E1777A" w14:textId="77777777" w:rsidR="00F65FE6" w:rsidRPr="00FD3556" w:rsidRDefault="00F65FE6" w:rsidP="00240D4D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5F44E380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D429B19" w14:textId="21A9A7C4" w:rsidR="00E5363F" w:rsidRPr="00E5363F" w:rsidRDefault="000719F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VK</w:t>
                        </w:r>
                      </w:p>
                    </w:tc>
                  </w:tr>
                  <w:tr w:rsidR="00E5363F" w:rsidRPr="00E5363F" w14:paraId="3D01799F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0D88209" w14:textId="7541184C" w:rsidR="00E5363F" w:rsidRPr="000D5972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0D597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</w:p>
                    </w:tc>
                  </w:tr>
                  <w:tr w:rsidR="00E5363F" w:rsidRPr="00E5363F" w14:paraId="2D59B757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CA3A765" w14:textId="19AD3F61" w:rsidR="00E5363F" w:rsidRPr="000D5972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0D597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</w:p>
                    </w:tc>
                  </w:tr>
                  <w:tr w:rsidR="00E5363F" w:rsidRPr="00E5363F" w14:paraId="2C6F8554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5DB62F0" w14:textId="12F404D5" w:rsidR="00E5363F" w:rsidRPr="000D5972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0D597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</w:p>
                    </w:tc>
                  </w:tr>
                  <w:tr w:rsidR="00E5363F" w:rsidRPr="00E5363F" w14:paraId="2B17EFFF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D5AAFD2" w14:textId="210B6E95" w:rsidR="00E5363F" w:rsidRPr="000D5972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0D597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</w:p>
                    </w:tc>
                  </w:tr>
                  <w:tr w:rsidR="00E5363F" w:rsidRPr="00E5363F" w14:paraId="5E41CAEE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05EC1E8" w14:textId="2121F1EF" w:rsidR="00E5363F" w:rsidRPr="000D5972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0D597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</w:p>
                    </w:tc>
                  </w:tr>
                  <w:tr w:rsidR="00E5363F" w:rsidRPr="00E5363F" w14:paraId="79C0A224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D12EAA6" w14:textId="5001F4F2" w:rsidR="00E5363F" w:rsidRPr="00ED5AE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3947A6CB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tcMar>
                    <w:left w:w="0" w:type="dxa"/>
                  </w:tcMar>
                </w:tcPr>
                <w:p w14:paraId="7E9350D6" w14:textId="7E8A0510" w:rsidR="00F65FE6" w:rsidRPr="00FD3556" w:rsidRDefault="000719F0" w:rsidP="00E5363F">
                  <w:pPr>
                    <w:pStyle w:val="Months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MARRASKUU</w:t>
                  </w:r>
                  <w:r w:rsidR="00FD355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begin"/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separate"/>
                  </w:r>
                  <w:r w:rsidR="003970A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t>2027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2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504BFB33" w14:textId="77777777" w:rsidTr="00F65FE6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4911DBF" w14:textId="6DBD0A80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E2F19E6" w14:textId="25CBBB09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00193F3" w14:textId="6F0CBE9B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0795B3D0" w14:textId="792439AB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51FE0A5" w14:textId="53C99FE0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02F9E89F" w14:textId="416F9B6B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85DC499" w14:textId="31BD411C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F65FE6" w:rsidRPr="00FD3556" w14:paraId="4138B158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DF0A74D" w14:textId="28938AF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44EEB4B" w14:textId="70AD6F7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2A59089" w14:textId="1B2EBF0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4A6AE03" w14:textId="324FCA0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96E858D" w14:textId="4DCAD2E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006519B" w14:textId="1C7B4D9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D7589EB" w14:textId="45B5759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4503BC8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vAlign w:val="center"/>
                      </w:tcPr>
                      <w:p w14:paraId="36F866EB" w14:textId="40ABF50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2911910" w14:textId="6641309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B76E5" w14:textId="51E831E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8D013C" w14:textId="4361FB5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755708" w14:textId="68A3C37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9887AC" w14:textId="407B40A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C99D369" w14:textId="1BE23A5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D2E9130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vAlign w:val="center"/>
                      </w:tcPr>
                      <w:p w14:paraId="4512634A" w14:textId="1D72177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D77DCA1" w14:textId="58DFAAF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580905" w14:textId="509493B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5EDA76" w14:textId="7B29218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EFABF1" w14:textId="14FA15F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A43CE6" w14:textId="3AE91DE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C14986" w14:textId="7596DB8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C39DE3A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vAlign w:val="center"/>
                      </w:tcPr>
                      <w:p w14:paraId="7E84D3C6" w14:textId="7ED78FF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8BD3E27" w14:textId="2D47F15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063550" w14:textId="1E36F18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7FB0E" w14:textId="5D3CB82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A71C62" w14:textId="1721AF9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F89C58" w14:textId="715FA2B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7928D0C" w14:textId="4D89DD2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25F2089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vAlign w:val="center"/>
                      </w:tcPr>
                      <w:p w14:paraId="230F1AE2" w14:textId="27EBB62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871257" w14:textId="1522C42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D75CF5" w14:textId="1A1485E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161C89" w14:textId="7D04B10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51A596" w14:textId="3B9DAB9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4A41F6" w14:textId="5E59961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7D14560" w14:textId="111B59F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2FD00B3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vAlign w:val="center"/>
                      </w:tcPr>
                      <w:p w14:paraId="166FE523" w14:textId="2266904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DB6407D" w14:textId="33E244A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19F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D4E4E9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5E8EE5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9CAF47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FCE03B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32FC11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43A637F0" w14:textId="77777777" w:rsidR="00F65FE6" w:rsidRPr="00FD3556" w:rsidRDefault="00F65FE6" w:rsidP="00240D4D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6667CDF2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39E6CD89" w14:textId="035AA2B1" w:rsidR="00E5363F" w:rsidRPr="00E5363F" w:rsidRDefault="000719F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VK</w:t>
                        </w:r>
                      </w:p>
                    </w:tc>
                  </w:tr>
                  <w:tr w:rsidR="00E5363F" w:rsidRPr="00E5363F" w14:paraId="43AC75D6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37549A33" w14:textId="13A00A70" w:rsidR="00E5363F" w:rsidRPr="003970A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3970A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8</w:t>
                        </w:r>
                      </w:p>
                    </w:tc>
                  </w:tr>
                  <w:tr w:rsidR="00E5363F" w:rsidRPr="00E5363F" w14:paraId="65645EB2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A316E61" w14:textId="4B43C134" w:rsidR="00E5363F" w:rsidRPr="003970AF" w:rsidRDefault="003970A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49</w:t>
                        </w:r>
                      </w:p>
                    </w:tc>
                  </w:tr>
                  <w:tr w:rsidR="00E5363F" w:rsidRPr="00E5363F" w14:paraId="2FEF4761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691BC3D" w14:textId="1FC3E831" w:rsidR="00E5363F" w:rsidRPr="00ED5AE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  <w:r w:rsidR="003970A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</w:p>
                    </w:tc>
                  </w:tr>
                  <w:tr w:rsidR="00E5363F" w:rsidRPr="00E5363F" w14:paraId="44B72CB3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9921834" w14:textId="19FD3B39" w:rsidR="00E5363F" w:rsidRPr="00ED5AE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  <w:r w:rsidR="003970A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</w:p>
                    </w:tc>
                  </w:tr>
                  <w:tr w:rsidR="00E5363F" w:rsidRPr="00E5363F" w14:paraId="617846C8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23AB681" w14:textId="7B89C86C" w:rsidR="00E5363F" w:rsidRPr="005D275F" w:rsidRDefault="005D275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  <w:r w:rsidR="003970A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</w:p>
                    </w:tc>
                  </w:tr>
                  <w:tr w:rsidR="00E5363F" w:rsidRPr="00E5363F" w14:paraId="647AFCD6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E405147" w14:textId="2052820E" w:rsidR="00E5363F" w:rsidRPr="00ED5AE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1281E54C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tcMar>
                    <w:left w:w="0" w:type="dxa"/>
                  </w:tcMar>
                </w:tcPr>
                <w:p w14:paraId="6F10BBC6" w14:textId="6388CEBB" w:rsidR="00F65FE6" w:rsidRPr="00FD3556" w:rsidRDefault="000719F0" w:rsidP="00E5363F">
                  <w:pPr>
                    <w:pStyle w:val="Months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JOULUKUU</w:t>
                  </w:r>
                  <w:r w:rsidR="00FD355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begin"/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separate"/>
                  </w:r>
                  <w:r w:rsidR="003970AF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t>2027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2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0CA8349C" w14:textId="77777777" w:rsidTr="00F65FE6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00098BB" w14:textId="6C3C1DFB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61F03D3C" w14:textId="211ED3E7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86A1803" w14:textId="2EA087CA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9281689" w14:textId="13A6E2A9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1F571BF" w14:textId="2453BC58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0195620" w14:textId="28B50B21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709C3C5" w14:textId="3AB60B21" w:rsidR="00F65FE6" w:rsidRPr="00FD3556" w:rsidRDefault="000719F0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F65FE6" w:rsidRPr="00FD3556" w14:paraId="0B2F30B0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BF7088F" w14:textId="2C71333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F101F28" w14:textId="1E14502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88806C3" w14:textId="5372F86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7860C0" w14:textId="7384BD5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6246D88" w14:textId="71AEA77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E8AD4B2" w14:textId="50F8B89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F0E85C9" w14:textId="0FA82D0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4AB1B96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vAlign w:val="center"/>
                      </w:tcPr>
                      <w:p w14:paraId="2C6B7A0C" w14:textId="585EB85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35FB59" w14:textId="463C265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F848C4" w14:textId="28A365A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0C7353" w14:textId="60FFB0C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B1151C" w14:textId="2ADD7BB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83CAD5" w14:textId="3D60D74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092A5E" w14:textId="011A5FE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5C96A10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vAlign w:val="center"/>
                      </w:tcPr>
                      <w:p w14:paraId="234E0F41" w14:textId="65D76A4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4ABFF38" w14:textId="75156E8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6AA936" w14:textId="1841313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EA5A59" w14:textId="4810495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991173" w14:textId="776E1D7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3F5234" w14:textId="5A68A4F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415E3F" w14:textId="7AA9F27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2A63608C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vAlign w:val="center"/>
                      </w:tcPr>
                      <w:p w14:paraId="1AF68CC1" w14:textId="55C9F5F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F8290A4" w14:textId="519825D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F3DD30" w14:textId="18BCB4D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794CC8" w14:textId="0509151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838665" w14:textId="497E56B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C7C6B4" w14:textId="20B27D8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1EC474" w14:textId="10DAE3D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5920EEE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vAlign w:val="center"/>
                      </w:tcPr>
                      <w:p w14:paraId="417B9C7F" w14:textId="7180961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E2F9279" w14:textId="7D3696E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12F9BC" w14:textId="6E4ED7D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03699A" w14:textId="66F77B7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1DA6" w14:textId="067E6FB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3947F0" w14:textId="01FF85F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D597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89ABD6" w14:textId="71D3000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D597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D597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D597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D597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14DEC3D6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vAlign w:val="center"/>
                      </w:tcPr>
                      <w:p w14:paraId="3F53804D" w14:textId="289247D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D597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D597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D597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D597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16DDA86" w14:textId="6023207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970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D597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D597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D597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D597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650445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61B0B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C66123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8935B6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DE5139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3B3A58C6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FD3556" w:rsidRDefault="00E50BDE" w:rsidP="00E50BDE">
            <w:pPr>
              <w:pStyle w:val="ad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1E745D66" w:rsidR="00F93E3B" w:rsidRPr="00FD3556" w:rsidRDefault="008C7AC8" w:rsidP="00240D4D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  <w:lang w:val="en-US"/>
        </w:rPr>
      </w:pPr>
      <w:r w:rsidRPr="00FD3556">
        <w:rPr>
          <w:rFonts w:ascii="Arial Narrow" w:hAnsi="Arial Narrow"/>
          <w:b/>
          <w:bCs/>
          <w:noProof/>
          <w:color w:val="auto"/>
          <w:sz w:val="2"/>
          <w:szCs w:val="2"/>
        </w:rPr>
        <w:t xml:space="preserve"> </w:t>
      </w:r>
    </w:p>
    <w:sectPr w:rsidR="00F93E3B" w:rsidRPr="00FD3556" w:rsidSect="00FD3556">
      <w:pgSz w:w="16838" w:h="11906" w:orient="landscape" w:code="9"/>
      <w:pgMar w:top="510" w:right="567" w:bottom="34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FC2B8" w14:textId="77777777" w:rsidR="008F3743" w:rsidRDefault="008F3743">
      <w:pPr>
        <w:spacing w:after="0"/>
      </w:pPr>
      <w:r>
        <w:separator/>
      </w:r>
    </w:p>
  </w:endnote>
  <w:endnote w:type="continuationSeparator" w:id="0">
    <w:p w14:paraId="0A5F040A" w14:textId="77777777" w:rsidR="008F3743" w:rsidRDefault="008F37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2FF57" w14:textId="77777777" w:rsidR="008F3743" w:rsidRDefault="008F3743">
      <w:pPr>
        <w:spacing w:after="0"/>
      </w:pPr>
      <w:r>
        <w:separator/>
      </w:r>
    </w:p>
  </w:footnote>
  <w:footnote w:type="continuationSeparator" w:id="0">
    <w:p w14:paraId="15ACD96E" w14:textId="77777777" w:rsidR="008F3743" w:rsidRDefault="008F374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7"/>
    <w:docVar w:name="MonthEnd10" w:val="31.10.2027"/>
    <w:docVar w:name="MonthEnd11" w:val="30.11.2027"/>
    <w:docVar w:name="MonthEnd12" w:val="31.12.2027"/>
    <w:docVar w:name="MonthEnd2" w:val="28.02.2027"/>
    <w:docVar w:name="MonthEnd3" w:val="31.03.2027"/>
    <w:docVar w:name="MonthEnd4" w:val="30.04.2027"/>
    <w:docVar w:name="MonthEnd5" w:val="31.05.2027"/>
    <w:docVar w:name="MonthEnd6" w:val="30.06.2027"/>
    <w:docVar w:name="MonthEnd7" w:val="31.07.2027"/>
    <w:docVar w:name="MonthEnd8" w:val="31.08.2027"/>
    <w:docVar w:name="MonthEnd9" w:val="30.09.2027"/>
    <w:docVar w:name="Months" w:val="12"/>
    <w:docVar w:name="MonthStart1" w:val="01.01.2027"/>
    <w:docVar w:name="MonthStart10" w:val="01.10.2027"/>
    <w:docVar w:name="MonthStart11" w:val="01.11.2027"/>
    <w:docVar w:name="MonthStart12" w:val="01.12.2027"/>
    <w:docVar w:name="MonthStart2" w:val="01.02.2027"/>
    <w:docVar w:name="MonthStart3" w:val="01.03.2027"/>
    <w:docVar w:name="MonthStart4" w:val="01.04.2027"/>
    <w:docVar w:name="MonthStart5" w:val="01.05.2027"/>
    <w:docVar w:name="MonthStart6" w:val="01.06.2027"/>
    <w:docVar w:name="MonthStart7" w:val="01.07.2027"/>
    <w:docVar w:name="MonthStart8" w:val="01.08.2027"/>
    <w:docVar w:name="MonthStart9" w:val="01.09.2027"/>
    <w:docVar w:name="MonthStartLast" w:val="12/1/2012"/>
    <w:docVar w:name="WeekStart" w:val="понедельник"/>
  </w:docVars>
  <w:rsids>
    <w:rsidRoot w:val="00285C1D"/>
    <w:rsid w:val="0005357B"/>
    <w:rsid w:val="00071356"/>
    <w:rsid w:val="000719F0"/>
    <w:rsid w:val="000775EA"/>
    <w:rsid w:val="00097A25"/>
    <w:rsid w:val="000A5A57"/>
    <w:rsid w:val="000D5972"/>
    <w:rsid w:val="00111F7C"/>
    <w:rsid w:val="001274F3"/>
    <w:rsid w:val="00151CCE"/>
    <w:rsid w:val="00190EE8"/>
    <w:rsid w:val="001B01F9"/>
    <w:rsid w:val="001C41F9"/>
    <w:rsid w:val="001F3360"/>
    <w:rsid w:val="00240D4D"/>
    <w:rsid w:val="002562E7"/>
    <w:rsid w:val="00285C1D"/>
    <w:rsid w:val="002F4A28"/>
    <w:rsid w:val="003327F5"/>
    <w:rsid w:val="00340CAF"/>
    <w:rsid w:val="00352575"/>
    <w:rsid w:val="00384465"/>
    <w:rsid w:val="003970AF"/>
    <w:rsid w:val="003C0D41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275F"/>
    <w:rsid w:val="005D5149"/>
    <w:rsid w:val="005E656F"/>
    <w:rsid w:val="005F5A94"/>
    <w:rsid w:val="00653B95"/>
    <w:rsid w:val="00667021"/>
    <w:rsid w:val="006974E1"/>
    <w:rsid w:val="006C0896"/>
    <w:rsid w:val="006C66C1"/>
    <w:rsid w:val="006F513E"/>
    <w:rsid w:val="007C0139"/>
    <w:rsid w:val="007D45A1"/>
    <w:rsid w:val="007D7F5D"/>
    <w:rsid w:val="007F564D"/>
    <w:rsid w:val="00815FC3"/>
    <w:rsid w:val="00880315"/>
    <w:rsid w:val="008B1201"/>
    <w:rsid w:val="008C7AC8"/>
    <w:rsid w:val="008F16F7"/>
    <w:rsid w:val="008F3743"/>
    <w:rsid w:val="009164BA"/>
    <w:rsid w:val="009166BD"/>
    <w:rsid w:val="00974B0F"/>
    <w:rsid w:val="00977AAE"/>
    <w:rsid w:val="00996E56"/>
    <w:rsid w:val="00997268"/>
    <w:rsid w:val="009F3A42"/>
    <w:rsid w:val="00A12667"/>
    <w:rsid w:val="00A14581"/>
    <w:rsid w:val="00A20E4C"/>
    <w:rsid w:val="00A26EA7"/>
    <w:rsid w:val="00A32CC7"/>
    <w:rsid w:val="00A40A63"/>
    <w:rsid w:val="00AA23D3"/>
    <w:rsid w:val="00AA3C50"/>
    <w:rsid w:val="00AE302A"/>
    <w:rsid w:val="00AE36BB"/>
    <w:rsid w:val="00B24A80"/>
    <w:rsid w:val="00B37C7E"/>
    <w:rsid w:val="00B65B09"/>
    <w:rsid w:val="00B85583"/>
    <w:rsid w:val="00B9476B"/>
    <w:rsid w:val="00BB4958"/>
    <w:rsid w:val="00BB7240"/>
    <w:rsid w:val="00BC3952"/>
    <w:rsid w:val="00BE5AB8"/>
    <w:rsid w:val="00C44DFB"/>
    <w:rsid w:val="00C6519B"/>
    <w:rsid w:val="00C70F21"/>
    <w:rsid w:val="00C7354B"/>
    <w:rsid w:val="00C91F9B"/>
    <w:rsid w:val="00CE1705"/>
    <w:rsid w:val="00DE32AC"/>
    <w:rsid w:val="00E1407A"/>
    <w:rsid w:val="00E22123"/>
    <w:rsid w:val="00E318B9"/>
    <w:rsid w:val="00E50BDE"/>
    <w:rsid w:val="00E5363F"/>
    <w:rsid w:val="00E774CD"/>
    <w:rsid w:val="00E77E1D"/>
    <w:rsid w:val="00E87860"/>
    <w:rsid w:val="00E90C36"/>
    <w:rsid w:val="00E92078"/>
    <w:rsid w:val="00ED5AE4"/>
    <w:rsid w:val="00ED75B6"/>
    <w:rsid w:val="00EF1F0E"/>
    <w:rsid w:val="00F14D58"/>
    <w:rsid w:val="00F65FE6"/>
    <w:rsid w:val="00F91390"/>
    <w:rsid w:val="00F93E3B"/>
    <w:rsid w:val="00FC0032"/>
    <w:rsid w:val="00FD3556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3557</Words>
  <Characters>20275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2025-08-16T10:39:00Z</dcterms:created>
  <dcterms:modified xsi:type="dcterms:W3CDTF">2025-08-16T10:39:00Z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