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D84FBB" w:rsidRPr="00D84FBB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466CB0B1" w:rsidR="003E085C" w:rsidRPr="00D84FBB" w:rsidRDefault="003E085C" w:rsidP="0087060A">
            <w:pPr>
              <w:pStyle w:val="ad"/>
              <w:jc w:val="center"/>
              <w:rPr>
                <w:rFonts w:cs="Arial"/>
                <w:noProof/>
                <w:color w:val="00A4DC"/>
                <w:lang w:val="en-US" w:bidi="ru-RU"/>
              </w:rPr>
            </w:pPr>
            <w:r w:rsidRPr="00D84FBB">
              <w:rPr>
                <w:rFonts w:cs="Arial"/>
                <w:noProof/>
                <w:color w:val="00A4DC"/>
                <w:lang w:bidi="ru-RU"/>
              </w:rPr>
              <w:fldChar w:fldCharType="begin"/>
            </w:r>
            <w:r w:rsidRPr="00D84FBB">
              <w:rPr>
                <w:rFonts w:cs="Arial"/>
                <w:noProof/>
                <w:color w:val="00A4DC"/>
                <w:lang w:bidi="ru-RU"/>
              </w:rPr>
              <w:instrText xml:space="preserve"> DOCVARIABLE  MonthStart1 \@  yyyy   \* MERGEFORMAT </w:instrText>
            </w:r>
            <w:r w:rsidRPr="00D84FBB">
              <w:rPr>
                <w:rFonts w:cs="Arial"/>
                <w:noProof/>
                <w:color w:val="00A4DC"/>
                <w:lang w:bidi="ru-RU"/>
              </w:rPr>
              <w:fldChar w:fldCharType="separate"/>
            </w:r>
            <w:r w:rsidR="00F8659F">
              <w:rPr>
                <w:rFonts w:cs="Arial"/>
                <w:noProof/>
                <w:color w:val="00A4DC"/>
                <w:lang w:bidi="ru-RU"/>
              </w:rPr>
              <w:t>2026</w:t>
            </w:r>
            <w:r w:rsidRPr="00D84FBB">
              <w:rPr>
                <w:rFonts w:cs="Arial"/>
                <w:noProof/>
                <w:color w:val="00A4DC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255" w:type="dxa"/>
                <w:left w:w="170" w:type="dxa"/>
                <w:bottom w:w="255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BF3C3E" w:rsidRPr="00D84FBB" w14:paraId="79F6697B" w14:textId="77777777" w:rsidTr="00BF3C3E">
              <w:tc>
                <w:tcPr>
                  <w:tcW w:w="1666" w:type="pct"/>
                </w:tcPr>
                <w:p w14:paraId="1E763E4B" w14:textId="32D5A667" w:rsidR="00E50BDE" w:rsidRPr="00D84FBB" w:rsidRDefault="00F8659F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cs="Arial"/>
                      <w:noProof/>
                      <w:color w:val="00A4DC"/>
                      <w:sz w:val="40"/>
                      <w:szCs w:val="40"/>
                      <w:lang w:bidi="ru-RU"/>
                    </w:rPr>
                    <w:t>TAMMIKUU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47429C" w:rsidRPr="00D84FBB" w14:paraId="684222CD" w14:textId="77777777" w:rsidTr="00D84FBB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shd w:val="clear" w:color="auto" w:fill="00A4DC"/>
                        <w:vAlign w:val="center"/>
                      </w:tcPr>
                      <w:p w14:paraId="39408482" w14:textId="619C97CB" w:rsidR="00E50BDE" w:rsidRPr="00D84FBB" w:rsidRDefault="00F8659F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7B285114" w14:textId="5E0EC494" w:rsidR="00E50BDE" w:rsidRPr="00D84FBB" w:rsidRDefault="00F8659F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4BB7502" w14:textId="4D39686C" w:rsidR="00E50BDE" w:rsidRPr="00D84FBB" w:rsidRDefault="00F8659F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3684BA99" w14:textId="5731EFF8" w:rsidR="00E50BDE" w:rsidRPr="00D84FBB" w:rsidRDefault="00F8659F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1CF75680" w14:textId="590EEE55" w:rsidR="00E50BDE" w:rsidRPr="00D84FBB" w:rsidRDefault="00F8659F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7BE3AF3" w14:textId="1FC66428" w:rsidR="00E50BDE" w:rsidRPr="00D84FBB" w:rsidRDefault="00F8659F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1" w:type="pct"/>
                        <w:shd w:val="clear" w:color="auto" w:fill="00A4DC"/>
                        <w:vAlign w:val="center"/>
                      </w:tcPr>
                      <w:p w14:paraId="37E85CF0" w14:textId="2EE12BD1" w:rsidR="00E50BDE" w:rsidRPr="00D84FBB" w:rsidRDefault="00F8659F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47429C" w:rsidRPr="00D84FBB" w14:paraId="31DF8F53" w14:textId="77777777" w:rsidTr="00D84FBB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2E8862E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07F428DD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4005B1D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194CEC7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18E8BD64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2FB2B38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0836FDC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0AFA4FA2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7FBEE83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5854D1D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3F0DBFF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24E8F23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6AB782D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5632087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70D086D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223F797F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173F84C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50361D0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3F3DF666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1116AA1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6E9A1CB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793CD25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77E40189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10529957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242F2D2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209FA7D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585B25F9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35CD08F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2209BED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01C4AFA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1593C54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797D45F8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23EE5C2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0ADEC69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0F9A5F6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505C292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040B6D2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664210E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8659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8659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3E69E0A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1144E5B8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5E4CEC7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35BC435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24756830" w:rsidR="00E50BDE" w:rsidRPr="00D84FBB" w:rsidRDefault="00F8659F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1BB1C0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1BB1C0"/>
                      <w:sz w:val="40"/>
                      <w:szCs w:val="40"/>
                      <w:lang w:bidi="ru-RU"/>
                    </w:rPr>
                    <w:t>HELMIKUU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47429C" w:rsidRPr="00D84FBB" w14:paraId="4D521D1C" w14:textId="77777777" w:rsidTr="00D84FBB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1BB1C0"/>
                        <w:vAlign w:val="center"/>
                      </w:tcPr>
                      <w:p w14:paraId="5B4A50A8" w14:textId="0B4FE0D9" w:rsidR="0087060A" w:rsidRPr="00D84FBB" w:rsidRDefault="00F8659F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4D052ACD" w14:textId="66D363A1" w:rsidR="0087060A" w:rsidRPr="00D84FBB" w:rsidRDefault="00F8659F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A47D848" w14:textId="31FB971E" w:rsidR="0087060A" w:rsidRPr="00D84FBB" w:rsidRDefault="00F8659F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11412BE2" w14:textId="0E82C6CB" w:rsidR="0087060A" w:rsidRPr="00D84FBB" w:rsidRDefault="00F8659F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0C3D3BE5" w14:textId="510EF882" w:rsidR="0087060A" w:rsidRPr="00D84FBB" w:rsidRDefault="00F8659F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42F7BE9" w14:textId="78A9C102" w:rsidR="0087060A" w:rsidRPr="00D84FBB" w:rsidRDefault="00F8659F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shd w:val="clear" w:color="auto" w:fill="1BB1C0"/>
                        <w:vAlign w:val="center"/>
                      </w:tcPr>
                      <w:p w14:paraId="4CB16A91" w14:textId="7EB66566" w:rsidR="0087060A" w:rsidRPr="00D84FBB" w:rsidRDefault="00F8659F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47429C" w:rsidRPr="00D84FBB" w14:paraId="033AD79B" w14:textId="77777777" w:rsidTr="00D84FBB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338C3E" w14:textId="03D918F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814E4" w14:textId="694594D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665E05" w14:textId="6BB7DE7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1D4F0" w14:textId="1DB17FD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C2BCF9" w14:textId="3605C889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888BB" w14:textId="4D49FA84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023F15" w14:textId="564EC0D9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6878283D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E1A06" w14:textId="5F836EA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191ACD4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766B070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1FBFD45D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25BAC89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0BEE381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594C38A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7DC4D67B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AC88D8" w14:textId="60B1FB8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291B3CA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54AFF5F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0098393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7C56843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6C95D126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027709F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7333194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526BF" w14:textId="5BD55D3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3FEECBF9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61AA9D2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58E9459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6EFD006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3237E86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7A061616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74B0FF95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A5D3919" w14:textId="5353C6D6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27B01CD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322BEB39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4F5D066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079C465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7A2A7BE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8659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8659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5E1EAD3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4CB553C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549FBFA" w14:textId="37DF30E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4A6C041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4E51BAFC" w:rsidR="00E50BDE" w:rsidRPr="00D84FBB" w:rsidRDefault="00F8659F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43B06D"/>
                      <w:sz w:val="40"/>
                      <w:szCs w:val="40"/>
                      <w:lang w:bidi="ru-RU"/>
                    </w:rPr>
                    <w:t>MAALISKUU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5FBA1453" w14:textId="77777777" w:rsidTr="00D84FB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43B06D"/>
                        <w:vAlign w:val="center"/>
                      </w:tcPr>
                      <w:p w14:paraId="3D82C68E" w14:textId="2C3491A1" w:rsidR="0087060A" w:rsidRPr="00D84FB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5D081C50" w14:textId="225FBF64" w:rsidR="0087060A" w:rsidRPr="00D84FB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B330407" w14:textId="27010890" w:rsidR="0087060A" w:rsidRPr="00D84FB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0F2E47A7" w14:textId="09E1E4A5" w:rsidR="0087060A" w:rsidRPr="00D84FB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7D7F939A" w14:textId="7BC39CAA" w:rsidR="0087060A" w:rsidRPr="00D84FB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224E7528" w14:textId="75C55BCB" w:rsidR="0087060A" w:rsidRPr="00D84FB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shd w:val="clear" w:color="auto" w:fill="43B06D"/>
                        <w:vAlign w:val="center"/>
                      </w:tcPr>
                      <w:p w14:paraId="36F13CE6" w14:textId="27F987BA" w:rsidR="0087060A" w:rsidRPr="00D84FB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BF3C3E" w:rsidRPr="00D84FBB" w14:paraId="1AD7C61D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AAAD04" w14:textId="471D849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BC2568" w14:textId="4967E18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F3CE0B" w14:textId="0979295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343102" w14:textId="461F45C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48F3FC" w14:textId="0CE0084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4B999" w14:textId="0A148EF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77C5C2E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ACC4FB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D8059F" w14:textId="47D4EA6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CA2B8" w14:textId="563D5C5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6B602A0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50517" w14:textId="08383B9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10657" w14:textId="3AFE1F4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2049" w14:textId="5C43248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317841E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DAA7F9C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1BC1FA" w14:textId="1856FF7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D7620" w14:textId="131DA62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774CDC1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12937" w14:textId="4C9E6F5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6CEF7" w14:textId="5FFC8D1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EEA51C" w14:textId="37DAAB6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2916F69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91924FE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EE5652" w14:textId="5A223A0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248AD" w14:textId="7775472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3DDB801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E5F29" w14:textId="0A02D4D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56471" w14:textId="49BE977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AED89" w14:textId="6F0E87E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337A29B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22DB458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ACEBE8" w14:textId="6664B78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2EFA3" w14:textId="31D2405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56B8BB6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BB8E5" w14:textId="5671C3B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100B5" w14:textId="19F1A9E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4FF97" w14:textId="2FB3BF1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7AC13A4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3808F25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E6C55AF" w14:textId="0E7348E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FD984" w14:textId="55F9182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5375A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958E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7379C4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BF3C3E" w:rsidRPr="00D84FBB" w14:paraId="3808ABFD" w14:textId="77777777" w:rsidTr="00BF3C3E">
              <w:tc>
                <w:tcPr>
                  <w:tcW w:w="1666" w:type="pct"/>
                </w:tcPr>
                <w:p w14:paraId="7D399169" w14:textId="1C3DE423" w:rsidR="00E50BDE" w:rsidRPr="00D84FBB" w:rsidRDefault="00F8659F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8DC03F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8DC03F"/>
                      <w:sz w:val="40"/>
                      <w:szCs w:val="40"/>
                      <w:lang w:bidi="ru-RU"/>
                    </w:rPr>
                    <w:t>HUHTIKUU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830A8BB" w14:textId="77777777" w:rsidTr="002D292B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8DC03F"/>
                        <w:vAlign w:val="center"/>
                      </w:tcPr>
                      <w:p w14:paraId="248C618E" w14:textId="267BA443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8DC03F"/>
                        <w:vAlign w:val="center"/>
                      </w:tcPr>
                      <w:p w14:paraId="38875A88" w14:textId="401EE698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BA8D3FF" w14:textId="69671877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6D9A724" w14:textId="27A50DCA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76EDF12F" w14:textId="27DD8BCF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214A8180" w14:textId="7961D79C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shd w:val="clear" w:color="auto" w:fill="8DC03F"/>
                        <w:vAlign w:val="center"/>
                      </w:tcPr>
                      <w:p w14:paraId="4256D4DB" w14:textId="542E18C7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BF3C3E" w:rsidRPr="00D84FBB" w14:paraId="14D13F92" w14:textId="77777777" w:rsidTr="00D84FBB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DC5D93D" w14:textId="1D34E35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2BC1B1" w14:textId="38189BC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B2768D" w14:textId="5854E24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AAB21" w14:textId="388559D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3FBC2" w14:textId="769C699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DE3B76" w14:textId="1C16673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9BEC9E" w14:textId="16DF14B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66F6110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A80732B" w14:textId="7E41371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CF1C20" w14:textId="2212E2B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76D9DB" w14:textId="163B1CC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90857E" w14:textId="2AADB86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E11EF" w14:textId="4F0CE92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E2CB87" w14:textId="00C5B68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A6BB62" w14:textId="4B7D24B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14D8AA71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9EB8112" w14:textId="7D1B321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C37CB7" w14:textId="06F6DC4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941E8C" w14:textId="42D7C0F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9ED3" w14:textId="761FEFD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DE6CE" w14:textId="4A26BD1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FC6B17" w14:textId="1EF9379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A52DBF" w14:textId="30B98DE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D87AE24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70F716A" w14:textId="19C3F91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7ECA79" w14:textId="128181B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2A4B10" w14:textId="3C9B176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E8D1C" w14:textId="4AEC60E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86561" w14:textId="2EB4E8D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61DF9" w14:textId="708A6A4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1883DE" w14:textId="386F02D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4CB6B821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309AC1" w14:textId="640C450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ADCBBC" w14:textId="4B4652A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DBB2B" w14:textId="21F3978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B25296" w14:textId="358C833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728F9" w14:textId="35787CC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BA22F" w14:textId="3697173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D9DB15" w14:textId="0BC38C4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03B39C8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C29B70" w14:textId="73CDF44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D1DC2B" w14:textId="5FFD095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85E93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0F81B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B0153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7E74A4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D86D9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162603D1" w:rsidR="00E50BDE" w:rsidRPr="002D292B" w:rsidRDefault="00F8659F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BC703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CBC703"/>
                      <w:sz w:val="40"/>
                      <w:szCs w:val="40"/>
                      <w:lang w:bidi="ru-RU"/>
                    </w:rPr>
                    <w:t>TOUKOKUU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DD4E4F6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BC703"/>
                        <w:vAlign w:val="center"/>
                      </w:tcPr>
                      <w:p w14:paraId="2AB9ED4E" w14:textId="2EA18538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9D186A1" w14:textId="7FC6C8D9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626984B" w14:textId="4C0C55DD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1AD4BDE" w14:textId="0B7637D1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0443639" w14:textId="0D4DA6F5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3E119DB" w14:textId="4F3DBD30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shd w:val="clear" w:color="auto" w:fill="CBC703"/>
                        <w:vAlign w:val="center"/>
                      </w:tcPr>
                      <w:p w14:paraId="6DA99563" w14:textId="5AB4F379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BF3C3E" w:rsidRPr="00D84FBB" w14:paraId="644B5DAB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B607DB9" w14:textId="4C4427D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C3D935" w14:textId="6CD7B9B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70862A" w14:textId="0C950EA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D7F723" w14:textId="53E3E4A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30D98D" w14:textId="37B97A6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16B5E9" w14:textId="7B4FE8F6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4D949F" w14:textId="26BDFC40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A9C0ECC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555505" w14:textId="76AA8A4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B69DE" w14:textId="580C574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96DAC" w14:textId="361E805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13B6B" w14:textId="431617E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17334" w14:textId="37ED1DD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D6AFA" w14:textId="29878BAE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DF7E6" w14:textId="1CC03632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5A5D817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F04C3A" w14:textId="396C2B8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A915AD" w14:textId="4250CFF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16810" w14:textId="07D60D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1FBF7" w14:textId="5F8B894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BF783" w14:textId="0AAA744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33530D" w14:textId="047D29D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05FA3C" w14:textId="1F2A712E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1B050AD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3CE934" w14:textId="7933D51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CB5F75" w14:textId="18AD264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9F71A" w14:textId="7CFD45E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973FF" w14:textId="7DDE7F6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39F0D" w14:textId="0678C34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9B660" w14:textId="4699E7C0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66CFE" w14:textId="0DD8F90F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4B50F776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13AED3" w14:textId="406CE35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6B469" w14:textId="3E6E40D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4163C" w14:textId="2CD0B6A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35B977" w14:textId="3A4B72A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8D083" w14:textId="76DAF5D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430F8" w14:textId="0E92B122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D76BD8" w14:textId="7E63FB7F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8659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8659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0F295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C325A55" w14:textId="34B792F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0615F" w14:textId="0DFB044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441F8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3935F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7979E7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467D51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426391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37B30161" w:rsidR="00E50BDE" w:rsidRPr="002D292B" w:rsidRDefault="00F8659F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FAAE00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FAAE00"/>
                      <w:sz w:val="40"/>
                      <w:szCs w:val="40"/>
                      <w:lang w:bidi="ru-RU"/>
                    </w:rPr>
                    <w:t>KESÄKUU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27C2DD8F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AAE00"/>
                        <w:vAlign w:val="center"/>
                      </w:tcPr>
                      <w:p w14:paraId="5893BECD" w14:textId="2D5B6E45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370B9338" w14:textId="0630A521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521B8F87" w14:textId="08A2B6B3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065E1320" w14:textId="54B13C26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6210675F" w14:textId="7142D921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2A5AA2EC" w14:textId="3CC9D986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shd w:val="clear" w:color="auto" w:fill="FAAE00"/>
                        <w:vAlign w:val="center"/>
                      </w:tcPr>
                      <w:p w14:paraId="7228F16D" w14:textId="2EDFD2FA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BF3C3E" w:rsidRPr="00D84FBB" w14:paraId="36D35DFF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BA6D45" w14:textId="7E2E6C7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FEE45A" w14:textId="1B09B5D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8B4D4C" w14:textId="483586D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215F83" w14:textId="2B6DC6B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59E4A7" w14:textId="1EBBBF2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A5C01F" w14:textId="12FF7569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8659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8659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C83CDA" w14:textId="06D77EA9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6F389E1B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5C9E191" w14:textId="14E3E6A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DF6107" w14:textId="56849E0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A0BDA" w14:textId="6375298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5A0E1" w14:textId="39E6D90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9CD27" w14:textId="27DB823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01CD9" w14:textId="707DBE50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5F75D7" w14:textId="125D1D9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A9805B0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166C50" w14:textId="0569CF5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638AA" w14:textId="0C34655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F8B86A" w14:textId="4DA8909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7684B" w14:textId="246EA3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8B80C" w14:textId="6795470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9840C" w14:textId="094C594F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0B891E" w14:textId="2B7F17BC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4E05CB2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1EF6D8" w14:textId="2FBBDA4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0A85E" w14:textId="2A30C2E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77E735" w14:textId="041EE5E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ED938D" w14:textId="40C88DF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26403" w14:textId="7C9361C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38E1F" w14:textId="6B244D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01C99" w14:textId="65B607C2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1ED9F1F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50AD5B" w14:textId="310449A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74962" w14:textId="678A6A7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71FD3" w14:textId="598F48A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3CB8B9" w14:textId="59FED5F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87473A" w14:textId="761EB6D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C47AD9" w14:textId="03219398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A9BD90" w14:textId="1D53658B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6A50E01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2544FD" w14:textId="5F856A1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45BB9" w14:textId="462194B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CFC2CA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09F84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46683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DAE73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1A12D3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BF3C3E" w:rsidRPr="00D84FBB" w14:paraId="5ABCB9D1" w14:textId="77777777" w:rsidTr="00BF3C3E">
              <w:tc>
                <w:tcPr>
                  <w:tcW w:w="1666" w:type="pct"/>
                </w:tcPr>
                <w:p w14:paraId="3FBAEAFE" w14:textId="25262626" w:rsidR="00E50BDE" w:rsidRPr="002D292B" w:rsidRDefault="00F8659F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EF8219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EF8219"/>
                      <w:sz w:val="40"/>
                      <w:szCs w:val="40"/>
                      <w:lang w:bidi="ru-RU"/>
                    </w:rPr>
                    <w:t>HEINÄKUU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79A7682D" w14:textId="77777777" w:rsidTr="002D292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EF8219"/>
                        <w:vAlign w:val="center"/>
                      </w:tcPr>
                      <w:p w14:paraId="00D5E333" w14:textId="0EEFCFAB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2879D599" w14:textId="6E225AC2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5041FA7" w14:textId="066DD256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A3F4389" w14:textId="4ED57CA8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180EDCA7" w14:textId="471A0CDC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0D33AC24" w14:textId="7CF99B11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shd w:val="clear" w:color="auto" w:fill="EF8219"/>
                        <w:vAlign w:val="center"/>
                      </w:tcPr>
                      <w:p w14:paraId="125FA0C5" w14:textId="2AD17C93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BF3C3E" w:rsidRPr="00D84FBB" w14:paraId="29D7AFB5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654728C" w14:textId="25411AD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BB236D" w14:textId="0435EAF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4AD9C5" w14:textId="4256EB7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915E37" w14:textId="6B44834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D8435D" w14:textId="7B24DF0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9D2964" w14:textId="5806934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A49BCAA" w14:textId="4CDC09B3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6853A2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27C8673" w14:textId="5CE9B5F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3EBF80" w14:textId="4C5047B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3D35450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35B241B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1053399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29C9A4C0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8AB66D" w14:textId="30367A0C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1CC3501E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015D498" w14:textId="3189F4B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89BBE9" w14:textId="6011902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290B4E1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2EE0FB8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6AAEC7E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5156232D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83202" w14:textId="6B4075D9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9E4E75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BE55D21" w14:textId="5204E80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326060" w14:textId="0ECF742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02F6AD9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1175D83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7A2E560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3EB53BEC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192DAE9" w14:textId="2EF6663E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2D3F51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8C1ED8" w14:textId="2831978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881252" w14:textId="0A06371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2FB4BA3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341224C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7F09ACF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1AC0ED2C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6A3730" w14:textId="66880C0B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69E92B85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86F6115" w14:textId="512B9B5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EC2CAA" w14:textId="2B8943D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A13132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5E413ABC" w:rsidR="00E50BDE" w:rsidRPr="002D292B" w:rsidRDefault="00F8659F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E74C4A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E74C4A"/>
                      <w:sz w:val="40"/>
                      <w:szCs w:val="40"/>
                      <w:lang w:bidi="ru-RU"/>
                    </w:rPr>
                    <w:t>ELOKUU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D6EAAC9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E74C4A"/>
                        <w:vAlign w:val="center"/>
                      </w:tcPr>
                      <w:p w14:paraId="3765FE43" w14:textId="61335998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5ED81C9E" w14:textId="2E9831A9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3CEAFCB" w14:textId="0C9194D0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4B3AC2C8" w14:textId="216BF970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84F49CD" w14:textId="4C3DEB54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04CEFA78" w14:textId="4AB68CC7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shd w:val="clear" w:color="auto" w:fill="E74C4A"/>
                        <w:vAlign w:val="center"/>
                      </w:tcPr>
                      <w:p w14:paraId="136B7B87" w14:textId="6A3D6E19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BF3C3E" w:rsidRPr="00D84FBB" w14:paraId="029CC6A8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99A9219" w14:textId="55AF260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E3A1F2" w14:textId="12C6B56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C8AB17" w14:textId="5A927DE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853AB" w14:textId="4D1A581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8E9772" w14:textId="41DF46C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4BF77" w14:textId="02059B8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4203E8" w14:textId="12E97E2E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A0487C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7DD9AC" w14:textId="16D16C7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28966D4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1DB35B9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02ABC7C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07F4939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1756102F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68D01D" w14:textId="2FD57B81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6BBD6FAB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D9EAAD" w14:textId="27FA238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080635B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4AFA79F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0C91E24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0ACEA34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2EA9E9D6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DAE87" w14:textId="0FC0C171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67A140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71F26C" w14:textId="0A8B444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2C33751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725BD9F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5477088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0E48251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50EA21A8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CC1CCE" w14:textId="1C52F353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15EE3CD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5F57CA" w14:textId="2B881BB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5820FB3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013DE43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0FBB5E1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10DB1F0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11AADE6B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6A96B" w14:textId="7A000FE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10F454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FA1158A" w14:textId="5A2BDD9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385221C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BC477D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02D99ADE" w:rsidR="00E50BDE" w:rsidRPr="002D292B" w:rsidRDefault="00F8659F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CF6C80"/>
                      <w:sz w:val="40"/>
                      <w:szCs w:val="40"/>
                      <w:lang w:bidi="ru-RU"/>
                    </w:rPr>
                    <w:t>SYYSKUU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0F7938D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F6C80"/>
                        <w:vAlign w:val="center"/>
                      </w:tcPr>
                      <w:p w14:paraId="402113AC" w14:textId="65B80368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FFC79D6" w14:textId="1E6579FD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23DAE41B" w14:textId="44ABE5A5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1F6D9FBA" w14:textId="140E446E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B9553B9" w14:textId="21820E54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3AB9C00A" w14:textId="2F888C05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shd w:val="clear" w:color="auto" w:fill="CF6C80"/>
                        <w:vAlign w:val="center"/>
                      </w:tcPr>
                      <w:p w14:paraId="030925B0" w14:textId="3EAE7498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BF3C3E" w:rsidRPr="00D84FBB" w14:paraId="23783DAC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4E44E10" w14:textId="2D59CE4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936B04" w14:textId="3373803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7D62ED" w14:textId="37061B5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48FC35" w14:textId="707C7F7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005C7D" w14:textId="03B3CB9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E8FC14" w14:textId="2491E9FC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1B6ED8" w14:textId="128DB98F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50935067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E2A3DC" w14:textId="44B6DD9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B5077D" w14:textId="707341F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5760405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05CD7" w14:textId="38201A8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366BF5" w14:textId="00A4249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89D9F" w14:textId="43175CD1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23D446" w14:textId="185841B9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75EA4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806A7E" w14:textId="41AF9C0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22CE7" w14:textId="71BFB5E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1B5B064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09886" w14:textId="2EA7489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83A73" w14:textId="0E8D7E9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772BA9" w14:textId="741B5AF9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2E317" w14:textId="72396198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F998A4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4C75CA2" w14:textId="2F6AAAE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9A69E" w14:textId="65BB933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2880E08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FAEE3" w14:textId="0228369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85131C" w14:textId="48E14C8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ADF14" w14:textId="2BAB46DB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CEE29" w14:textId="35A52D9A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00EC183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5BFCCC" w14:textId="29BC7B8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E00F1" w14:textId="16A7930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0CAD809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9448D" w14:textId="45F86C5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E783AE" w14:textId="586C1BD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3755E" w14:textId="209D3FEC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A51BE" w14:textId="33A66552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80785D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22901D" w14:textId="00A6691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F73FC" w14:textId="18150BA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35F3D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E9A08B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0D83A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33F9EC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BF3C3E" w:rsidRPr="00D84FBB" w14:paraId="405FBD6D" w14:textId="77777777" w:rsidTr="00BF3C3E">
              <w:tc>
                <w:tcPr>
                  <w:tcW w:w="1666" w:type="pct"/>
                </w:tcPr>
                <w:p w14:paraId="153179A5" w14:textId="182353AA" w:rsidR="00E50BDE" w:rsidRPr="002D292B" w:rsidRDefault="00F8659F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996A8E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996A8E"/>
                      <w:sz w:val="40"/>
                      <w:szCs w:val="40"/>
                      <w:lang w:bidi="ru-RU"/>
                    </w:rPr>
                    <w:t>LOKAKUU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645C0491" w14:textId="77777777" w:rsidTr="002D292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996A8E"/>
                        <w:vAlign w:val="center"/>
                      </w:tcPr>
                      <w:p w14:paraId="261465F1" w14:textId="258CA66E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7978E76" w14:textId="0E69162B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0C4142C0" w14:textId="3AD03123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3EAA7938" w14:textId="4C279C39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2CF93F66" w14:textId="7C5D45E7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101EEAA" w14:textId="06F47B83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shd w:val="clear" w:color="auto" w:fill="996A8E"/>
                        <w:vAlign w:val="center"/>
                      </w:tcPr>
                      <w:p w14:paraId="722DDBF4" w14:textId="4FA62092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D84FBB" w:rsidRPr="00D84FBB" w14:paraId="27EA076C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28224A" w14:textId="16FB8AB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B85523" w14:textId="5502B6E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317B"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A6FAE7" w14:textId="53F2C0F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F44BEE" w14:textId="36117FB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11C567" w14:textId="261C56A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CEAF06" w14:textId="546C175E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1D5245" w14:textId="4A2DC370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2B27389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82B725B" w14:textId="5E09EAE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EE8C6" w14:textId="3CA6D4D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C4B3FE" w14:textId="21740CA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FCBA" w14:textId="57FCD8F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14329" w14:textId="270EFDB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A62B3" w14:textId="6AFAFB89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92898" w14:textId="7FD97F6D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6D3DAF6A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B1FB5A" w14:textId="023EA19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47C05" w14:textId="3DF89E5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69ADD" w14:textId="59AB4CD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400254" w14:textId="22E6632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615AC" w14:textId="19B32D8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9A5A6E" w14:textId="6623DF0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8BD37F" w14:textId="7F860E23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5D5307B8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7F6539" w14:textId="2D48B36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5B3551" w14:textId="687E2A0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936C5" w14:textId="3809A1A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7154F" w14:textId="2A6D789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94759" w14:textId="7239CC7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2FE66" w14:textId="434C2D8F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363317" w14:textId="3661BDD6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47CB773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5C07B7" w14:textId="5D374F3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0EA92" w14:textId="4D340F2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3BCE1" w14:textId="2F4678C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81D568" w14:textId="283659E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E4F68A" w14:textId="07A8E41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2B412" w14:textId="4E76F9AA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59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59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52E943" w14:textId="57DD88A9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84FBB" w14:paraId="193E3EA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A89A6B" w14:textId="71BA91F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38F23B" w14:textId="2929A76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1A8D5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A6E6B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ED030B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AA8D2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B4261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173258A5" w:rsidR="00E50BDE" w:rsidRPr="002D292B" w:rsidRDefault="00F8659F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6A7FB8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6A7FB8"/>
                      <w:sz w:val="40"/>
                      <w:szCs w:val="40"/>
                      <w:lang w:bidi="ru-RU"/>
                    </w:rPr>
                    <w:t>MARRASKUU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6688E75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6A7FB8"/>
                        <w:vAlign w:val="center"/>
                      </w:tcPr>
                      <w:p w14:paraId="79917AAA" w14:textId="79291B44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5D1BC836" w14:textId="16D07871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0DDCB495" w14:textId="11164831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6708805C" w14:textId="0C15F2C3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4C312728" w14:textId="0A2EBC4E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14B80C4A" w14:textId="7CAB6C49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shd w:val="clear" w:color="auto" w:fill="6A7FB8"/>
                        <w:vAlign w:val="center"/>
                      </w:tcPr>
                      <w:p w14:paraId="73BC35CA" w14:textId="2BBC8F54" w:rsidR="0087060A" w:rsidRPr="002D292B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D84FBB" w:rsidRPr="00D84FBB" w14:paraId="29963989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42DCC96" w14:textId="1509C6B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0E652B" w14:textId="17133D2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F4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4BF1D2" w14:textId="350255E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0302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8DEE7" w14:textId="17CBC69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DC270D" w14:textId="7CD8332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F6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2DD1D" w14:textId="16AC5733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796EA4" w14:textId="3CBC49C3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3EBFEFE2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29F9D7" w14:textId="6034C72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26200" w14:textId="086696A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56A358" w14:textId="499F865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C555CA" w14:textId="4ABB7CF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8F2A8" w14:textId="1D2AFA0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0213C9" w14:textId="1299FFBC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BDF07F" w14:textId="19AB1C30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2CCE94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629055" w14:textId="4582E47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4807EA" w14:textId="4505D67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45939" w14:textId="3C55355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BFC8E9" w14:textId="262F142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8B4706" w14:textId="5182633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306362" w14:textId="47317412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6174E6" w14:textId="334C078C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095F22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291F70" w14:textId="1DE59AC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A7C695" w14:textId="213D466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A1320" w14:textId="0B9A245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C9A06" w14:textId="32B1D06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EDCB7E" w14:textId="678E369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A48F85" w14:textId="7CDC84F2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2A6A0" w14:textId="1DC0B2FE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314B745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1C0B13E" w14:textId="6D206B6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C4BD2" w14:textId="100A1A8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D5AF41" w14:textId="5671048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0FCBF" w14:textId="6122E2E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D04B4" w14:textId="788C597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A34A6" w14:textId="4FFD00AF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92942E" w14:textId="12184D57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A7E86"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84FBB" w14:paraId="05C1498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BA0578" w14:textId="16AEC5A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708F5C" w14:textId="0007743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869D5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0C6B4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3B55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1FBAAB" w14:textId="77777777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490E95" w14:textId="77777777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110638AA" w:rsidR="00E50BDE" w:rsidRPr="007A7E86" w:rsidRDefault="00F8659F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7AAB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007AAB"/>
                      <w:sz w:val="40"/>
                      <w:szCs w:val="40"/>
                      <w:lang w:bidi="ru-RU"/>
                    </w:rPr>
                    <w:t>JOULUKUU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AADCE52" w14:textId="77777777" w:rsidTr="007A7E86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007AAB"/>
                        <w:vAlign w:val="center"/>
                      </w:tcPr>
                      <w:p w14:paraId="09847E74" w14:textId="01254DB9" w:rsidR="0087060A" w:rsidRPr="007A7E86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AF3D59F" w14:textId="3456E8CE" w:rsidR="0087060A" w:rsidRPr="007A7E86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757186B" w14:textId="0234AA9F" w:rsidR="0087060A" w:rsidRPr="007A7E86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23508AAD" w14:textId="71DECBFB" w:rsidR="0087060A" w:rsidRPr="007A7E86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63E4E577" w14:textId="53F87E97" w:rsidR="0087060A" w:rsidRPr="007A7E86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5F43DF2B" w14:textId="0230F09A" w:rsidR="0087060A" w:rsidRPr="007A7E86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shd w:val="clear" w:color="auto" w:fill="007AAB"/>
                        <w:vAlign w:val="center"/>
                      </w:tcPr>
                      <w:p w14:paraId="49D565C3" w14:textId="74E58AC4" w:rsidR="0087060A" w:rsidRPr="007A7E86" w:rsidRDefault="00F8659F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D84FBB" w:rsidRPr="00D84FBB" w14:paraId="6F733323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8D0E985" w14:textId="7D6D5F1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9B62F8" w14:textId="1B24539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307ACA" w14:textId="1D46ABD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E38827" w14:textId="355A904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B01CF" w14:textId="6AAB1A3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11A2D" w14:textId="4E41DEFE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45D7C4" w14:textId="677EF7F6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541FB96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17DB876" w14:textId="26FCDA0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A50D2" w14:textId="07849C3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9B6CD7" w14:textId="695BC46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AB6B2B" w14:textId="693F858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1C3A" w14:textId="2116396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69B1D" w14:textId="37751D9B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696A4C" w14:textId="73972E19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5B03684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0179AEC" w14:textId="1CB788B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F4407" w14:textId="5DCCCF6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1706B" w14:textId="6FF202E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2BBB2" w14:textId="7C3DB4C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277B32" w14:textId="36BB4B4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AE1DC8" w14:textId="4623F75D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95BCB" w14:textId="56DA9975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1789B7E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C4CE27" w14:textId="37740C8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57DE5" w14:textId="100C5BC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77DB" w14:textId="41C7CAA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1F935" w14:textId="0C20E70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22845" w14:textId="1C697B8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F9385" w14:textId="267CC518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6B257B" w14:textId="30B75EE6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14FF325E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614E19" w14:textId="64593F1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FDD080" w14:textId="1971273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3499E9" w14:textId="4EF76A0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1708F" w14:textId="1F8FC73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813E3" w14:textId="7BEA08A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FC1B6" w14:textId="598AE85B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271937" w14:textId="2E89E971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7E86"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E339188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D3BFC65" w14:textId="7BB451F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E63AB" w14:textId="711886F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59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58E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525AB5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EA574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E027E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2942F" w14:textId="77777777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3BA4F2" w14:textId="77777777" w:rsidR="00E50BDE" w:rsidRPr="007A7E8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D84FBB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4FBB" w:rsidRDefault="00F93E3B" w:rsidP="0087060A">
      <w:pPr>
        <w:pStyle w:val="a5"/>
        <w:rPr>
          <w:rFonts w:cs="Arial"/>
          <w:noProof/>
          <w:color w:val="auto"/>
          <w:sz w:val="2"/>
          <w:szCs w:val="2"/>
        </w:rPr>
      </w:pPr>
    </w:p>
    <w:p w14:paraId="5A114F20" w14:textId="77777777" w:rsidR="00BF3C3E" w:rsidRPr="00D84FBB" w:rsidRDefault="00BF3C3E" w:rsidP="0087060A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BF3C3E" w:rsidRPr="00D84FBB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120BE" w14:textId="77777777" w:rsidR="00107BD8" w:rsidRDefault="00107BD8">
      <w:pPr>
        <w:spacing w:after="0"/>
      </w:pPr>
      <w:r>
        <w:separator/>
      </w:r>
    </w:p>
  </w:endnote>
  <w:endnote w:type="continuationSeparator" w:id="0">
    <w:p w14:paraId="3E72917A" w14:textId="77777777" w:rsidR="00107BD8" w:rsidRDefault="00107B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8C831" w14:textId="77777777" w:rsidR="00107BD8" w:rsidRDefault="00107BD8">
      <w:pPr>
        <w:spacing w:after="0"/>
      </w:pPr>
      <w:r>
        <w:separator/>
      </w:r>
    </w:p>
  </w:footnote>
  <w:footnote w:type="continuationSeparator" w:id="0">
    <w:p w14:paraId="6DD33725" w14:textId="77777777" w:rsidR="00107BD8" w:rsidRDefault="00107BD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07BD8"/>
    <w:rsid w:val="001274F3"/>
    <w:rsid w:val="00151CCE"/>
    <w:rsid w:val="001B01F9"/>
    <w:rsid w:val="001C41F9"/>
    <w:rsid w:val="001F4992"/>
    <w:rsid w:val="00211686"/>
    <w:rsid w:val="002258E2"/>
    <w:rsid w:val="002549DD"/>
    <w:rsid w:val="002562E7"/>
    <w:rsid w:val="00285C1D"/>
    <w:rsid w:val="002C3AAE"/>
    <w:rsid w:val="002D292B"/>
    <w:rsid w:val="002F66AF"/>
    <w:rsid w:val="00302C5D"/>
    <w:rsid w:val="003327F5"/>
    <w:rsid w:val="00340CAF"/>
    <w:rsid w:val="00363131"/>
    <w:rsid w:val="00384465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A2AF1"/>
    <w:rsid w:val="006C0896"/>
    <w:rsid w:val="006F513E"/>
    <w:rsid w:val="00712732"/>
    <w:rsid w:val="007A7E86"/>
    <w:rsid w:val="007C0139"/>
    <w:rsid w:val="007D45A1"/>
    <w:rsid w:val="007F564D"/>
    <w:rsid w:val="00803028"/>
    <w:rsid w:val="00804FAE"/>
    <w:rsid w:val="008527AC"/>
    <w:rsid w:val="00864371"/>
    <w:rsid w:val="0087060A"/>
    <w:rsid w:val="008B1201"/>
    <w:rsid w:val="008B63DD"/>
    <w:rsid w:val="008F16F7"/>
    <w:rsid w:val="008F43A8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A1636"/>
    <w:rsid w:val="00AA23D3"/>
    <w:rsid w:val="00AA3C50"/>
    <w:rsid w:val="00AE302A"/>
    <w:rsid w:val="00AE36BB"/>
    <w:rsid w:val="00B10C6B"/>
    <w:rsid w:val="00B37C7E"/>
    <w:rsid w:val="00B65B09"/>
    <w:rsid w:val="00B85583"/>
    <w:rsid w:val="00B86F98"/>
    <w:rsid w:val="00B9476B"/>
    <w:rsid w:val="00BC3952"/>
    <w:rsid w:val="00BE5AB8"/>
    <w:rsid w:val="00BF3C3E"/>
    <w:rsid w:val="00C32B94"/>
    <w:rsid w:val="00C44DFB"/>
    <w:rsid w:val="00C6519B"/>
    <w:rsid w:val="00C70F21"/>
    <w:rsid w:val="00C7354B"/>
    <w:rsid w:val="00C91863"/>
    <w:rsid w:val="00C91F9B"/>
    <w:rsid w:val="00CC233C"/>
    <w:rsid w:val="00D84FBB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8659F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3411</Words>
  <Characters>19447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2025-07-09T04:53:00Z</dcterms:created>
  <dcterms:modified xsi:type="dcterms:W3CDTF">2025-07-09T04:53:00Z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