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E04B" w14:textId="4E829D5F" w:rsidR="00B330CA" w:rsidRPr="00F556A8" w:rsidRDefault="00B330CA" w:rsidP="00EE5F59">
      <w:pPr>
        <w:pStyle w:val="a5"/>
        <w:shd w:val="clear" w:color="auto" w:fill="FFFFFF" w:themeFill="background1"/>
        <w:rPr>
          <w:rFonts w:ascii="Century Gothic" w:eastAsia="Neznaika na Lune" w:hAnsi="Century Gothic" w:cs="Neznaika na Lune"/>
          <w:noProof/>
          <w:color w:val="auto"/>
          <w:sz w:val="16"/>
          <w:szCs w:val="16"/>
        </w:rPr>
      </w:pPr>
    </w:p>
    <w:p w14:paraId="0E05A217" w14:textId="77777777" w:rsidR="006D1DD8" w:rsidRPr="006D1DD8" w:rsidRDefault="006D1DD8" w:rsidP="00B330CA">
      <w:pPr>
        <w:pStyle w:val="ad"/>
        <w:shd w:val="clear" w:color="auto" w:fill="FFFFFF" w:themeFill="background1"/>
        <w:jc w:val="center"/>
        <w:rPr>
          <w:rFonts w:ascii="Century Gothic" w:eastAsia="Neznaika na Lune" w:hAnsi="Century Gothic" w:cs="Neznaika na Lune"/>
          <w:noProof/>
          <w:color w:val="auto"/>
          <w:sz w:val="10"/>
          <w:szCs w:val="10"/>
          <w:lang w:val="en-US" w:bidi="ru-RU"/>
        </w:rPr>
      </w:pPr>
    </w:p>
    <w:p w14:paraId="03DC2B91" w14:textId="30801C4A" w:rsidR="00B330CA" w:rsidRPr="00F556A8" w:rsidRDefault="00B330CA" w:rsidP="00EE5F59">
      <w:pPr>
        <w:pStyle w:val="a5"/>
        <w:shd w:val="clear" w:color="auto" w:fill="FFFFFF" w:themeFill="background1"/>
        <w:rPr>
          <w:rFonts w:ascii="Century Gothic" w:eastAsia="Neznaika na Lune" w:hAnsi="Century Gothic" w:cs="Neznaika na Lune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7"/>
      </w:tblGrid>
      <w:tr w:rsidR="00127F13" w:rsidRPr="00F556A8" w14:paraId="4A69E2D7" w14:textId="792F5BEF" w:rsidTr="00127F13">
        <w:trPr>
          <w:trHeight w:val="2303"/>
        </w:trPr>
        <w:tc>
          <w:tcPr>
            <w:tcW w:w="1250" w:type="pct"/>
            <w:vAlign w:val="center"/>
          </w:tcPr>
          <w:p w14:paraId="7646F5F0" w14:textId="39C17774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bookmarkStart w:id="0" w:name="_Hlk38821049"/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TAMMIKUU</w:t>
            </w: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18"/>
              <w:gridCol w:w="384"/>
              <w:gridCol w:w="318"/>
              <w:gridCol w:w="318"/>
              <w:gridCol w:w="386"/>
              <w:gridCol w:w="389"/>
            </w:tblGrid>
            <w:tr w:rsidR="00127F13" w:rsidRPr="00F556A8" w14:paraId="003B5D7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B55E91B" w14:textId="191CF64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9DC8075" w14:textId="28338CB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2B38E591" w14:textId="696796EA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0CBB614" w14:textId="653CA8B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62150544" w14:textId="5CDAEFB5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B77E009" w14:textId="6A03FBD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0DAAD69" w14:textId="588D23F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25E83B6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007CE97C" w14:textId="2C77EF1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5315F252" w14:textId="4F982CA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BFE0574" w14:textId="751CE2A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B23DAC7" w14:textId="5245A31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98CE182" w14:textId="080BA5D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4CB3EA34" w14:textId="05AB1D7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D2CACA7" w14:textId="53DA027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A0ABF6A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593B320F" w14:textId="577F175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EFC5545" w14:textId="6E737D6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41602084" w14:textId="76AAE19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FCC49BD" w14:textId="126B3AD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7B358CB5" w14:textId="1AE07BF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063ECAC" w14:textId="5D0EDFE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47B5223" w14:textId="2545978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0708EE1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5E0FE9" w14:textId="52E1264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89545A6" w14:textId="198E23C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19DA948" w14:textId="03A696E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873D692" w14:textId="1D1F7C8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EFB6759" w14:textId="2BC990F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7DB88B2C" w14:textId="597EF0F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BC00445" w14:textId="4CA3766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7E8D459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260FF9" w14:textId="1C02245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43FB32D" w14:textId="4851B71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5AC9A421" w14:textId="28A74CE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04AA7D94" w14:textId="0E625AD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BA04659" w14:textId="585CA08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6EB784EB" w14:textId="0B33E9F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1731B3E" w14:textId="764019E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6CFBA99C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26FE00" w14:textId="55D8BCC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B0B29" w14:textId="065536A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7F079" w14:textId="6DA5752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11DDB" w14:textId="2CC76EF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AD6" w14:textId="21FE1A2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09C62" w14:textId="7A1D084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C30DF" w14:textId="48D9DF3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49E065D1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A6B445" w14:textId="00ED371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E7270" w14:textId="6D226D6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91571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987952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346EE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51A4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7F40A9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14:paraId="07B70FA8" w14:textId="77777777" w:rsidR="00127F13" w:rsidRPr="00F556A8" w:rsidRDefault="00127F13" w:rsidP="00B330CA">
            <w:pPr>
              <w:pStyle w:val="ad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E0A73FF" w14:textId="784E9681" w:rsidR="00127F13" w:rsidRPr="00127F13" w:rsidRDefault="00127F13" w:rsidP="00127F13">
            <w:pPr>
              <w:pStyle w:val="ad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</w:pPr>
            <w:r w:rsidRPr="00127F13"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127F13"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127F13"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FD4279"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  <w:t>2026</w:t>
            </w:r>
            <w:r w:rsidRPr="00127F13">
              <w:rPr>
                <w:rFonts w:ascii="Century Gothic" w:eastAsia="Neznaika na Lune" w:hAnsi="Century Gothic" w:cs="Neznaika na Lune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  <w:p w14:paraId="4F855DBC" w14:textId="1B909842" w:rsidR="00127F13" w:rsidRPr="00F556A8" w:rsidRDefault="00127F13" w:rsidP="00B330CA">
            <w:pPr>
              <w:pStyle w:val="ad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3D80EA0" w14:textId="6AF845CD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HEINÄKUU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7C31A35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22B5ED30" w14:textId="65AAFDCA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5914D8" w14:textId="48A23875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81641B" w14:textId="477391E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EA3E25" w14:textId="0408264C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5EDF38" w14:textId="68172FEE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A62FA5" w14:textId="0D79D2B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B7ED802" w14:textId="7F4D890C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73D0CCC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1754EA26" w14:textId="3002293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FA772AC" w14:textId="2159077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5E6F32C" w14:textId="50FF995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80BABC9" w14:textId="3701732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2CA1ED5" w14:textId="15FA0B5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F0D7892" w14:textId="50982D4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62D72C71" w14:textId="2E1889E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02BA77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C4C02EC" w14:textId="2D89336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18E67B" w14:textId="4F57101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54EF938" w14:textId="476BB99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1BB88A0" w14:textId="44E12AC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2752D34" w14:textId="4C2700D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53FDE0" w14:textId="59E7A06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553F8059" w14:textId="7C4FAC5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C129D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5C4E8A9" w14:textId="03F0C42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E1E601C" w14:textId="6861859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E59C353" w14:textId="6CF9FA0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4A726FD" w14:textId="26F1DBD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B8F7799" w14:textId="12BE054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9EC118E" w14:textId="109BBFD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06A60DB" w14:textId="52A4A60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54A3EF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31323A81" w14:textId="52F9AAE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EFB475E" w14:textId="2CC9CF4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8EDDF8E" w14:textId="5D331B5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8A60E8C" w14:textId="4E95E0B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588E109" w14:textId="4EA968D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F2DD761" w14:textId="1709544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CAC9E85" w14:textId="20540E1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F852296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5D6950" w14:textId="26AD09A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9DD9A8" w14:textId="34B8ECC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0B3F9B2" w14:textId="6A8DE62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37ED84A" w14:textId="0F0E23E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3C5252" w14:textId="73913B5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92ED98C" w14:textId="4D80AD1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5CADD2" w14:textId="59E81E8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149673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8CB168" w14:textId="0CBD26A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7E9F3F" w14:textId="2DB8945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B02421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966E393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B35533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C67CDD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4B0E4E1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E6D77D" w14:textId="77777777" w:rsidR="00127F13" w:rsidRPr="00F556A8" w:rsidRDefault="00127F13" w:rsidP="00B330CA">
            <w:pPr>
              <w:pStyle w:val="ad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27F13" w:rsidRPr="00F556A8" w14:paraId="3551049D" w14:textId="3AE58D09" w:rsidTr="00127F13">
        <w:trPr>
          <w:trHeight w:val="2303"/>
        </w:trPr>
        <w:tc>
          <w:tcPr>
            <w:tcW w:w="1250" w:type="pct"/>
            <w:vAlign w:val="center"/>
          </w:tcPr>
          <w:p w14:paraId="0EBEAD0A" w14:textId="6735DDED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HELMIKUU</w:t>
            </w:r>
          </w:p>
          <w:tbl>
            <w:tblPr>
              <w:tblStyle w:val="CalendarTable"/>
              <w:tblW w:w="4992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F556A8" w14:paraId="31B7849D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01164D" w14:textId="3665A1B8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C14E41" w14:textId="0B90863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AE3FBFD" w14:textId="2F275F0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746F3CD" w14:textId="0D0D816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03BF9C" w14:textId="1DD475FC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DAB018" w14:textId="004AC70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AA25C31" w14:textId="0B544D1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00577818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675971" w14:textId="1F206C1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F3F28" w14:textId="7C68268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630DE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6CC15" w14:textId="54D5186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500058" w14:textId="60C9951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02A0B16" w14:textId="62D88D8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7F7F9AC" w14:textId="5CC85B7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321B8B" w14:textId="5CD7A3B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7027FB4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A6E6F8" w14:textId="0E6A13F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F77F0E" w14:textId="547A724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D1FE7A" w14:textId="65FCCC8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31C3F40" w14:textId="2463487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B3452D" w14:textId="2EEAE62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71C1C3" w14:textId="718BE57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4233DB1" w14:textId="631EA68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624498B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5E9CC0B" w14:textId="4BE0C3A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45AFEB" w14:textId="31A83B7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7A8FC1" w14:textId="46E6282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E9C098" w14:textId="38FC700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8E6D1F" w14:textId="1E747D7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FD194C" w14:textId="09C9938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9C06D0C" w14:textId="1226630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7F86B9A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926075B" w14:textId="6FD7F4B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F4E7D5" w14:textId="1D9A5C1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6E8B94" w14:textId="2776915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ED8542" w14:textId="5263DD0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1DFC4E" w14:textId="599661B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398B" w14:textId="5E66AE3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55D50FB" w14:textId="03EFC79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A1DF3E0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4B22F" w14:textId="564FE99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49A99" w14:textId="12160AA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BE481" w14:textId="76D1346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A0BB2" w14:textId="590D146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F759D" w14:textId="7277339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D012F3" w14:textId="786A1C7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3EB7D" w14:textId="1ABD049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166E3AF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1AD92" w14:textId="7F94F7E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C81AB" w14:textId="58F4245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D76FD7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A421B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6C5B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C21B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6960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B30415F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 w:val="restart"/>
            <w:vAlign w:val="center"/>
          </w:tcPr>
          <w:tbl>
            <w:tblPr>
              <w:tblStyle w:val="ae"/>
              <w:tblW w:w="4500" w:type="pct"/>
              <w:jc w:val="center"/>
              <w:tblBorders>
                <w:top w:val="single" w:sz="4" w:space="0" w:color="auto"/>
                <w:bottom w:val="single" w:sz="4" w:space="0" w:color="auto"/>
                <w:insideH w:val="dotted" w:sz="6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127F13" w14:paraId="69FFC32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5402CB3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556938C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EF10EE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845C87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0B4EF1B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3C85C3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280EB1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B22C4F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886817F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FA2286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FEB4425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10C1C5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AF556B4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13C0DB0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8A742F8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1782C6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23B8C0B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A685EB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FAFE81D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5F304A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E56E099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6E6C02A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BCD4F67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61C39F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E797F79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059180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17D527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E632839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3B8AA1F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2758D8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9E788BC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146DF1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EB42D9E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588D91C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26A7168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676A3BE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11E6DE1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E5C0F5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94CBD3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666D46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AC86F68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8EE80C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103C6CD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CCE1E6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F28D709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EA38F3C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E24CA8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78508CD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6DEB19D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58C4576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05F080C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5063BDB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9208A3A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1A06D19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732FC54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C25CF0F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B17D6F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AA1199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F7771B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07A11BC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70DB7C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4CAD33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B8051B1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1E38BDB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A6B349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F931D4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6957AC2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257A8E3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50755FD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4BCE265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1372689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5B03308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B26CFEB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07A35B5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CB43007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27F13" w14:paraId="3C4D28E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71F069B" w14:textId="77777777" w:rsidR="00127F13" w:rsidRDefault="00127F13" w:rsidP="00EE5F59">
                  <w:pPr>
                    <w:pStyle w:val="a5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548CF99" w14:textId="14E064D2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2CB974DD" w14:textId="3501FF9A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ELOKUU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1462069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1C4FA98" w14:textId="56B1A2CC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E732B" w14:textId="311A3468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2527F6" w14:textId="76337376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77B056C" w14:textId="328877A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8BE037" w14:textId="0CD5FD7E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2591F9" w14:textId="7AB4E5F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5DB7D3" w14:textId="0E6066A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126E1D1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FA3F978" w14:textId="0B14636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63AED" w14:textId="01700C6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2F50C5" w14:textId="687BFA4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3A51A9" w14:textId="5A6003D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5B8DCC" w14:textId="76EC9BB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B96F0" w14:textId="43FC4CD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BA4821" w14:textId="35AAD1A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FF85B1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5FB695" w14:textId="3E301AB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EC2BD2" w14:textId="4F7A09D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A123E" w14:textId="07B3DC2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7AD77F" w14:textId="19BA8F5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AA1076" w14:textId="58563F2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4632F1" w14:textId="1E9545F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1D2A9B" w14:textId="11C8500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A5E912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5CB78F0" w14:textId="0697B6D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9EB8B7E" w14:textId="78AD969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5347B9" w14:textId="2BE274D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F37413" w14:textId="52C81B5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3B8DE17" w14:textId="1DDE4B6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2CBC05" w14:textId="7FEF05E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D35F756" w14:textId="4EC6F51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FB8780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8F483FB" w14:textId="7A66DF9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77E7CE" w14:textId="27A35D7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04CFCF" w14:textId="0C2B2D6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9A50959" w14:textId="2A3859C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646A4F" w14:textId="0C1AC90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4F1D69" w14:textId="3DCA1F7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4280E46" w14:textId="10BC45B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B287C25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2AF31" w14:textId="2AE736B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67B92C" w14:textId="1EBD094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37CD0A" w14:textId="5C6661D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C1BC71" w14:textId="6B4381C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723A6" w14:textId="62F1A10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F8705" w14:textId="1430F96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7BC459" w14:textId="5611741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88BA3B7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F9445" w14:textId="2BAABAB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580C95" w14:textId="10E436D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630DE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79117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5D47B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5443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670B6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EA638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36055B5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F556A8" w14:paraId="5BF51B49" w14:textId="71C4C682" w:rsidTr="00127F13">
        <w:trPr>
          <w:trHeight w:val="2303"/>
        </w:trPr>
        <w:tc>
          <w:tcPr>
            <w:tcW w:w="1250" w:type="pct"/>
            <w:vAlign w:val="center"/>
          </w:tcPr>
          <w:p w14:paraId="6E36DF11" w14:textId="5AFB4BBC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MAALISKUU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F556A8" w14:paraId="4120548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189406" w14:textId="7EE2D8D8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BF385F8" w14:textId="5F6846BE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674220" w14:textId="1A2AE5E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60A6F4" w14:textId="2A514CF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F1DCF8" w14:textId="76F3408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B6F987" w14:textId="358B34F3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D8F64F1" w14:textId="060C5463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110028A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057BD3A" w14:textId="1C8C3B6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03090E" w14:textId="3010AAF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630DE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C7F0D4B" w14:textId="7DFE96B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2DBA5A" w14:textId="40800EA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53132C" w14:textId="4B6C4C6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1337DB" w14:textId="1C52EC9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452A13B" w14:textId="1F76F5C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3519B9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E246ECD" w14:textId="3F28EC0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BB8A08" w14:textId="03C3070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3AB53C3" w14:textId="016D515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9272D" w14:textId="2E7FFF0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02099D4" w14:textId="24C2B7B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BA217F" w14:textId="6D92F95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8A3E9EB" w14:textId="44D28E1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401F422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CB9533" w14:textId="5FBF08D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27A417" w14:textId="7E96397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CEC2AC" w14:textId="630C648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0F22CB" w14:textId="7A3D2B7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AB68537" w14:textId="67661A6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213CB1" w14:textId="2EC63E6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21FE22" w14:textId="6F29BAB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962D66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A39D047" w14:textId="65AB70A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7DBCD" w14:textId="34E26AF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B84786" w14:textId="7E8C489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19CC9C8" w14:textId="4DF22D8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5B8EC" w14:textId="02F094D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BC42992" w14:textId="54D06D5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F7BBF33" w14:textId="264D7B3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AA2C0F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8F7B4" w14:textId="0392EC3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D381A3" w14:textId="6D0DAEF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154D4" w14:textId="3775C99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04AB8" w14:textId="657ACB6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F3881" w14:textId="097196C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78787" w14:textId="4E492EE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8717A3" w14:textId="52EF1D2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DCB39B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2EF59" w14:textId="2C1326E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4F4B6" w14:textId="2E0A6A7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CB99E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89B186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6C345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203B68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93C3CB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02AC152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034728CE" w14:textId="3124A4B0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64A326C" w14:textId="254E5FCA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SYYSKUU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581B29B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77D5757" w14:textId="77715E8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8C72FB" w14:textId="3B6ADEA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23E0DF" w14:textId="1F963E2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76B51C" w14:textId="2E58D05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0ED4CE" w14:textId="0119175A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06B04F" w14:textId="68F82A7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A6BFDC" w14:textId="0F8860D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49BF5E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1D6186" w14:textId="39A4B6D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33230D" w14:textId="4AB4CFA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BD48D9B" w14:textId="1FEEB6D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492BBA" w14:textId="2D10BD9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61F7628" w14:textId="0A72DB1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04B279" w14:textId="4E125EF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F3FB2E8" w14:textId="3DBDF68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6CB812E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D9178BA" w14:textId="0777EA9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0D15FB8" w14:textId="3CDA9C1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52021D" w14:textId="71D545B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27FE6E" w14:textId="76CD3C3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58B161" w14:textId="7F9C00A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99B3FA" w14:textId="5ABCF72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9A3A37" w14:textId="3540DE8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283D64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B99688" w14:textId="4D6588B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D0DA37" w14:textId="56753AA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503EBB" w14:textId="23A9DBE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836219" w14:textId="774311D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55754F0" w14:textId="0DED6A1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625EB1" w14:textId="2E7DFA7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2D78E87" w14:textId="657FF8C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01B6D3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6BFC70C" w14:textId="1494EFC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43D0C2" w14:textId="133F338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AC5B33" w14:textId="4ED0AC7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9337A42" w14:textId="3C60293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E621CC" w14:textId="6F1E90E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AB77A3" w14:textId="2DDB49A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196A9B" w14:textId="0FADF87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07474E9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A8817" w14:textId="0CEA060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83A669" w14:textId="67AE4B8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93CBA1" w14:textId="695CCB4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7D63F" w14:textId="2C4CADE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32B58" w14:textId="002A351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029D7F" w14:textId="76FD6E9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0D266" w14:textId="5D2F332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9CC7EA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5F12D" w14:textId="7E465DC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21FCA" w14:textId="7C1C448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A7D6C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A6770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0EE6E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BE6851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4D141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006D8D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F556A8" w14:paraId="5CE86352" w14:textId="1C778BAC" w:rsidTr="00127F13">
        <w:trPr>
          <w:trHeight w:val="2303"/>
        </w:trPr>
        <w:tc>
          <w:tcPr>
            <w:tcW w:w="1250" w:type="pct"/>
            <w:vAlign w:val="center"/>
          </w:tcPr>
          <w:p w14:paraId="13A1C263" w14:textId="7ED9EFB9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HUHTIKUU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6"/>
              <w:gridCol w:w="358"/>
              <w:gridCol w:w="358"/>
              <w:gridCol w:w="358"/>
              <w:gridCol w:w="358"/>
              <w:gridCol w:w="358"/>
              <w:gridCol w:w="352"/>
            </w:tblGrid>
            <w:tr w:rsidR="00127F13" w:rsidRPr="00F556A8" w14:paraId="15E095EA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3FAB13C6" w14:textId="5F172A05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1227B88" w14:textId="211CA31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E9D9C3" w14:textId="447BE18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53E103" w14:textId="0EF36F7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EBFB64" w14:textId="641F94B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4181A3A" w14:textId="08249A4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BB2CFF3" w14:textId="25B18BA8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5369470B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63E3F691" w14:textId="0FA3964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3B76FA3C" w14:textId="225D204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6A964E" w14:textId="2D5DA9C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150541" w14:textId="46014C9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3775D10" w14:textId="087AC7B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3A0F79" w14:textId="76F252B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705492" w14:textId="3BDF682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B0FFFE5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08D76151" w14:textId="207A0C3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49BD1E9E" w14:textId="35FA0A1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4C6418" w14:textId="6FDBC8A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A8DE9C" w14:textId="52D0EA6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70E41C" w14:textId="1333376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EBCD0E" w14:textId="661D4ED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B26657C" w14:textId="1334460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C547867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1FD8B05C" w14:textId="6375773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56F28DCA" w14:textId="5F9CE55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366C74" w14:textId="7E7AB7B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EB7175" w14:textId="0299734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F6C951C" w14:textId="197F863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A1138A" w14:textId="4D196B7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7749BB" w14:textId="0E63603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C32D10F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4F9BEFCB" w14:textId="6C3D572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C4B19A3" w14:textId="5DAF334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23425A" w14:textId="7CF7469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B5631D" w14:textId="7E70FFC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A8495E" w14:textId="678B194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138253" w14:textId="6ED66D6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7B8890" w14:textId="74E77B6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29650B3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AF0A3" w14:textId="51185A1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3E5BEE" w14:textId="3A7FE90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599493" w14:textId="7D6844D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5A072" w14:textId="0150ABB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091579" w14:textId="29AA01E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89978D" w14:textId="22B49F4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7D8D5" w14:textId="1E47EAB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C0F9501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A2BD77" w14:textId="36DC53B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B6149" w14:textId="538447A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00C4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4DD8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48CE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CDEDC7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27DB2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524AD6D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4B1E1A6B" w14:textId="49742012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05A727B9" w14:textId="63A148F2" w:rsidR="00127F13" w:rsidRPr="00F556A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LOKAKUU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209B8387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78AB8E3D" w14:textId="120EF36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CB68A" w14:textId="1843D31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3BA0E" w14:textId="79889164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9B57078" w14:textId="65ACE286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88D14" w14:textId="72F35EE5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38F7CD" w14:textId="4EC49D94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8774E1" w14:textId="7C15E2A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2E06ADA4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091196D5" w14:textId="213A7A9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D4131E" w14:textId="1A9E1CA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EE200C" w14:textId="340CFA3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01E09" w14:textId="1210854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9D4085" w14:textId="3FFB3E7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C114E4" w14:textId="718FE85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34B624A" w14:textId="4245058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8F57F60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514030B0" w14:textId="272E16F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98AE0D" w14:textId="0E5A1F5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A59E198" w14:textId="3E3DC2A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3058E3" w14:textId="46A43AE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CEE00B" w14:textId="079E320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75EF45" w14:textId="3CF6F2C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690BC6" w14:textId="7D714BB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1D5DADF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1D24548D" w14:textId="3E1819A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CC746D" w14:textId="32B254B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9B2CD9" w14:textId="6E74FB1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1463F6" w14:textId="609FA48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4BBA1F" w14:textId="0C6D453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30045C" w14:textId="7B97367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D243A19" w14:textId="1AD220C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C114E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343A9EB7" w14:textId="3E6D855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7E79624" w14:textId="6D5EAF4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77BDBE" w14:textId="33E8C1D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B6F39E" w14:textId="687D340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ACED2F" w14:textId="2773178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13F66C" w14:textId="7D0C7A0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CE1589D" w14:textId="7686AAE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BBCC932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EACE5" w14:textId="05EB9A3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3B9FD6" w14:textId="595A653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6FBBFE" w14:textId="6CE0EF1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BE4A6" w14:textId="3C6329F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FAB4B" w14:textId="086A54A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EB20CE" w14:textId="49A41A1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66065" w14:textId="65C2096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CCE4CD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F8072" w14:textId="694A087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F63DC" w14:textId="6C9A433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6F5F2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2604A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8E50CB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BE3D7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896C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13609F8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F556A8" w14:paraId="06082AB3" w14:textId="012949B0" w:rsidTr="00127F13">
        <w:trPr>
          <w:trHeight w:val="2303"/>
        </w:trPr>
        <w:tc>
          <w:tcPr>
            <w:tcW w:w="1250" w:type="pct"/>
            <w:vAlign w:val="center"/>
          </w:tcPr>
          <w:p w14:paraId="52718B36" w14:textId="5271FAF6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TOUKOKUU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F556A8" w14:paraId="1536F6E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F67181" w14:textId="06351155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6D485D" w14:textId="443EB63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E0434" w14:textId="074E76F0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57438B9" w14:textId="737214E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B0F863" w14:textId="11264B8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35A603" w14:textId="501B3A5B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B2E95D6" w14:textId="2FAB502F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0562A5B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78ABC72C" w14:textId="53A92AB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04E475" w14:textId="2603A80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BD57E9" w14:textId="571CEEE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E265C6" w14:textId="185902D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675EDC" w14:textId="2A0687E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AED033" w14:textId="3BE93EF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27609CD" w14:textId="2195DE8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6A8376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47BFF5A" w14:textId="098D6A4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FFEE10" w14:textId="02F7D90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5CA641" w14:textId="0F4F0F1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62E3EA" w14:textId="7960804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CE7781" w14:textId="56ED9B4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CB4E21" w14:textId="657DA74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A811FA7" w14:textId="100E7B9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2778F6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E63A180" w14:textId="73B81DA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76EDC" w14:textId="0F7A237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A4D313" w14:textId="663B645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4261FB" w14:textId="125444D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B5D179" w14:textId="6C8B576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31C907" w14:textId="17A1CFD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9F9E29E" w14:textId="2FB5B42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629FFE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FC5519C" w14:textId="0F2830D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8BCCA" w14:textId="5E2D2EC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F7989" w14:textId="7180365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7642AD" w14:textId="09224DF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E8D2BE" w14:textId="7ABADC3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E9B271" w14:textId="27A7D8C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6F76B7" w14:textId="1491C34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B568A40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B2E51" w14:textId="1BF5491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C9465" w14:textId="5C170E3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BEA8" w14:textId="2511169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0164F" w14:textId="23E7F25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C864" w14:textId="37854C2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86931" w14:textId="3A3BFB0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D82D82" w14:textId="3E75E0D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6517E44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291AB" w14:textId="45780EE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9B0D7C" w14:textId="580C818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61290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6F1F32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0CA978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E2513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4ADB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372292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10361674" w14:textId="03D833A0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84231B9" w14:textId="4A0A6F6E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MARRASKUU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01E09DF9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E7A9014" w14:textId="77858E56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F60B22" w14:textId="56078008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15F637" w14:textId="6744A4E3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934DD0" w14:textId="539B0E4A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1CD004" w14:textId="6E3EE28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653725" w14:textId="27BF1B5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014C80" w14:textId="7B079B5E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0E04769B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1191A46" w14:textId="3E8EBE0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11A77A" w14:textId="38A232B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630DE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F52DF11" w14:textId="568C2A2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03C01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4470A9" w14:textId="4962735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A2C2F0" w14:textId="1383A18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32D03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1D25DD" w14:textId="5BE9D71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425D5C" w14:textId="6357FB9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2799EF9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46C63D" w14:textId="5A68F04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22FF943" w14:textId="7493943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7A56C8" w14:textId="1F489B8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600F85" w14:textId="0F562EF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404B7E" w14:textId="43D83A4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9CE302" w14:textId="4C7A66A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BBDB372" w14:textId="2C4E364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40F297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8918CB" w14:textId="690514E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8912A4" w14:textId="3B6DB15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CF0D3" w14:textId="073C8F6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CFA0ED" w14:textId="59C36E8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5D6882" w14:textId="5DF36C8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F16D9" w14:textId="04AF7AC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9C5196" w14:textId="2828993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7CF7E4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5A3141A" w14:textId="208F376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470CF3" w14:textId="22E0ACC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8A882" w14:textId="55DEDA6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F56217" w14:textId="4503AC4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0BE2F" w14:textId="12FACC4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4CE2E6" w14:textId="4D417C5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1A95284" w14:textId="2AA72A4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8EBF90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D1C7A" w14:textId="78AEF68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A3942" w14:textId="1BD58E9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350A7" w14:textId="47A38FB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9C891" w14:textId="040AE89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61D5" w14:textId="2B8552A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25E54C" w14:textId="1ACFD54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A61EF" w14:textId="1F187C7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4A29276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E186D" w14:textId="0C6745F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BBE9FD" w14:textId="351113B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C40F7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50419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1AE7A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36EBA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FC5A82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7FC8934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F556A8" w14:paraId="4EB38C24" w14:textId="1E286670" w:rsidTr="00127F13">
        <w:trPr>
          <w:trHeight w:val="2303"/>
        </w:trPr>
        <w:tc>
          <w:tcPr>
            <w:tcW w:w="1250" w:type="pct"/>
            <w:vAlign w:val="center"/>
          </w:tcPr>
          <w:p w14:paraId="36117731" w14:textId="466010C7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KESÄKUU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F556A8" w14:paraId="783577D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165629" w14:textId="3017AE82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F4480D" w14:textId="1BFBFB37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7CD671" w14:textId="10DD6B8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3B7DF9" w14:textId="12B6A00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C99E4" w14:textId="60AAC29F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8890FA" w14:textId="46591C2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A2E95CB" w14:textId="559FB3CD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51179E7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427C6C" w14:textId="5B186A1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FABF980" w14:textId="5D79EE4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8F7B2A" w14:textId="0041526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74E807" w14:textId="4793739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F6326E" w14:textId="1ABF990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F9704A" w14:textId="500A00F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055A7EA" w14:textId="19E2328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6A8D2873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22708A2" w14:textId="7E5DB96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82FAAD" w14:textId="0BD9406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1D7B829" w14:textId="26BF1C9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C0B35E" w14:textId="43C051A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ADF903" w14:textId="4D8EDEC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6CD18" w14:textId="4F523DD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466E5DD" w14:textId="3ED6569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62F92DC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55A376" w14:textId="00F2BA0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6CBDFC" w14:textId="0ADD97D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C13766" w14:textId="080AF11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772F80" w14:textId="7AB88C1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662D9F" w14:textId="4D215F1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F10AB9" w14:textId="054FDD7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352C82" w14:textId="0D28815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743B4D5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5DE7C3" w14:textId="6F23B03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90EDB9" w14:textId="78AEC03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FC896F" w14:textId="4A9640D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3115C7" w14:textId="5352144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1D64CF" w14:textId="7ACE65D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13A29" w14:textId="35EA5B4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10EC06" w14:textId="09A03C54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09EBC8F3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2CE0F" w14:textId="61B124B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77EBFE" w14:textId="70C4C83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A54140" w14:textId="17BBAFD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4DCC9" w14:textId="659EDBF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6EF21" w14:textId="2A9D7FD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07757" w14:textId="0756382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F20D8" w14:textId="1314288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6BF3718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8DAE2" w14:textId="2F0CCCC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EA50" w14:textId="52BCC9B0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6F39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B398C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BA652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08784D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BD3A7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25ABE3E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6E410040" w14:textId="179A547C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1573894A" w14:textId="799ACF5A" w:rsidR="00127F13" w:rsidRPr="006D1DD8" w:rsidRDefault="00FD4279" w:rsidP="00F556A8">
            <w:pPr>
              <w:pStyle w:val="Months"/>
              <w:shd w:val="clear" w:color="auto" w:fill="FFFFFF" w:themeFill="background1"/>
              <w:jc w:val="center"/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eastAsia="Neznaika na Lune" w:hAnsi="Century Gothic" w:cs="Neznaika na Lune"/>
                <w:noProof/>
                <w:color w:val="auto"/>
                <w:sz w:val="32"/>
                <w:szCs w:val="32"/>
                <w:lang w:bidi="ru-RU"/>
              </w:rPr>
              <w:t>JOULUKUU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F556A8" w14:paraId="5C764E9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669D86" w14:textId="50CD901E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7B5D5A6" w14:textId="54986F50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TI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23571" w14:textId="06E70A06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KE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591EB9" w14:textId="03AACBE4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TO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1FC5DA0" w14:textId="228D2149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PE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A0825D" w14:textId="42B2FF21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LA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DB60F50" w14:textId="2309025F" w:rsidR="00127F13" w:rsidRPr="00F556A8" w:rsidRDefault="00FD4279" w:rsidP="00F556A8">
                  <w:pPr>
                    <w:pStyle w:val="Day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eastAsia="Neznaika na Lune" w:hAnsi="Century Gothic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SU</w:t>
                  </w:r>
                </w:p>
              </w:tc>
            </w:tr>
            <w:tr w:rsidR="00127F13" w:rsidRPr="00F556A8" w14:paraId="0BF5B3F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1B30C71" w14:textId="63B8052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CF12D5C" w14:textId="40CBA6B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E1E4" w14:textId="6F5E16A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979589" w14:textId="6523BD8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8507AF8" w14:textId="7DE2705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A398A" w14:textId="1AC02E4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BCE1482" w14:textId="19D2E8D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CD5A18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05E46B" w14:textId="50D69CB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18C6F8" w14:textId="29A3D02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695F9BB" w14:textId="69C8051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A220C" w14:textId="5B0B99D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18F928" w14:textId="5B4684B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1B425C" w14:textId="09405A6C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CD7A32" w14:textId="2AEE52F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503317E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A2E8A6" w14:textId="64E2A0F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C40703" w14:textId="28DE0F23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4DEEB6" w14:textId="55D7791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DCB6FD2" w14:textId="355C51D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8D8B80" w14:textId="55120D3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2DA0E3" w14:textId="7AC1DF95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821A2E" w14:textId="1A5EE85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3D4F1B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328AD71" w14:textId="1E13C40D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92AE8D" w14:textId="10CFFF56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3F43A5" w14:textId="438F166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E12E469" w14:textId="4DA4A10F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17751" w14:textId="4FE1CA1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DB6332" w14:textId="0EFBE7A8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797046" w14:textId="2FF9EEEE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3EA109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8D8FD" w14:textId="035AFD8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B9128B" w14:textId="24B6DAE9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0D8D" w14:textId="5F6A9E92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59B6C3" w14:textId="0EB5401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516D4" w14:textId="79CC6C0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09A181" w14:textId="17721F6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58737" w14:textId="424D98BA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127F13" w:rsidRPr="00F556A8" w14:paraId="12F010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4D073" w14:textId="5BB4BC41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1DA35E" w14:textId="5CB26C7B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D4279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5573D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556A8"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1133F4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02D336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819A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1D99F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67915" w14:textId="77777777" w:rsidR="00127F13" w:rsidRPr="00F556A8" w:rsidRDefault="00127F13" w:rsidP="00F556A8">
                  <w:pPr>
                    <w:pStyle w:val="Dates"/>
                    <w:shd w:val="clear" w:color="auto" w:fill="FFFFFF" w:themeFill="background1"/>
                    <w:rPr>
                      <w:rFonts w:ascii="Century Gothic" w:eastAsia="Neznaika na Lune" w:hAnsi="Century Gothic" w:cs="Neznaika na Lune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EEE8DCD" w14:textId="77777777" w:rsidR="00127F13" w:rsidRPr="00F556A8" w:rsidRDefault="00127F13" w:rsidP="00EE5F59">
            <w:pPr>
              <w:pStyle w:val="a5"/>
              <w:rPr>
                <w:rFonts w:ascii="Century Gothic" w:eastAsia="Neznaika na Lune" w:hAnsi="Century Gothic" w:cs="Neznaika na Lune"/>
                <w:noProof/>
                <w:color w:val="auto"/>
                <w:sz w:val="16"/>
                <w:szCs w:val="16"/>
              </w:rPr>
            </w:pPr>
          </w:p>
        </w:tc>
      </w:tr>
    </w:tbl>
    <w:p w14:paraId="3DCA08B7" w14:textId="77777777" w:rsidR="00B330CA" w:rsidRPr="00F556A8" w:rsidRDefault="00B330CA" w:rsidP="00EE5F59">
      <w:pPr>
        <w:pStyle w:val="a5"/>
        <w:shd w:val="clear" w:color="auto" w:fill="FFFFFF" w:themeFill="background1"/>
        <w:rPr>
          <w:rFonts w:ascii="Century Gothic" w:eastAsia="Neznaika na Lune" w:hAnsi="Century Gothic" w:cs="Neznaika na Lune"/>
          <w:noProof/>
          <w:color w:val="auto"/>
          <w:sz w:val="2"/>
          <w:szCs w:val="2"/>
        </w:rPr>
      </w:pPr>
    </w:p>
    <w:sectPr w:rsidR="00B330CA" w:rsidRPr="00F556A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775A" w14:textId="77777777" w:rsidR="00280E04" w:rsidRDefault="00280E04">
      <w:pPr>
        <w:spacing w:after="0"/>
      </w:pPr>
      <w:r>
        <w:separator/>
      </w:r>
    </w:p>
  </w:endnote>
  <w:endnote w:type="continuationSeparator" w:id="0">
    <w:p w14:paraId="3D59BCB4" w14:textId="77777777" w:rsidR="00280E04" w:rsidRDefault="00280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znaika na Lune">
    <w:charset w:val="CC"/>
    <w:family w:val="auto"/>
    <w:pitch w:val="variable"/>
    <w:sig w:usb0="F7FFAEFF" w:usb1="581FFFFF" w:usb2="00000050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5EA5" w14:textId="77777777" w:rsidR="00280E04" w:rsidRDefault="00280E04">
      <w:pPr>
        <w:spacing w:after="0"/>
      </w:pPr>
      <w:r>
        <w:separator/>
      </w:r>
    </w:p>
  </w:footnote>
  <w:footnote w:type="continuationSeparator" w:id="0">
    <w:p w14:paraId="6DB16E41" w14:textId="77777777" w:rsidR="00280E04" w:rsidRDefault="00280E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12A4"/>
    <w:rsid w:val="000320BD"/>
    <w:rsid w:val="0005357B"/>
    <w:rsid w:val="00071356"/>
    <w:rsid w:val="00072165"/>
    <w:rsid w:val="00081053"/>
    <w:rsid w:val="00097A25"/>
    <w:rsid w:val="000A5A57"/>
    <w:rsid w:val="000A7094"/>
    <w:rsid w:val="000D7EAC"/>
    <w:rsid w:val="000E3060"/>
    <w:rsid w:val="001274F3"/>
    <w:rsid w:val="001275EE"/>
    <w:rsid w:val="00127F13"/>
    <w:rsid w:val="00132D03"/>
    <w:rsid w:val="00140C7C"/>
    <w:rsid w:val="00151CCE"/>
    <w:rsid w:val="001630DE"/>
    <w:rsid w:val="001A6EFE"/>
    <w:rsid w:val="001B01F9"/>
    <w:rsid w:val="001B73B9"/>
    <w:rsid w:val="001C41F9"/>
    <w:rsid w:val="001F4992"/>
    <w:rsid w:val="001F5260"/>
    <w:rsid w:val="00211686"/>
    <w:rsid w:val="002549DD"/>
    <w:rsid w:val="002562E7"/>
    <w:rsid w:val="00280E04"/>
    <w:rsid w:val="00285C1D"/>
    <w:rsid w:val="0029445A"/>
    <w:rsid w:val="002C3AAE"/>
    <w:rsid w:val="002D292B"/>
    <w:rsid w:val="00302C5D"/>
    <w:rsid w:val="00310954"/>
    <w:rsid w:val="00314A06"/>
    <w:rsid w:val="003308A9"/>
    <w:rsid w:val="003327F5"/>
    <w:rsid w:val="00340CAF"/>
    <w:rsid w:val="003474AD"/>
    <w:rsid w:val="00362E95"/>
    <w:rsid w:val="003669CB"/>
    <w:rsid w:val="00371D60"/>
    <w:rsid w:val="00384465"/>
    <w:rsid w:val="003A1FE0"/>
    <w:rsid w:val="003C0D41"/>
    <w:rsid w:val="003E085C"/>
    <w:rsid w:val="003E7B3A"/>
    <w:rsid w:val="003F70D3"/>
    <w:rsid w:val="00416364"/>
    <w:rsid w:val="00420348"/>
    <w:rsid w:val="00426DA6"/>
    <w:rsid w:val="00431B29"/>
    <w:rsid w:val="00440416"/>
    <w:rsid w:val="00462EAD"/>
    <w:rsid w:val="0047429C"/>
    <w:rsid w:val="004A6170"/>
    <w:rsid w:val="004B2D3B"/>
    <w:rsid w:val="004F6AAC"/>
    <w:rsid w:val="00503C01"/>
    <w:rsid w:val="00506356"/>
    <w:rsid w:val="005123B0"/>
    <w:rsid w:val="00512F2D"/>
    <w:rsid w:val="005502AB"/>
    <w:rsid w:val="005678B5"/>
    <w:rsid w:val="00570FBB"/>
    <w:rsid w:val="00583B82"/>
    <w:rsid w:val="005923AC"/>
    <w:rsid w:val="005D5149"/>
    <w:rsid w:val="005E656F"/>
    <w:rsid w:val="005F0868"/>
    <w:rsid w:val="00603417"/>
    <w:rsid w:val="006045F6"/>
    <w:rsid w:val="0060619F"/>
    <w:rsid w:val="0061471E"/>
    <w:rsid w:val="006237AA"/>
    <w:rsid w:val="0064025F"/>
    <w:rsid w:val="00641EFB"/>
    <w:rsid w:val="00667021"/>
    <w:rsid w:val="00694FAD"/>
    <w:rsid w:val="006974E1"/>
    <w:rsid w:val="006C0896"/>
    <w:rsid w:val="006C1679"/>
    <w:rsid w:val="006C58B6"/>
    <w:rsid w:val="006D1DD8"/>
    <w:rsid w:val="006F513E"/>
    <w:rsid w:val="00712732"/>
    <w:rsid w:val="00713F62"/>
    <w:rsid w:val="00762BE6"/>
    <w:rsid w:val="00763DD8"/>
    <w:rsid w:val="00797C32"/>
    <w:rsid w:val="007A7E86"/>
    <w:rsid w:val="007C0139"/>
    <w:rsid w:val="007C0572"/>
    <w:rsid w:val="007D45A1"/>
    <w:rsid w:val="007F564D"/>
    <w:rsid w:val="00804FAE"/>
    <w:rsid w:val="00810BEC"/>
    <w:rsid w:val="0084447C"/>
    <w:rsid w:val="008527AC"/>
    <w:rsid w:val="00864371"/>
    <w:rsid w:val="0087060A"/>
    <w:rsid w:val="008A45AE"/>
    <w:rsid w:val="008B1201"/>
    <w:rsid w:val="008B63DD"/>
    <w:rsid w:val="008F16F7"/>
    <w:rsid w:val="008F47F2"/>
    <w:rsid w:val="009164BA"/>
    <w:rsid w:val="009166BD"/>
    <w:rsid w:val="00931878"/>
    <w:rsid w:val="00936B15"/>
    <w:rsid w:val="00941C64"/>
    <w:rsid w:val="00953D91"/>
    <w:rsid w:val="009651C9"/>
    <w:rsid w:val="00977AAE"/>
    <w:rsid w:val="009853F8"/>
    <w:rsid w:val="00995820"/>
    <w:rsid w:val="00996E56"/>
    <w:rsid w:val="00997268"/>
    <w:rsid w:val="009C2BB5"/>
    <w:rsid w:val="009C34EA"/>
    <w:rsid w:val="009F1541"/>
    <w:rsid w:val="009F3B5F"/>
    <w:rsid w:val="00A121C6"/>
    <w:rsid w:val="00A12667"/>
    <w:rsid w:val="00A14581"/>
    <w:rsid w:val="00A17562"/>
    <w:rsid w:val="00A20E4C"/>
    <w:rsid w:val="00A57F2B"/>
    <w:rsid w:val="00A91F77"/>
    <w:rsid w:val="00AA1636"/>
    <w:rsid w:val="00AA23D3"/>
    <w:rsid w:val="00AA3C50"/>
    <w:rsid w:val="00AE302A"/>
    <w:rsid w:val="00AE36BB"/>
    <w:rsid w:val="00B06628"/>
    <w:rsid w:val="00B10C6B"/>
    <w:rsid w:val="00B330CA"/>
    <w:rsid w:val="00B37C7E"/>
    <w:rsid w:val="00B55764"/>
    <w:rsid w:val="00B65B09"/>
    <w:rsid w:val="00B7244B"/>
    <w:rsid w:val="00B85583"/>
    <w:rsid w:val="00B9476B"/>
    <w:rsid w:val="00BC3952"/>
    <w:rsid w:val="00BE5AB8"/>
    <w:rsid w:val="00BF3C3E"/>
    <w:rsid w:val="00C02AD1"/>
    <w:rsid w:val="00C13AFD"/>
    <w:rsid w:val="00C32B94"/>
    <w:rsid w:val="00C44DFB"/>
    <w:rsid w:val="00C5573D"/>
    <w:rsid w:val="00C6519B"/>
    <w:rsid w:val="00C70F21"/>
    <w:rsid w:val="00C7354B"/>
    <w:rsid w:val="00C76E7C"/>
    <w:rsid w:val="00C81B72"/>
    <w:rsid w:val="00C83E52"/>
    <w:rsid w:val="00C91863"/>
    <w:rsid w:val="00C91F9B"/>
    <w:rsid w:val="00CC233C"/>
    <w:rsid w:val="00CC43C1"/>
    <w:rsid w:val="00CD4D72"/>
    <w:rsid w:val="00D03E1A"/>
    <w:rsid w:val="00D40D53"/>
    <w:rsid w:val="00D44002"/>
    <w:rsid w:val="00D57767"/>
    <w:rsid w:val="00D84FBB"/>
    <w:rsid w:val="00DB49CF"/>
    <w:rsid w:val="00DB6379"/>
    <w:rsid w:val="00DC1675"/>
    <w:rsid w:val="00DE0E46"/>
    <w:rsid w:val="00DE32AC"/>
    <w:rsid w:val="00E06E58"/>
    <w:rsid w:val="00E13605"/>
    <w:rsid w:val="00E1407A"/>
    <w:rsid w:val="00E318B9"/>
    <w:rsid w:val="00E42842"/>
    <w:rsid w:val="00E50BDE"/>
    <w:rsid w:val="00E7067F"/>
    <w:rsid w:val="00E774CD"/>
    <w:rsid w:val="00E77E1D"/>
    <w:rsid w:val="00E8317B"/>
    <w:rsid w:val="00EA23AE"/>
    <w:rsid w:val="00EA6D3D"/>
    <w:rsid w:val="00EB0778"/>
    <w:rsid w:val="00EB6871"/>
    <w:rsid w:val="00ED75B6"/>
    <w:rsid w:val="00EE0223"/>
    <w:rsid w:val="00EE5F59"/>
    <w:rsid w:val="00EF1F0E"/>
    <w:rsid w:val="00F23BCD"/>
    <w:rsid w:val="00F4393E"/>
    <w:rsid w:val="00F45A08"/>
    <w:rsid w:val="00F51092"/>
    <w:rsid w:val="00F556A8"/>
    <w:rsid w:val="00F91390"/>
    <w:rsid w:val="00F93E3B"/>
    <w:rsid w:val="00FA5995"/>
    <w:rsid w:val="00FA67E1"/>
    <w:rsid w:val="00FC0032"/>
    <w:rsid w:val="00FD4279"/>
    <w:rsid w:val="00FD7A67"/>
    <w:rsid w:val="00FE33D6"/>
    <w:rsid w:val="00FF4587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2025-07-09T04:51:00Z</dcterms:created>
  <dcterms:modified xsi:type="dcterms:W3CDTF">2025-07-09T04:51:00Z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