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29445A" w:rsidRPr="004D521C" w14:paraId="40983BE3" w14:textId="77777777" w:rsidTr="0029445A">
        <w:trPr>
          <w:trHeight w:val="14949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6537F75" w14:textId="36DCB01B" w:rsidR="003E085C" w:rsidRPr="000343C6" w:rsidRDefault="003E085C" w:rsidP="000343C6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lang w:val="en-US" w:bidi="ru-RU"/>
              </w:rPr>
            </w:pP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begin"/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separate"/>
            </w:r>
            <w:r w:rsidR="004D521C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t>2026</w:t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shd w:val="clear" w:color="auto" w:fill="FFFFFF" w:themeFill="background1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3591"/>
              <w:gridCol w:w="3591"/>
            </w:tblGrid>
            <w:tr w:rsidR="0029445A" w:rsidRPr="004D521C" w14:paraId="79F6697B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1E763E4B" w14:textId="3C56369E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  <w:t>TAMMIKUU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6"/>
                    <w:gridCol w:w="466"/>
                    <w:gridCol w:w="466"/>
                    <w:gridCol w:w="454"/>
                  </w:tblGrid>
                  <w:tr w:rsidR="0029445A" w:rsidRPr="004D521C" w14:paraId="684222CD" w14:textId="77777777" w:rsidTr="000343C6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38C219AA" w:rsidR="00E50BDE" w:rsidRPr="004D521C" w:rsidRDefault="004D521C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7FCCCF6F" w:rsidR="00E50BDE" w:rsidRPr="004D521C" w:rsidRDefault="004D521C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61023DDB" w:rsidR="00E50BDE" w:rsidRPr="004D521C" w:rsidRDefault="004D521C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0EF66389" w:rsidR="00E50BDE" w:rsidRPr="004D521C" w:rsidRDefault="004D521C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7B885D32" w:rsidR="00E50BDE" w:rsidRPr="004D521C" w:rsidRDefault="004D521C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5210E52E" w:rsidR="00E50BDE" w:rsidRPr="004D521C" w:rsidRDefault="004D521C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74E193C5" w:rsidR="00E50BDE" w:rsidRPr="004D521C" w:rsidRDefault="004D521C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29445A" w:rsidRPr="004D521C" w14:paraId="31DF8F53" w14:textId="77777777" w:rsidTr="000343C6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20306D4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536A2C4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64E94CC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31BA53E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126020E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30EB672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0E8DB3A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0AFA4FA2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88A4083" w14:textId="09A2C0F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AD9C7DF" w14:textId="0453668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FD5672A" w14:textId="6135FF1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8E39618" w14:textId="4A9A3DB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E01D669" w14:textId="06EE8D2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78B3CC1" w14:textId="6B5B622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63A6A44F" w14:textId="21F7406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223F797F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FCDA0AA" w14:textId="09F970F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E99770B" w14:textId="4D0459E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078C04D" w14:textId="20726F2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3764BF9" w14:textId="62E6883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C4D6EFD" w14:textId="063E0A2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1A7D074" w14:textId="59D2D92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2DF4C53D" w14:textId="71E8379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10529957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7824C9C9" w14:textId="19E5D4A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65E1D41" w14:textId="2BC8500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3951C8E" w14:textId="02A5E6D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A755A8A" w14:textId="6A055CA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31F29A4" w14:textId="7BA92E9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D8D3352" w14:textId="2D7C0C3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2CF6BA37" w14:textId="2D08E08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797D45F8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BD14B6A" w14:textId="684495F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746ECD0" w14:textId="3CAD497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6F7B018" w14:textId="7CFF368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72B5BF7" w14:textId="6B3650C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573E501" w14:textId="3EB8FB3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A251BC6" w14:textId="37EB610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3CA74E8D" w14:textId="0790DC1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1144E5B8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5F237A0" w14:textId="1743C9A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84CCAC5" w14:textId="6897828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D861116" w14:textId="308682C5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HELMIKUU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4D521D1C" w14:textId="77777777" w:rsidTr="004D521C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2DD4B4E4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55A14FAC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1B94888B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6B0AA5D0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06D2F751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23C55B2A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41E4B702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29445A" w:rsidRPr="004D521C" w14:paraId="033AD79B" w14:textId="77777777" w:rsidTr="004D521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16CDD96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427C5C3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69DC2DF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C4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2A2527C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2EE9C67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42ECD7B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4CC10B6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6878283D" w14:textId="77777777" w:rsidTr="004D521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036E1A06" w14:textId="31D348A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1E8FAF3" w14:textId="7CCC1E7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1F01189" w14:textId="242B666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1DD9A7D" w14:textId="2F5E0A2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D7C63CF" w14:textId="241AC7F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80DD119" w14:textId="5B9FB88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1128A1F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7DC4D67B" w14:textId="77777777" w:rsidTr="004D521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4AC88D8" w14:textId="7F3DC63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A0ABAC2" w14:textId="7E84626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8AB7AB9" w14:textId="423421E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58FC14F" w14:textId="3EF2A55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6F7ACB7" w14:textId="6F0321D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6A9F174" w14:textId="65CE19B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3322B66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73331944" w14:textId="77777777" w:rsidTr="004D521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036526BF" w14:textId="4B02A3A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A8C1CD1" w14:textId="6B603A6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C3A56F1" w14:textId="5C24AC3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5262D4B" w14:textId="50E7696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4A49CF7" w14:textId="5E15F86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A26A059" w14:textId="23F2A11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65A2712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74B0FF95" w14:textId="77777777" w:rsidTr="004D521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0A5D3919" w14:textId="12A6338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5641D12" w14:textId="34C0002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CBBFCBA" w14:textId="3F88E78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2DB4676" w14:textId="66C4DF1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12ADD02" w14:textId="33A6319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46D5BCA" w14:textId="3DB3919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0413D47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4CB553C4" w14:textId="77777777" w:rsidTr="004D521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549FBFA" w14:textId="5E198D1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254819C" w14:textId="37ECA03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!A12 Is Not In Table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635B5D45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4315FC74" w14:textId="248AF1FF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MAALISKUU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5FBA1453" w14:textId="77777777" w:rsidTr="004D521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45314B62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79AD13D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3851568D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0B067A0E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054EDB3E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7253F20D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0230B561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29445A" w:rsidRPr="004D521C" w14:paraId="1AD7C61D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4C2A408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37B7002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2F792C9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4EB4E3A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30D235A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2F04BFB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06BBF67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0ACC4FBD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2D8059F" w14:textId="2BCBC02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45CA2B8" w14:textId="2FA2956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0DB2D48" w14:textId="37CE5FE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3650517" w14:textId="7BC65B7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5810657" w14:textId="002E3C8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1DD2049" w14:textId="5BEBCF3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63E5712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2DAA7F9C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B1BC1FA" w14:textId="66221F4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2ED7620" w14:textId="4A909DA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AD98F73" w14:textId="3419C84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7612937" w14:textId="0E4B7AD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576CEF7" w14:textId="7BB1162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9EEA51C" w14:textId="6B91DD8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0D97A61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091924FE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00EE5652" w14:textId="73529A8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27248AD" w14:textId="36513FC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55AFA3B" w14:textId="7319E97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E3E5F29" w14:textId="0733E5E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9D56471" w14:textId="3BD2E65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A7AED89" w14:textId="2611487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5130544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322DB458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24ACEBE8" w14:textId="08EF48C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8E2EFA3" w14:textId="6287C5A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50FF736" w14:textId="7AB56C1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08BB8E5" w14:textId="09B0B8C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B4100B5" w14:textId="3CFF00C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7C4FF97" w14:textId="764EF96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7697885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73808F25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1E6C55AF" w14:textId="6AFC821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D1FD984" w14:textId="1B9A639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260070DC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29445A" w:rsidRPr="004D521C" w14:paraId="3808ABFD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7D399169" w14:textId="21F6C6B0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HUHTIKUU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5"/>
                    <w:gridCol w:w="465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1830A8BB" w14:textId="77777777" w:rsidTr="004D521C">
                    <w:trPr>
                      <w:trHeight w:val="170"/>
                    </w:trPr>
                    <w:tc>
                      <w:tcPr>
                        <w:tcW w:w="712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8C618E" w14:textId="3537435D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875A88" w14:textId="595D7525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8D3FF" w14:textId="70FE013B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D9A724" w14:textId="1742F3E0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6EDF12F" w14:textId="7FE94D0D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4A8180" w14:textId="7293480D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56D4DB" w14:textId="37B76873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29445A" w:rsidRPr="004D521C" w14:paraId="14D13F92" w14:textId="77777777" w:rsidTr="004D521C">
                    <w:trPr>
                      <w:trHeight w:val="350"/>
                    </w:trPr>
                    <w:tc>
                      <w:tcPr>
                        <w:tcW w:w="712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C5D93D" w14:textId="27FCC2E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A2BC1B1" w14:textId="312385F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B2768D" w14:textId="1CD4286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7AAB21" w14:textId="5FFB54B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03FBC2" w14:textId="7473390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DE3B76" w14:textId="30B04A4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9BEC9E" w14:textId="2B6AA4C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366F6110" w14:textId="77777777" w:rsidTr="004D521C">
                    <w:trPr>
                      <w:trHeight w:val="336"/>
                    </w:trPr>
                    <w:tc>
                      <w:tcPr>
                        <w:tcW w:w="712" w:type="pct"/>
                        <w:shd w:val="clear" w:color="auto" w:fill="FFFFFF" w:themeFill="background1"/>
                        <w:vAlign w:val="center"/>
                      </w:tcPr>
                      <w:p w14:paraId="3A80732B" w14:textId="040A836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CF1C20" w14:textId="54127B3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076D9DB" w14:textId="2125652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A90857E" w14:textId="54AFDF2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55E11EF" w14:textId="4C1F657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4E2CB87" w14:textId="338530D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2BA6BB62" w14:textId="3EF7222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14D8AA71" w14:textId="77777777" w:rsidTr="004D521C">
                    <w:trPr>
                      <w:trHeight w:val="350"/>
                    </w:trPr>
                    <w:tc>
                      <w:tcPr>
                        <w:tcW w:w="712" w:type="pct"/>
                        <w:shd w:val="clear" w:color="auto" w:fill="FFFFFF" w:themeFill="background1"/>
                        <w:vAlign w:val="center"/>
                      </w:tcPr>
                      <w:p w14:paraId="69EB8112" w14:textId="1EE28AB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C37CB7" w14:textId="5FC0CC7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8941E8C" w14:textId="48ECB04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5649ED3" w14:textId="5B81404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02DE6CE" w14:textId="115F0ED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BFC6B17" w14:textId="4F4D02C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0DA52DBF" w14:textId="1A47F7F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7D87AE24" w14:textId="77777777" w:rsidTr="004D521C">
                    <w:trPr>
                      <w:trHeight w:val="350"/>
                    </w:trPr>
                    <w:tc>
                      <w:tcPr>
                        <w:tcW w:w="712" w:type="pct"/>
                        <w:shd w:val="clear" w:color="auto" w:fill="FFFFFF" w:themeFill="background1"/>
                        <w:vAlign w:val="center"/>
                      </w:tcPr>
                      <w:p w14:paraId="570F716A" w14:textId="5949CF4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7ECA79" w14:textId="1E0CFDE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92A4B10" w14:textId="544AAB8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68E8D1C" w14:textId="74FBF78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5C86561" w14:textId="0E1D54F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3E61DF9" w14:textId="7639EA7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2E1883DE" w14:textId="388C0C8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4CB6B821" w14:textId="77777777" w:rsidTr="004D521C">
                    <w:trPr>
                      <w:trHeight w:val="336"/>
                    </w:trPr>
                    <w:tc>
                      <w:tcPr>
                        <w:tcW w:w="712" w:type="pct"/>
                        <w:shd w:val="clear" w:color="auto" w:fill="FFFFFF" w:themeFill="background1"/>
                        <w:vAlign w:val="center"/>
                      </w:tcPr>
                      <w:p w14:paraId="59309AC1" w14:textId="0754311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8ADCBBC" w14:textId="4E04E45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E6DBB2B" w14:textId="774FF2F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2B25296" w14:textId="3F2F168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E1728F9" w14:textId="0FF14FE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98BA22F" w14:textId="094928C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7CD9DB15" w14:textId="6FC4FC4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003B39C8" w14:textId="77777777" w:rsidTr="004D521C">
                    <w:trPr>
                      <w:trHeight w:val="350"/>
                    </w:trPr>
                    <w:tc>
                      <w:tcPr>
                        <w:tcW w:w="712" w:type="pct"/>
                        <w:shd w:val="clear" w:color="auto" w:fill="FFFFFF" w:themeFill="background1"/>
                        <w:vAlign w:val="center"/>
                      </w:tcPr>
                      <w:p w14:paraId="18C29B70" w14:textId="582A729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CD1DC2B" w14:textId="3F5D0CD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9F85E93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850F81B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54B0153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97E74A4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734D86D9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7B246660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E785DF9" w14:textId="5DB93285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TOUKOKUU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1DD4E4F6" w14:textId="77777777" w:rsidTr="004D521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AB9ED4E" w14:textId="003CE40B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D186A1" w14:textId="2035AD74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26984B" w14:textId="2B1C1A8E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AD4BDE" w14:textId="5A28380B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443639" w14:textId="48CCBB2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E119DB" w14:textId="0D76148A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DA99563" w14:textId="29077E72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29445A" w:rsidRPr="004D521C" w14:paraId="644B5DAB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07DB9" w14:textId="18A6A89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C3D935" w14:textId="1ED5D8C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70862A" w14:textId="51830B6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D7F723" w14:textId="74A93B5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30D98D" w14:textId="5786AA3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16B5E9" w14:textId="33A42CB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4D949F" w14:textId="1102A84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0A9C0ECC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A555505" w14:textId="79C349C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6AB69DE" w14:textId="390CFF8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9096DAC" w14:textId="606320B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9C13B6B" w14:textId="41E2F68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5117334" w14:textId="387CC5E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97D6AFA" w14:textId="0A37AB5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7DF7E6" w14:textId="672715B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5A5D8179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1FF04C3A" w14:textId="74F3361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0A915AD" w14:textId="23C5E7A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1B16810" w14:textId="3790B43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DF1FBF7" w14:textId="78D7994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75BF783" w14:textId="4FEEA27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E33530D" w14:textId="55A14C9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05FA3C" w14:textId="61C4F64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01B050AD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03CE934" w14:textId="37C3A09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BCB5F75" w14:textId="7D8FED9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419F71A" w14:textId="10F4382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32973FF" w14:textId="2A847D5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8539F0D" w14:textId="21130D5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B09B660" w14:textId="74D141E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A66CFE" w14:textId="1778458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4B50F776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413AED3" w14:textId="1A1D99D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226B469" w14:textId="290E933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1E4163C" w14:textId="5FAE6A6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635B977" w14:textId="173932D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618D083" w14:textId="1528757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10430F8" w14:textId="128A6AC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D76BD8" w14:textId="70E8368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70F29507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7C325A55" w14:textId="0921FD4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2C0615F" w14:textId="2F41E39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D3ECF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96441F8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643935F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97979E7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4467D51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426391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254C2834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5AF13B3" w14:textId="7401B306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KESÄKUU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27C2DD8F" w14:textId="77777777" w:rsidTr="004D521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93BECD" w14:textId="4E0DAAE4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B9338" w14:textId="6A0DF511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21B8F87" w14:textId="03A345AE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65E1320" w14:textId="5A8FEEE5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10675F" w14:textId="38EA2B5D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A5AA2EC" w14:textId="1782A80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8F16D" w14:textId="24E2CC9C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29445A" w:rsidRPr="004D521C" w14:paraId="36D35DFF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BA6D45" w14:textId="7203638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EE45A" w14:textId="586634A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8B4D4C" w14:textId="770859F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215F83" w14:textId="3E5FFC6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59E4A7" w14:textId="61C5AF3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5A5C01F" w14:textId="42ABA74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C83CDA" w14:textId="6991811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6F389E1B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5C9E191" w14:textId="041225D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CDF6107" w14:textId="485F24A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09A0BDA" w14:textId="0C572A1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0C5A0E1" w14:textId="339BA35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8B9CD27" w14:textId="52C48FF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B001CD9" w14:textId="3F3A3BC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5F75D7" w14:textId="2312364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3A9805B0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A166C50" w14:textId="5F393A4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94638AA" w14:textId="34DA3B1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5F8B86A" w14:textId="22AA4F2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1C7684B" w14:textId="1330B86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9F8B80C" w14:textId="050D1FB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5B9840C" w14:textId="57CE583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0B891E" w14:textId="1C3F1CD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4E05CB2F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751EF6D8" w14:textId="3B509E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FF0A85E" w14:textId="7CC21DF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E77E735" w14:textId="4F77406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8ED938D" w14:textId="3775BB5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D426403" w14:textId="298D20F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7038E1F" w14:textId="7686C93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701C99" w14:textId="44E1C4A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1ED9F1FD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F50AD5B" w14:textId="0C6DA64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5174962" w14:textId="73BEBAF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9671FD3" w14:textId="09EA5B4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43CB8B9" w14:textId="178DD2F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887473A" w14:textId="6563C69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8C47AD9" w14:textId="31F3DBC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A9BD90" w14:textId="1D50058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6A50E019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2A2544FD" w14:textId="658AEE7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2D45BB9" w14:textId="4A117F6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7CFC2CA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8709F84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3A46683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4FDAE73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31A12D3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3BB208CE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29445A" w:rsidRPr="004D521C" w14:paraId="5ABCB9D1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3FBAEAFE" w14:textId="619DA7CC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HEINÄKUU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79A7682D" w14:textId="77777777" w:rsidTr="004D521C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D5E333" w14:textId="2DEF3EB0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79D599" w14:textId="1C4E54B0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5041FA7" w14:textId="1C416FE7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3F4389" w14:textId="6BDA3B1C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0EDCA7" w14:textId="10C9FC69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33AC24" w14:textId="6D02726E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5FA0C5" w14:textId="6FC7F176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29445A" w:rsidRPr="004D521C" w14:paraId="29D7AFB5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2654728C" w14:textId="060F174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10BB236D" w14:textId="6F288B0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764AD9C5" w14:textId="1A8A962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30915E37" w14:textId="79EE424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53D8435D" w14:textId="3F5E9F9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2A9D2964" w14:textId="7150025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6A49BCAA" w14:textId="4C3BEBE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26853A2F" w14:textId="77777777" w:rsidTr="004D521C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</w:tcPr>
                      <w:p w14:paraId="527C8673" w14:textId="76AD5ED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0E3EBF80" w14:textId="7D6984E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18453D30" w14:textId="55834BC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334909F1" w14:textId="6B4C7A2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140F4289" w14:textId="7B7709C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28784F66" w14:textId="52F4339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</w:tcPr>
                      <w:p w14:paraId="2A8AB66D" w14:textId="64144C4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1CC3501E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</w:tcPr>
                      <w:p w14:paraId="6015D498" w14:textId="1A03908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4089BBE9" w14:textId="3EBC638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7EFABAAC" w14:textId="256D9C7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73D8614D" w14:textId="5AC070B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4F19BAE3" w14:textId="534EA2D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2923704E" w14:textId="0743DA5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</w:tcPr>
                      <w:p w14:paraId="4F983202" w14:textId="1AFC94D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39E4E759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</w:tcPr>
                      <w:p w14:paraId="0BE55D21" w14:textId="5ADF88B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79326060" w14:textId="700DB29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1CA83538" w14:textId="16FFBDC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7C0E6002" w14:textId="091664A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4E86358C" w14:textId="795870A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0DC1096A" w14:textId="6C11884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</w:tcPr>
                      <w:p w14:paraId="4192DAE9" w14:textId="1E6D8F9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02D3F51F" w14:textId="77777777" w:rsidTr="004D521C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</w:tcPr>
                      <w:p w14:paraId="1D8C1ED8" w14:textId="1CA8336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23881252" w14:textId="0CCFE25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3633A310" w14:textId="22C7AD8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76037D64" w14:textId="6243AB3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7EEE6AB2" w14:textId="358F894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1B803B28" w14:textId="2B4C57B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</w:tcPr>
                      <w:p w14:paraId="216A3730" w14:textId="50F8FC1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69E92B85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</w:tcPr>
                      <w:p w14:paraId="186F6115" w14:textId="682BCDC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03EC2CAA" w14:textId="4313250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167A2B8F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67E5D075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767B0B97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6978A00E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</w:tcPr>
                      <w:p w14:paraId="53A13132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31377DC9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8E15426" w14:textId="0FE351B5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ELOKUU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1D6EAAC9" w14:textId="77777777" w:rsidTr="004D521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65FE43" w14:textId="3B92A897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D81C9E" w14:textId="0247E548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CEAFCB" w14:textId="51747F0D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B3AC2C8" w14:textId="4C7A4AF8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4F49CD" w14:textId="7CF7E70E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CEFA78" w14:textId="440AFBD6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6B7B87" w14:textId="319441AC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29445A" w:rsidRPr="004D521C" w14:paraId="029CC6A8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9A9219" w14:textId="6F00F85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E3A1F2" w14:textId="010186E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D3ECF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C8AB17" w14:textId="7692C53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5853AB" w14:textId="3EAC316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8E9772" w14:textId="2406738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54BF77" w14:textId="47CDC3B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4203E8" w14:textId="7055FEB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0A0487C9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37DD9AC" w14:textId="385C5A6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E146FA2" w14:textId="27E92DD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10B63A9" w14:textId="217ED64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CFAFAA5" w14:textId="2D1FD0C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36E8B3F" w14:textId="017B437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2E0BABE" w14:textId="2A0916B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68D01D" w14:textId="3647FEC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6BBD6FAB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AD9EAAD" w14:textId="4544355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50CDE0F" w14:textId="434E301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9AFCCC7" w14:textId="275BB65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84FB448" w14:textId="31F61FD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4C3D44B" w14:textId="1B45A98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7B42C8C" w14:textId="3FDAA37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61DAE87" w14:textId="2082C43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267A1409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D71F26C" w14:textId="67E9150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76E0A73" w14:textId="565E1A4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393C939" w14:textId="3B64DC9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79B7BD4" w14:textId="59ABE6E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2EA51FA" w14:textId="1963ADA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257B51F" w14:textId="3F58528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9CC1CCE" w14:textId="05AA3E1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15EE3CD9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45F57CA" w14:textId="22B54C5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8B7B4E7" w14:textId="2443598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AA3D790" w14:textId="5F113F0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917A65" w14:textId="3B2D5F9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112852" w14:textId="6C7B1EF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F448B09" w14:textId="38B3308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396A96B" w14:textId="41F1776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710F4546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FA1158A" w14:textId="420560E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1C43EA1" w14:textId="7E3DFFE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0A364C1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75D17C8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9661B11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D29129F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BC477D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71E1777A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1B176A2" w14:textId="1D88A4B6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SYYSKUU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10F7938D" w14:textId="77777777" w:rsidTr="004D521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2113AC" w14:textId="1EDBFDC5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FFC79D6" w14:textId="29CD825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DAE41B" w14:textId="5A7AE82C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F6D9FBA" w14:textId="74BE649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B9553B9" w14:textId="275A4096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B9C00A" w14:textId="716741C2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0925B0" w14:textId="11572C95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29445A" w:rsidRPr="004D521C" w14:paraId="23783DAC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E44E10" w14:textId="215A212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936B04" w14:textId="5832CDB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37D62ED" w14:textId="1C21FD5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48FC35" w14:textId="0193576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005C7D" w14:textId="6824406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3E8FC14" w14:textId="0C63A07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1B6ED8" w14:textId="585D0C0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50935067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6E2A3DC" w14:textId="03483D0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FB5077D" w14:textId="6B32529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EED14B5" w14:textId="410C478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8405CD7" w14:textId="61DC36E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8366BF5" w14:textId="559870F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AD89D9F" w14:textId="3270CB9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23D446" w14:textId="04665FA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275EA407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E806A7E" w14:textId="03C2801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F822CE7" w14:textId="51D5854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0017E8D" w14:textId="377DF17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4609886" w14:textId="3AD390C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8C83A73" w14:textId="15013AB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4772BA9" w14:textId="1A52483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D2E317" w14:textId="4538F23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7F998A4F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74C75CA2" w14:textId="04E1EF8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F39A69E" w14:textId="2577A75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1B9C74E" w14:textId="06EF9C9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F1FAEE3" w14:textId="7CFA8CB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D85131C" w14:textId="767C30E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53ADF14" w14:textId="1D407FA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CEE29" w14:textId="6EC8758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300EC183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05BFCCC" w14:textId="0D4E430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3FE00F1" w14:textId="4F69E9A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276E76E" w14:textId="4D2D926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99448D" w14:textId="6BA06E6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0E783AE" w14:textId="4F17AF4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CB3755E" w14:textId="1A91ED3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AA51BE" w14:textId="4A11C6B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280785D6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122901D" w14:textId="3687A9F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5FF73FC" w14:textId="7A5A8C3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4118761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F835F3D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DE9A08B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6C0D83A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F33F9EC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43A637F0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29445A" w:rsidRPr="004D521C" w14:paraId="405FBD6D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153179A5" w14:textId="56EA3BA5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LOKAKUU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645C0491" w14:textId="77777777" w:rsidTr="004D521C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1465F1" w14:textId="283DB090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978E76" w14:textId="7F9C201E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4142C0" w14:textId="33ED23C6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AA7938" w14:textId="421B7896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F93F66" w14:textId="76F47290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01EEAA" w14:textId="77EBE8D7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DDBF4" w14:textId="76FA814C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29445A" w:rsidRPr="004D521C" w14:paraId="27EA076C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28224A" w14:textId="6389E8B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B85523" w14:textId="45FBD1B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A6FAE7" w14:textId="3B16D42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F44BEE" w14:textId="66D605F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11C567" w14:textId="6AC9890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CEAF06" w14:textId="33E3BC7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81D5245" w14:textId="1011563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2B273892" w14:textId="77777777" w:rsidTr="004D521C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82B725B" w14:textId="110A8BE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5CEE8C6" w14:textId="10B775C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DC4B3FE" w14:textId="53F5515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E39FCBA" w14:textId="26D0D76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1A14329" w14:textId="5BCFD79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29A62B3" w14:textId="1526C74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67C92898" w14:textId="3733CA3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6D3DAF6A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AB1FB5A" w14:textId="73FBD6B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9047C05" w14:textId="4BDABAF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C169ADD" w14:textId="2263E64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400254" w14:textId="4A1FFB8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4A615AC" w14:textId="7B2D2F5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29A5A6E" w14:textId="7C05E82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768BD37F" w14:textId="164CDBE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5D5307B8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27F6539" w14:textId="0502F45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C5B3551" w14:textId="68BD5B8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21936C5" w14:textId="7C09E94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C57154F" w14:textId="07C1400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3D94759" w14:textId="55E46E7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192FE66" w14:textId="5C5819F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7F363317" w14:textId="29D6549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47CB7732" w14:textId="77777777" w:rsidTr="004D521C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55C07B7" w14:textId="631F03B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6A0EA92" w14:textId="3BC9EBB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653BCE1" w14:textId="0587442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581D568" w14:textId="444524A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0E4F68A" w14:textId="34D748E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AD2B412" w14:textId="0729E3B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4052E943" w14:textId="1A1F7C8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193E3EA9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3A89A6B" w14:textId="26458E4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638F23B" w14:textId="49E94B0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1B1A8D5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7A6E6B1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8ED030B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79AA8D2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234B4261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03F68E73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24C375F8" w14:textId="3F0BA272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MARRASKUU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16688E75" w14:textId="77777777" w:rsidTr="004D521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917AAA" w14:textId="035C7178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1BC836" w14:textId="5EA0586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DCB495" w14:textId="3CA77728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08805C" w14:textId="6D006581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312728" w14:textId="05AE750B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4B80C4A" w14:textId="1A0C973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BC35CA" w14:textId="2A4D786A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29445A" w:rsidRPr="004D521C" w14:paraId="29963989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2DCC96" w14:textId="519A14C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0E652B" w14:textId="762516E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F4BF1D2" w14:textId="1F8D883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88DEE7" w14:textId="25072A9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0DC270D" w14:textId="70EF0D5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D2DD1D" w14:textId="69BDC0C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796EA4" w14:textId="752F37F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3EBFEFE2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0329F9D7" w14:textId="57C7291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C626200" w14:textId="4FBC47E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556A358" w14:textId="0EC04ED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7C555CA" w14:textId="0F44867F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878F2A8" w14:textId="3B30DD4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30213C9" w14:textId="0306A4C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BDF07F" w14:textId="14FA9BB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2CCE94A4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4629055" w14:textId="0282751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44807EA" w14:textId="6324527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A645939" w14:textId="36156E2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BFC8E9" w14:textId="71AEBE1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8B4706" w14:textId="620BD68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8306362" w14:textId="605D75B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36174E6" w14:textId="0ADA481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095F22A4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0C291F70" w14:textId="4FFDB99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0A7C695" w14:textId="7AB1744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F7A1320" w14:textId="7705390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93C9A06" w14:textId="7410C47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4EDCB7E" w14:textId="56F51F0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1A48F85" w14:textId="7A12CA5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22A6A0" w14:textId="2B0DF9E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314B7451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21C0B13E" w14:textId="6DBEB178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85C4BD2" w14:textId="425AA4B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7D5AF41" w14:textId="584F01F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BB0FCBF" w14:textId="0747A62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FDD04B4" w14:textId="0BB645C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D0A34A6" w14:textId="23AE980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92942E" w14:textId="1361539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05C14984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6BA0578" w14:textId="4DD5D45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9708F5C" w14:textId="7014FE6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E3869D5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540C6B4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113B551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C1FBAAB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8490E95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632E0932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8239E80" w14:textId="5A469EA1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JOULUKUU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1AADCE52" w14:textId="77777777" w:rsidTr="004D521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847E74" w14:textId="5E14E1A6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F3D59F" w14:textId="34B815A5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57186B" w14:textId="2D7539B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508AAD" w14:textId="45A91439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3E4E577" w14:textId="7C24792A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43DF2B" w14:textId="206728CB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9D565C3" w14:textId="25D26DD4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29445A" w:rsidRPr="004D521C" w14:paraId="6F733323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D0E985" w14:textId="24E171D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9B62F8" w14:textId="6448BBA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307ACA" w14:textId="477F8DC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E38827" w14:textId="00A0D5A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EB01CF" w14:textId="3AC6259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B11A2D" w14:textId="07ACF05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45D7C4" w14:textId="0A7EE41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541FB961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17DB876" w14:textId="3835DF6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F1A50D2" w14:textId="7F3F639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F9B6CD7" w14:textId="384DF9E3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8AB6B2B" w14:textId="7E99381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33B1C3A" w14:textId="04F2D6B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DB69B1D" w14:textId="1D4698F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1696A4C" w14:textId="5D8C719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5B03684A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0179AEC" w14:textId="3DF5443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49F4407" w14:textId="31E226D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D01706B" w14:textId="1D313A9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B42BBB2" w14:textId="697F31A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A277B32" w14:textId="40EAE4F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7AE1DC8" w14:textId="5D0C368B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B95BCB" w14:textId="55B1ED7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1789B7EA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2CC4CE27" w14:textId="0F4AC0D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5257DE5" w14:textId="198A64F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A5B77DB" w14:textId="58850F64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211F935" w14:textId="03D044AD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922845" w14:textId="307E071E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01F9385" w14:textId="5B00973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6B257B" w14:textId="7FE31C85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14FF325E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19614E19" w14:textId="14E945D0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4FDD080" w14:textId="4E791B7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83499E9" w14:textId="5E11D5D1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501708F" w14:textId="375A78C6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34813E3" w14:textId="6FF0D69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F2FC1B6" w14:textId="30ABA419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271937" w14:textId="0920C92C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4D521C" w14:paraId="7E339188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1D3BFC65" w14:textId="7FE48EEA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14E63AB" w14:textId="67567192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D521C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4D521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7525AB5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D6EA574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8CE027E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242942F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3BA4F2" w14:textId="77777777" w:rsidR="00E50BDE" w:rsidRPr="004D521C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1B630266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</w:tr>
          </w:tbl>
          <w:p w14:paraId="1A5B6E03" w14:textId="2CC03F92" w:rsidR="00E50BDE" w:rsidRPr="004D521C" w:rsidRDefault="00E50BDE" w:rsidP="000343C6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  <w:lang w:val="en-US"/>
              </w:rPr>
            </w:pPr>
          </w:p>
        </w:tc>
      </w:tr>
    </w:tbl>
    <w:p w14:paraId="2B3E424A" w14:textId="5FFF23E7" w:rsidR="00F93E3B" w:rsidRPr="004D521C" w:rsidRDefault="00F93E3B" w:rsidP="000343C6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p w14:paraId="5A114F20" w14:textId="77777777" w:rsidR="00BF3C3E" w:rsidRPr="004D521C" w:rsidRDefault="00BF3C3E" w:rsidP="000343C6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BF3C3E" w:rsidRPr="004D521C" w:rsidSect="000343C6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0683" w14:textId="77777777" w:rsidR="001D68CF" w:rsidRDefault="001D68CF">
      <w:pPr>
        <w:spacing w:after="0"/>
      </w:pPr>
      <w:r>
        <w:separator/>
      </w:r>
    </w:p>
  </w:endnote>
  <w:endnote w:type="continuationSeparator" w:id="0">
    <w:p w14:paraId="02E02394" w14:textId="77777777" w:rsidR="001D68CF" w:rsidRDefault="001D68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5861" w14:textId="77777777" w:rsidR="001D68CF" w:rsidRDefault="001D68CF">
      <w:pPr>
        <w:spacing w:after="0"/>
      </w:pPr>
      <w:r>
        <w:separator/>
      </w:r>
    </w:p>
  </w:footnote>
  <w:footnote w:type="continuationSeparator" w:id="0">
    <w:p w14:paraId="062C0521" w14:textId="77777777" w:rsidR="001D68CF" w:rsidRDefault="001D68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343C6"/>
    <w:rsid w:val="0005357B"/>
    <w:rsid w:val="00071356"/>
    <w:rsid w:val="00097A25"/>
    <w:rsid w:val="000A5A57"/>
    <w:rsid w:val="001274F3"/>
    <w:rsid w:val="00151CCE"/>
    <w:rsid w:val="001A660E"/>
    <w:rsid w:val="001A6EFE"/>
    <w:rsid w:val="001B01F9"/>
    <w:rsid w:val="001C41F9"/>
    <w:rsid w:val="001D32A0"/>
    <w:rsid w:val="001D68CF"/>
    <w:rsid w:val="001F4992"/>
    <w:rsid w:val="00211686"/>
    <w:rsid w:val="00240A9A"/>
    <w:rsid w:val="002549DD"/>
    <w:rsid w:val="002562E7"/>
    <w:rsid w:val="00285C1D"/>
    <w:rsid w:val="0029445A"/>
    <w:rsid w:val="002C3AAE"/>
    <w:rsid w:val="002D292B"/>
    <w:rsid w:val="00302C5D"/>
    <w:rsid w:val="003308A9"/>
    <w:rsid w:val="003327F5"/>
    <w:rsid w:val="00340CAF"/>
    <w:rsid w:val="00384465"/>
    <w:rsid w:val="003C0D41"/>
    <w:rsid w:val="003C4321"/>
    <w:rsid w:val="003E085C"/>
    <w:rsid w:val="003E7B3A"/>
    <w:rsid w:val="003F70D3"/>
    <w:rsid w:val="00416364"/>
    <w:rsid w:val="00420348"/>
    <w:rsid w:val="00431B29"/>
    <w:rsid w:val="00440416"/>
    <w:rsid w:val="00462EAD"/>
    <w:rsid w:val="0047429C"/>
    <w:rsid w:val="00475321"/>
    <w:rsid w:val="004A6170"/>
    <w:rsid w:val="004B2D3B"/>
    <w:rsid w:val="004C53D4"/>
    <w:rsid w:val="004D521C"/>
    <w:rsid w:val="004F6AAC"/>
    <w:rsid w:val="005123B0"/>
    <w:rsid w:val="00512F2D"/>
    <w:rsid w:val="00570FBB"/>
    <w:rsid w:val="00583B82"/>
    <w:rsid w:val="005923AC"/>
    <w:rsid w:val="005D5149"/>
    <w:rsid w:val="005E656F"/>
    <w:rsid w:val="005F0868"/>
    <w:rsid w:val="005F3081"/>
    <w:rsid w:val="0061471E"/>
    <w:rsid w:val="006237AA"/>
    <w:rsid w:val="00654164"/>
    <w:rsid w:val="00667021"/>
    <w:rsid w:val="006974E1"/>
    <w:rsid w:val="006C0896"/>
    <w:rsid w:val="006F513E"/>
    <w:rsid w:val="00712732"/>
    <w:rsid w:val="007A7E86"/>
    <w:rsid w:val="007C0139"/>
    <w:rsid w:val="007D45A1"/>
    <w:rsid w:val="007F2712"/>
    <w:rsid w:val="007F564D"/>
    <w:rsid w:val="00804FAE"/>
    <w:rsid w:val="00817CB8"/>
    <w:rsid w:val="008527AC"/>
    <w:rsid w:val="00864371"/>
    <w:rsid w:val="0087060A"/>
    <w:rsid w:val="008B1201"/>
    <w:rsid w:val="008B63DD"/>
    <w:rsid w:val="008F16F7"/>
    <w:rsid w:val="00914EFB"/>
    <w:rsid w:val="009164BA"/>
    <w:rsid w:val="009166BD"/>
    <w:rsid w:val="0093187A"/>
    <w:rsid w:val="00941C64"/>
    <w:rsid w:val="00953D91"/>
    <w:rsid w:val="00977AAE"/>
    <w:rsid w:val="009853F8"/>
    <w:rsid w:val="00995820"/>
    <w:rsid w:val="00996E56"/>
    <w:rsid w:val="00997268"/>
    <w:rsid w:val="009C2BB5"/>
    <w:rsid w:val="009F1541"/>
    <w:rsid w:val="00A121C6"/>
    <w:rsid w:val="00A12667"/>
    <w:rsid w:val="00A14581"/>
    <w:rsid w:val="00A20E4C"/>
    <w:rsid w:val="00AA1636"/>
    <w:rsid w:val="00AA23D3"/>
    <w:rsid w:val="00AA3C50"/>
    <w:rsid w:val="00AD392F"/>
    <w:rsid w:val="00AE302A"/>
    <w:rsid w:val="00AE36BB"/>
    <w:rsid w:val="00B10C6B"/>
    <w:rsid w:val="00B3103E"/>
    <w:rsid w:val="00B37C7E"/>
    <w:rsid w:val="00B55764"/>
    <w:rsid w:val="00B65B09"/>
    <w:rsid w:val="00B85583"/>
    <w:rsid w:val="00B9476B"/>
    <w:rsid w:val="00BC3952"/>
    <w:rsid w:val="00BE5AB8"/>
    <w:rsid w:val="00BF3C3E"/>
    <w:rsid w:val="00C15A56"/>
    <w:rsid w:val="00C32B94"/>
    <w:rsid w:val="00C44DFB"/>
    <w:rsid w:val="00C6519B"/>
    <w:rsid w:val="00C70F21"/>
    <w:rsid w:val="00C7354B"/>
    <w:rsid w:val="00C83E52"/>
    <w:rsid w:val="00C91863"/>
    <w:rsid w:val="00C91F9B"/>
    <w:rsid w:val="00CC233C"/>
    <w:rsid w:val="00CE6D1E"/>
    <w:rsid w:val="00D84FBB"/>
    <w:rsid w:val="00DC1675"/>
    <w:rsid w:val="00DD1A95"/>
    <w:rsid w:val="00DE32AC"/>
    <w:rsid w:val="00E01130"/>
    <w:rsid w:val="00E1407A"/>
    <w:rsid w:val="00E318B9"/>
    <w:rsid w:val="00E424D1"/>
    <w:rsid w:val="00E50BDE"/>
    <w:rsid w:val="00E774CD"/>
    <w:rsid w:val="00E77E1D"/>
    <w:rsid w:val="00E8317B"/>
    <w:rsid w:val="00EA23AE"/>
    <w:rsid w:val="00EB0778"/>
    <w:rsid w:val="00ED75B6"/>
    <w:rsid w:val="00EF1F0E"/>
    <w:rsid w:val="00EF45BF"/>
    <w:rsid w:val="00F91390"/>
    <w:rsid w:val="00F93E3B"/>
    <w:rsid w:val="00FA67E1"/>
    <w:rsid w:val="00FC0032"/>
    <w:rsid w:val="00FD3ECF"/>
    <w:rsid w:val="00FE33D6"/>
    <w:rsid w:val="00FF0E1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3411</Words>
  <Characters>19444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2025-07-08T21:17:00Z</dcterms:created>
  <dcterms:modified xsi:type="dcterms:W3CDTF">2025-07-08T21:17:00Z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