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1BF7AA74" w:rsidR="00F65FE6" w:rsidRPr="00E5363F" w:rsidRDefault="000719F0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0FC17487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9D808" w14:textId="0B853BB1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8C71CF1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A01EB8" w14:textId="114FBD16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AE1A02" w14:textId="3B15A8EB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757DB9B" w14:textId="48FE147D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9CAAD8" w14:textId="5664E66F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869F17F" w14:textId="688DB40C" w:rsidR="00F65FE6" w:rsidRPr="00E90C36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7D5A017F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BD68998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CB9748B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66BD164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83CC7D2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61A0B032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683D6903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64BFEA17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48BDCE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5E35F3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9980A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EC3A4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1006B2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153C8A8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668E4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4D7B0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EA0DC8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C957C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7E6C83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CC875E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1DC4BF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1051D6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53BB2DD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D937F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3680C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389F29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7106FAC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65A0BB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524EBD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23857F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6D0E3A9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391AB1D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8FFB9B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2B365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3ED101C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0B251F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54DD65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7EE277D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2C32C1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59BD45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4486C8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5928332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364F26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2404658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8A632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13E99A40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0E29CC8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A15AEC" w14:textId="2008577B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74973040" w14:textId="50DE89E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43F914DF" w14:textId="7ECCD96B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E4284A" w14:textId="72B5F669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D374AC" w14:textId="25ABDB11" w:rsidR="00E5363F" w:rsidRPr="00E5363F" w:rsidRDefault="00974B0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50D6947F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23C3BD4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C53B89C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1415E5C9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184CC14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6335D6DD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BF67577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5DA82095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5E58C3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0F58C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4C8A6A3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655AD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A400AE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29C7007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54D2B4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1E337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70E30D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0447CA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6E5B08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2963B7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3D8E802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EC0568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55ED62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25EE1FF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D6B2E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55E1C1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FF43F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327191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805660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79203A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35BF92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643EAD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93B03A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44764D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4D52E8E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34299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92A21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135D71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286BCA9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674BCD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319DA1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DC062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44484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677CAEF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39FFBB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428E53D4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4A213D07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2E22E90" w14:textId="0991373E" w:rsidR="00E5363F" w:rsidRPr="00974B0F" w:rsidRDefault="00974B0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782F12E7" w14:textId="79EF890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53E8B1EA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142E6BC2" w14:textId="75FDD72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20FE3FF1" w14:textId="5A28074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A454771" w14:textId="29B5B2A1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63D311B5" w14:textId="3A9FA4F5" w:rsidR="00E5363F" w:rsidRPr="00A40A63" w:rsidRDefault="00ED5AE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0332CAB5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83D35E5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A4B565A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0BCBE0F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D7DD560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E729D4C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2468B2DD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C19C8CC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1C3B2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E7A577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A885C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2F394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3FD07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A24366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1CDEA3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754E05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480A58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356CF3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C325D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166606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643005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7DEBA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790046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C4E1B1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DCA397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EFECE9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2F782B2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238B3E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EAB35B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430C2E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56076B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6E6F1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4EF79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2305BF6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61C55F2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EF7E18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4CB3C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69CE47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9EAA7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35EF0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1C3DEE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68CF2D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0071E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C1978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15F33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5E0C4B0A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04F88B7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A1EC71" w14:textId="12BEC25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E0BE51E" w14:textId="49264A8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</w:p>
                    </w:tc>
                  </w:tr>
                  <w:tr w:rsidR="00E5363F" w:rsidRPr="00E5363F" w14:paraId="627A914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0185E5" w14:textId="2EAB02C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</w:p>
                    </w:tc>
                  </w:tr>
                  <w:tr w:rsidR="00E5363F" w:rsidRPr="00E5363F" w14:paraId="1DAA2FF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3256BED" w14:textId="2BF388C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</w:p>
                    </w:tc>
                  </w:tr>
                  <w:tr w:rsidR="00E5363F" w:rsidRPr="00E5363F" w14:paraId="70F6063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FF4B3C" w14:textId="2177856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722313D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19B9ABEC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5D2CF2D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091E28D3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785FF27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087DE19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2F82794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7A04FBE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59AB8662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29CBBC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31D801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1DBEB5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4358C0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54734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503901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4A5A6C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7B8BB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B07BA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9FC73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7DC6E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3EEBD2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14EB7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6D25A2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F07B6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28B45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145779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0D51D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737D50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60621F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26AB8E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F0E97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3CEF0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2AB4C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5EF22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B0735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4B1AB6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AC75F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55D62D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54CEE2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AB146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3FFEB5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D76D1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35421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04691D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44EC5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6FB342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7096EB5E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655BF77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F7158" w14:textId="253E6D2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324AEF" w14:textId="09DE250F" w:rsidR="00E5363F" w:rsidRPr="00E5363F" w:rsidRDefault="00974B0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44708E7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0CD70E3" w14:textId="03D0469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3A02B1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15D7C0" w14:textId="0E2660F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6F9388" w14:textId="6F9D0EE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E18106" w14:textId="35EDC11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99E7335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8926B2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516986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03075B04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638C0E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47B0B2EC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E06BCF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107B9FC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43AE95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513EF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DA740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09718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2467D6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1C72F0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7335A9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325B3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6BDE45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774C2F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52171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3702FD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4B3821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3946F4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043A04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40448D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A9ACC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50BFAC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343EE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36D313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068D8C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1A111A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E7F4A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3250C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97186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5A18A8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A14C9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4B39FF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BF5F0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0E3AE6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587861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157F3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5DCF02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60DD98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0A206A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5173BB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4D20E5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1EE55E72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57EA74C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6A23C0" w14:textId="1356EE0C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0541B66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8F1C68" w14:textId="04113220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50ECAA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4FE2644" w14:textId="3CD80349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A2DAB3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825619" w14:textId="79A30009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F3761E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50F18CF" w14:textId="6891C82F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C6F413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AB427FE" w14:textId="3163BDA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52762D43" w:rsidR="00F65FE6" w:rsidRPr="00FD3556" w:rsidRDefault="000719F0" w:rsidP="00974B0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54C7FE9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87D1412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1DC699A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3212986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31E7B43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7B3C69E3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590449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34557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0A1ACF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08D25E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6CB22B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3921B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73B81E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4BB7FE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4EF0CA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28709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FB107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314EC7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98E5A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B3C4A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8FFA2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06C95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34A56B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2603B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435846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92B09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03CED8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0266F7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32122A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06E33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476B97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14171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5CCB7D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30C425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15453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442590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1D439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75E92B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77E0F4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E69A7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6C9D2F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670DC5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14A43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F847D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1ECDE8BB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70F93B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5B479" w14:textId="63F492DD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DEC25A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702946" w14:textId="4BE2F80E" w:rsidR="00E5363F" w:rsidRPr="00974B0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638E51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6CDBCB" w14:textId="2DBA39E1" w:rsidR="00E5363F" w:rsidRPr="000D5972" w:rsidRDefault="000D597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4BD334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FB8B3B6" w14:textId="4F3B694C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23B4C5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957F25" w14:textId="784F42FA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03DCD8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EC6B4A" w14:textId="0133BB09" w:rsidR="00E5363F" w:rsidRPr="000775EA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6AC2EDEC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07AA43E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5BDB326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102BAE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15E5A21D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AAB909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53CDF8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D7FB86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5B712C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3C6F51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0460D7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20D837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3403D1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15D6EF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2BD1A9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06D6C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19D152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AA8CD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274E8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E8330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79E4E6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F0F80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8386D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473E1B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2D8BE6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60392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DF61B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659C44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0B788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675996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6C28FB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2BB6F5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2C8C12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5E1AD5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374FD2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B1328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56551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56A824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322DCE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028F00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C2EA6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E0AFB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D71B8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6F803B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F1F5F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51FD378C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158078B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13A26" w14:textId="3041591A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745F" w14:textId="7520AAF9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1543C3C" w14:textId="5E3E1186" w:rsidR="00E5363F" w:rsidRPr="00974B0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34D206" w14:textId="59DEB883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B6177F" w14:textId="0ED9A984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F49F6A" w14:textId="5CA40D89" w:rsidR="00E5363F" w:rsidRPr="00ED5AE4" w:rsidRDefault="00ED5AE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36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35A1A8DF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3F65358D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4F8E9B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4084EF6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124B577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E4337A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258F41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6D4B3FC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5A56A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978F3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5D800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270C32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0BEC65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22540B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74AA8D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072278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3E649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972A6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A495B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061C7F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0917E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7F55A0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4A0B3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7435E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2006FA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065600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5649DC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A892D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5EB241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10F106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1F4A8A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133E9E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541691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697880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487829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39CD8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4A95C9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211DE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81B0C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1DA145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E0FB0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30CED9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44BC7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ADD64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BA83F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563AF8DD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428AB06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1E2552" w14:textId="7908D938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3D8E517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9F2654" w14:textId="1476922A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3952B7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7D7F9C1" w14:textId="4B300B4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37A25B1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CB06F16" w14:textId="1BD56EF6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53768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A8D2864" w14:textId="0F5A36FC" w:rsidR="00E5363F" w:rsidRPr="00A40A63" w:rsidRDefault="00ED5AE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2048AA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F69F43" w14:textId="6BBF58D9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276AA8F6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8E27EC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212093D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691396D3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75EB2C7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92C6F36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BECC8C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595FA60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51DEA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4D3A4D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41E9C6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53E4CF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40A18D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B68DE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98CFF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590E1C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146AE3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672991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BA78B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29B650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3761F3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0305E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22661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4E6886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079D43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BACD9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7E9F7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0A38E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47C0D3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5899FC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FC878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7F49D7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5C7BDB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7E4450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51AE36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95AC9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17CBDB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13DA38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0B299E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46267F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06D4FF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662FD5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5D7175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57341A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32A5D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12BA3025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13C628A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FFEF9E9" w14:textId="270D422B" w:rsidR="00E5363F" w:rsidRPr="000D5972" w:rsidRDefault="00974B0F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88929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41158D1" w14:textId="7C353644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06CD6E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116BD66" w14:textId="797BCD64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912829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A7D6EDB" w14:textId="56971BB5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4AB92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292CE1" w14:textId="1A124B4C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7300585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52F4F42" w14:textId="163AD18D" w:rsidR="00E5363F" w:rsidRPr="00E90C3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4C994CC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A38CD2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58760342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61EBB7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6B591EFC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6C3CDD6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E0896A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192E95C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35BF2A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517885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14F790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35DD79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1F6EC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6C0328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787C06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06513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23A27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1A568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16011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EDB44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032812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2BF163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03010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CA031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E1B82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3EA3D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0317D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16E381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36C20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6E95C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7E5AC0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66B99B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44D254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47918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727365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072706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20B3F6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48AC57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6CB0D2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DDCB2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2917B7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0A849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2CDD8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C3295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013D3C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21A9A7C4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3D01799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0D88209" w14:textId="7541184C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A765" w14:textId="19AD3F61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DB62F0" w14:textId="12F404D5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5AAFD2" w14:textId="210B6E95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5EC1E8" w14:textId="2121F1EF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12EAA6" w14:textId="417854CB" w:rsidR="00E5363F" w:rsidRPr="00ED5AE4" w:rsidRDefault="00ED5AE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4E595851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6DBD0A8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5CBBB0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F0CBE9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92439A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53C99FE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416F9B6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1BD411C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2CD462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14A2AA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206109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4C7A81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9492A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5050FB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7558E7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5864B3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EBD5B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FF28D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A14D7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4A638E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7D7AA1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120AC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9C82F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7A2EC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2053A5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40D557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2544D4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7EB8A3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A4860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5963E7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1409F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5B9AE6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6B2F83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03FAF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019ACB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267708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28A7F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3C363F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DDA75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3F0766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4AB761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62F79B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08DEB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86522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8B64F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035AA2B1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43AC75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549A33" w14:textId="4E863D73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D5AE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65645EB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316E61" w14:textId="1C86E8C3" w:rsidR="00E5363F" w:rsidRPr="00A40A63" w:rsidRDefault="00ED5AE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91BC3D" w14:textId="6193C176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D275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4B72C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9921834" w14:textId="2F845BB4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D275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17846C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AB681" w14:textId="48E14611" w:rsidR="00E5363F" w:rsidRPr="005D275F" w:rsidRDefault="005D275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53</w:t>
                        </w:r>
                      </w:p>
                    </w:tc>
                  </w:tr>
                  <w:tr w:rsidR="00E5363F" w:rsidRPr="00E5363F" w14:paraId="647AFC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405147" w14:textId="2052820E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4BEDD6D4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2026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C3C1DF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11ED3E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2EA087C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13A6E2A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2453BC5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28B50B2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3AB60B2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4253C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DE51C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82638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58B8A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60D22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3A261E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382964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48F0E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6A5E4D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0EE995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0A9C11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4328DC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B7644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CE95C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83F45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3AF880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5508D7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765B9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B188E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95ED0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37880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771EDC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92B66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9312D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2E7ED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3C92C2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7E6DE6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562287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07FB4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72042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3DDE9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7A986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5600B9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5BCE1F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D275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3B0C6D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CAC34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12D6B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5191" w14:textId="77777777" w:rsidR="00352575" w:rsidRDefault="00352575">
      <w:pPr>
        <w:spacing w:after="0"/>
      </w:pPr>
      <w:r>
        <w:separator/>
      </w:r>
    </w:p>
  </w:endnote>
  <w:endnote w:type="continuationSeparator" w:id="0">
    <w:p w14:paraId="6EB59330" w14:textId="77777777" w:rsidR="00352575" w:rsidRDefault="00352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43C8" w14:textId="77777777" w:rsidR="00352575" w:rsidRDefault="00352575">
      <w:pPr>
        <w:spacing w:after="0"/>
      </w:pPr>
      <w:r>
        <w:separator/>
      </w:r>
    </w:p>
  </w:footnote>
  <w:footnote w:type="continuationSeparator" w:id="0">
    <w:p w14:paraId="592E32CC" w14:textId="77777777" w:rsidR="00352575" w:rsidRDefault="003525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19F0"/>
    <w:rsid w:val="000775EA"/>
    <w:rsid w:val="00097A25"/>
    <w:rsid w:val="000A5A57"/>
    <w:rsid w:val="000D5972"/>
    <w:rsid w:val="00111F7C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52575"/>
    <w:rsid w:val="0038446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275F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4B0F"/>
    <w:rsid w:val="00977AAE"/>
    <w:rsid w:val="00996E56"/>
    <w:rsid w:val="00997268"/>
    <w:rsid w:val="009F3A42"/>
    <w:rsid w:val="00A12667"/>
    <w:rsid w:val="00A14581"/>
    <w:rsid w:val="00A20E4C"/>
    <w:rsid w:val="00A26EA7"/>
    <w:rsid w:val="00A32CC7"/>
    <w:rsid w:val="00A40A63"/>
    <w:rsid w:val="00AA23D3"/>
    <w:rsid w:val="00AA3C50"/>
    <w:rsid w:val="00AE302A"/>
    <w:rsid w:val="00AE36BB"/>
    <w:rsid w:val="00B24A80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87860"/>
    <w:rsid w:val="00E90C36"/>
    <w:rsid w:val="00E92078"/>
    <w:rsid w:val="00ED5AE4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2025-07-08T21:07:00Z</dcterms:created>
  <dcterms:modified xsi:type="dcterms:W3CDTF">2025-07-08T21:07:00Z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