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0E6E3C1C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60D78F7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48EB4A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07DD5498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74DE5A8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69BE2CB4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0337FA2F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E9A2EA0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224DAD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62F2F3B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237F5C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2CC27BC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63E9583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58936E7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6872DB9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DA50F5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945966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8C4DE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997035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7AA568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E3B5F8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C4B43E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43DC6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B3002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E4A067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99B652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3D4907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2A1272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3F92BD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22524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7AAAA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29CEB5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915806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F2F165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07C620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069D9C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F5C3A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315A1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B845D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E65747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52093F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D100C3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BFA69A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73DF8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F3BBC7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6CFD8087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95F123C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80D055A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13BC7D9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FBAC51D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6EF15904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B793E69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5E9FD5F6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156BC0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780A93F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81A7C4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E309D8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59ABB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C474D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3E4BAF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B0BFF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ABA475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7711E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8607EB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68568A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590536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D8F871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80D157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078C56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ABBE48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95F93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7A5C1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7C812D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F89F98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A70D4D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5F1C8D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0FE767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947B9D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1F870A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8AD500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5DA0B2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B4891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50DA78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061A1D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F8C1C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BD12B9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38FEA0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441FF1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89D4C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E8B7BA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B4CA17D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6B072F36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005EA9A3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3C21DE32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BBB6810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55F5070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4AB3DC4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682FE9B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01CCFA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0759C6B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627EE57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2A988D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36411D9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0F0C644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5C60532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7012C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7C571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DCC331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5987D6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47269B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B254C4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65EC62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2B6F46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7FF830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CB9A02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B4B58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1E86D4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27BC69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6C89E2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3322EC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B99611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64E86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F4E319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AFC781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9D4A83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AC26EB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BD92F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1725D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C65822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13F802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471AF3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FAF6B3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FFC81A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5E093A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B57D4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0799AB3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77D2FBA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B624CA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C7A868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830BA4D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3DA37B9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33D4A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36EB90B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494944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5D081B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15541B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15A861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0A78A1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406796B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4648E1E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52274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107F12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129443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683C5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0F526E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176503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E26D7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2F634F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76D27D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D1A193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49D5CB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3A6178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211661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2035B7F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796253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C30BF1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584099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A5B69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609E9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406975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55FF8CE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101FF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EEF24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45F232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1F5C8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3ACDF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2276892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274D3E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B5B48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3F1F66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2609B651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570F13C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147C8F4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6D3CA06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2FFB3B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E0AE67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5FB49FE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B1A8695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061D7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26DF3C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09CFE9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0BD552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014497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5717F0C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16D9AC9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16A56E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FECEA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2F84D6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76CEF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543364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CDC78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E78CEC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91CBF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8293D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524639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01825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E6664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4931164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6EE68DE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6A36F3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74D1E6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26BA8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5BA706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EF2D0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679BB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6A4ED0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6C8235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5723EF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473099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322111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D5AA3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41F50B5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57A8D7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44B98D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54B2FE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94CCD2D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9EE5A6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695BAA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29735A6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27C2A9C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75EE3C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E1A64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B372EA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2A71C9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22417E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06F045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7F28F6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58128D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4036175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2F162E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2363B3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936FB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64E8D3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50944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6D44E6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E914EA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369184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0B7E7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DECA6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A30CA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740D8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660058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22B4FE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768AE1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32FBB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3560FA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576BD8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CFA69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38F79A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49A2252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BC0D09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69B38D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00559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05BFA7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1D32E2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06228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26E516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7E8EBC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0A8022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27F6EF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3A3887C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1A45EB1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757E832F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81C287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9BAADC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2390E32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4772F2B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39F88AA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2C684D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341FC3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402E23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70DE9B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19ABC0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3946C67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0D8553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4A160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5FD53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403F0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7AA6F4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3FE262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367567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63EF197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0E0C90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7BF688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4009A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159723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640B8B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A409A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D0C972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47B368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7B1489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1129EC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11EEDB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698CD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67C69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044174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361703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2237A1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6107D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14B0F2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D838F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297DEE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255661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66B1AA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0B9AAA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D31C5DA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9C59A35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C0AF23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0099F4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1F1C29E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1361CF1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0A313897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288F225D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66CB99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5949CD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34536A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30B530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3C88C01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1D388B3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281EA66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FD478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6D36A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4762B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11BF4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121E1D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2C0FE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5F05FB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7E42A5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B600E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7C0BAE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43D6DD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2B83A2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C03297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3FB26C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36BF58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784DB3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11801E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06C240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17D691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350CCA4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2543F19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61DCB9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03167C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55860C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52F1B9C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6BEB1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1A206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44C5BE6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05B5EC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6A4B9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35EABA34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4D00D0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346528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B89ACAA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3F1B118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338B7C0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579D056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503182C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3EE044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3981B2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35B446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2903D0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1BD3ED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79EF83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6A4B9C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20990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30A643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A159F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174D9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0FE854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C45CD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411C8EC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12E3CF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73F50B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1B1F82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CA505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635650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B1C70D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BFEAF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A39CD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6C6422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9FF8D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91639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699ED5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99A6A1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6207EE6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708598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D015E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24C373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CC43F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531DC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60ECA1D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B3DADC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148CA7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35AD11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47F8511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EBE707F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6D2212D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1C057D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77D527E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0A574D1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813EB74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DA0EDB9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2C314D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6F17F6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2472DB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2AA28A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5E36EC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2631F2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099C9C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67610D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410B06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34C075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3531A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338C01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34F8DC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E5230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5BEAAF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2C16DC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807B1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A5397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33C6A3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5EB5B1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7DF846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261197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9125B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2141E11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02047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0F3CA5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563FF7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0032065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A419C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5DD69A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CA5F6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01698F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13FEC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53EB68D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FCEAC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0C777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6A1EA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3786AD7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F40201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59541EF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2C67AC6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4034D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508814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14B8EDD9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7947035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28115A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680203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609BAD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4FFB81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6CE65A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33A950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42B5F86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5030F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32537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050558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06B0C7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70D9E4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E289A8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F9E0C1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5D6A03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3BD0F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03C187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C7DBD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2D4293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38DE02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2A77EC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4371B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4DE52B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9DFE8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29E54E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4A069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575BC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70931E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D0D96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51795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6F0023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180D6D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279DA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7EAFEB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314F082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832F9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184396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5CFE0976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59B1D108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B668FB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0ECABCB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483DC3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004843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123684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4E55E36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7651A9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05FDCF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69EC36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4B3A37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34C03C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56EB29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058C759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66309A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1042E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0964DF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FFEE9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43243D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1B43E8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13743E1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C6588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42E1C6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9C5EC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BC867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067DA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6B4D687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7657F7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39A8ED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1D5B3C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24AC1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19196E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435F4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DA0D5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86E163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ADD60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1A6C2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522064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62B2D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2D6CE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3591A14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9E599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42EF45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C754F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0399" w14:textId="77777777" w:rsidR="009B1CEF" w:rsidRDefault="009B1CEF">
      <w:pPr>
        <w:spacing w:after="0"/>
      </w:pPr>
      <w:r>
        <w:separator/>
      </w:r>
    </w:p>
  </w:endnote>
  <w:endnote w:type="continuationSeparator" w:id="0">
    <w:p w14:paraId="61BDBEB3" w14:textId="77777777" w:rsidR="009B1CEF" w:rsidRDefault="009B1C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EF37" w14:textId="77777777" w:rsidR="009B1CEF" w:rsidRDefault="009B1CEF">
      <w:pPr>
        <w:spacing w:after="0"/>
      </w:pPr>
      <w:r>
        <w:separator/>
      </w:r>
    </w:p>
  </w:footnote>
  <w:footnote w:type="continuationSeparator" w:id="0">
    <w:p w14:paraId="343FA30C" w14:textId="77777777" w:rsidR="009B1CEF" w:rsidRDefault="009B1C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8446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B1CEF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1BB"/>
    <w:rsid w:val="00C91F9B"/>
    <w:rsid w:val="00DA44D5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2025-07-08T21:01:00Z</dcterms:created>
  <dcterms:modified xsi:type="dcterms:W3CDTF">2025-07-08T21:01:00Z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