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EA49B1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7373D462" w:rsidR="003E085C" w:rsidRPr="007F4474" w:rsidRDefault="003E085C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3F681E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2026</w:t>
            </w:r>
            <w:r w:rsidRPr="007F4474">
              <w:rPr>
                <w:rFonts w:ascii="Century Gothic" w:hAnsi="Century Gothic"/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EA49B1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0A89A385" w:rsidR="00240D4D" w:rsidRPr="00EA49B1" w:rsidRDefault="00EA49B1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01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TAMMIKUU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EA49B1" w14:paraId="684222CD" w14:textId="77777777" w:rsidTr="007F447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7F7F7F" w:themeFill="text1" w:themeFillTint="80"/>
                        <w:vAlign w:val="center"/>
                      </w:tcPr>
                      <w:p w14:paraId="39408482" w14:textId="2416F2BC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B285114" w14:textId="6F43F072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4BB7502" w14:textId="19547A7F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684BA99" w14:textId="71ECD589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CF75680" w14:textId="57CA807F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7BE3AF3" w14:textId="6BF73DE8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shd w:val="clear" w:color="auto" w:fill="7F7F7F" w:themeFill="text1" w:themeFillTint="80"/>
                        <w:vAlign w:val="center"/>
                      </w:tcPr>
                      <w:p w14:paraId="37E85CF0" w14:textId="2638FCED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8753F5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CF971D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35B82D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C9B27B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B8FE89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4AD284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5591F6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6D63BF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36E95A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FA1C9D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4805CB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A1EE5C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B28362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EB7986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1E05FB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4BC991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CD4BCC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8B67E0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E5C71F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DE369E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97208B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2678CE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E687D0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917E73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EF8270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020C59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19D124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2693A6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4FA26C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8A90EF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34E6DA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6FB022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C86ECD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F4B4A1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18E318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FB77F4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9EE27D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4C260E82" w:rsidR="00240D4D" w:rsidRPr="00EA49B1" w:rsidRDefault="00EA49B1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02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HELMIKUU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EA49B1" w14:paraId="4D521D1C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5B4A50A8" w14:textId="4D01CE80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D052ACD" w14:textId="4CBA8D9F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A47D848" w14:textId="18CF2368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1412BE2" w14:textId="5571A999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C3D3BE5" w14:textId="5107CE39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42F7BE9" w14:textId="205291A5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4CB16A91" w14:textId="271CC798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7945C05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29E6E48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1CB668C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2FB0688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4438A37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1C6AB80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5116281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66F1251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54927A7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760B9D3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09DF3F7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A9AB13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2F04C88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9EA875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6E4EC3F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3A567CD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6D7A365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750CEF9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6F09580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5FD6261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CC1F5A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6CBEDF8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330EF0C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60B91BE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670F994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1C351C4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072583F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C6A333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3479FCA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1CA5EF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26AA369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3525A9E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7BBB691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7F8604EA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5052E65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55C5010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504271F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5A6483B" w:rsidR="00240D4D" w:rsidRPr="00EA49B1" w:rsidRDefault="003913BD" w:rsidP="00E50BDE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03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MAALISKUU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EA49B1" w14:paraId="5FBA1453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3D82C68E" w14:textId="3605AEEA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5D081C50" w14:textId="142C79D4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B330407" w14:textId="2C257038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F2E47A7" w14:textId="5DE27A51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D7F939A" w14:textId="317D4F79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24E7528" w14:textId="0FA0F48C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6F13CE6" w14:textId="2AE055DC" w:rsidR="00240D4D" w:rsidRPr="00EA49B1" w:rsidRDefault="003F681E" w:rsidP="00E50BDE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65E8FDB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2E90C93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77D1A22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6C7D818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1A5819B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510CE4C4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14A21AF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7A4C45A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6B9624B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7D9500B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14EF3AE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FA6905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0012056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3FF5B189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151A0A0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3C96720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996C5A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6ADFBC1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1DFF24F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0CCC2F9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7A3564DD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4E3F154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31C786BC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E6AA943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641009C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099F5141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6522B00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B7F82CE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669E2492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525F97E6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7EF5C9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2834C750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64BD1A9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6EF1704F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4E423FBB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197A7F38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8FC3B5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EA49B1" w:rsidRDefault="00240D4D" w:rsidP="00E50BDE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EA49B1" w:rsidRDefault="00240D4D" w:rsidP="00E50BD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1C4C8D5" w:rsidR="00240D4D" w:rsidRPr="00EA49B1" w:rsidRDefault="00EA49B1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04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HUHTIKUU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EA49B1" w14:paraId="486B25E3" w14:textId="77777777" w:rsidTr="007F447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7F7F7F" w:themeFill="text1" w:themeFillTint="80"/>
                        <w:vAlign w:val="center"/>
                      </w:tcPr>
                      <w:p w14:paraId="47AC1FC0" w14:textId="04B60819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14AE8CF" w14:textId="082C02E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1D221CC" w14:textId="7311F567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67455C" w14:textId="1E70BDC4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5DCA161" w14:textId="5EBDB5C5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C27E099" w14:textId="1E67FF7D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50E05008" w14:textId="7AB8E005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60BE1E1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03BFCD3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446FCA7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7CCE92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7BC43A0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237063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34BDCFE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1687845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0C4A236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3F49D54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67BA710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2AC7B7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4E91E35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0E1190D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70D91C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3E1722A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9B96BB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017242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21AB504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18DF706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3B315B8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074665F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067E21D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0D5C62C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42D0CD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3C81060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691FBDE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001F5FD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5DABD7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6D9FAC9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5952A00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12070E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54D01FA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3CBEED0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04240D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23A6FB6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5278EA2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EA49B1" w:rsidRDefault="00240D4D" w:rsidP="00E50BDE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EA49B1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1FDA3062" w:rsidR="00240D4D" w:rsidRPr="00EA49B1" w:rsidRDefault="00A56366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05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TOUKOKUU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4533209A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03937BF7" w14:textId="6D8BCC42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C076CB9" w14:textId="4514FE1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3E2E5AC" w14:textId="11A5A44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291E9FA" w14:textId="61BD9F1E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2C9E446" w14:textId="43F7BBDF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6474412" w14:textId="0CEE288E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70B3D15" w14:textId="6F7F0F4E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2EC14AC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17CB9E5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12B33A9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127D1A0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0CD3BD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34A9186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1E4C950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39878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99B5E9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AD7B99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32E0916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11C0689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5DBEDA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3B3C114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6385514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6E6A5DE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9FD3B9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6B32CE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5815A03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140F5CD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3F181F7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0D64518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D7A1DC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DEB98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10251DB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0552911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2B8517B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0D756BF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682CD7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33EBEBA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325296C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02C55E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6B72288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7399AA4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2F97C4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03FC42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444321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07F4961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06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KESÄKUU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43FDBBAF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5CCD867C" w14:textId="45482EB3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53AD34CA" w14:textId="76DF31B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6CEF8E2" w14:textId="4A83597B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D2EC53A" w14:textId="61B6A8B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65114B7" w14:textId="1F6BB1F7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F9497BC" w14:textId="560ED8E3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728DC64F" w14:textId="265A1EF4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0C4E74F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5CADA52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44BF22E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74E19CB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5A698A6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78A48A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0F17FAC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6EC582A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97EB00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4B022F2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494ED3A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591D4D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6FB0FD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5BB5FA4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1199DE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40E303D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6D2707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175D4F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300FDF4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46A4BDE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0365D88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6C80D9B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2162DEE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04F9479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3808177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4A0A8A7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0E0565A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629633A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65F698A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0C030E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1FCFE2D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5771EB6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4E0BEE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3F4E4B6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7F5FC21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0E708B2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43185D8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4A5BC410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07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HEINÄKUU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65F48B94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1EEB0A9E" w14:textId="5C2C628E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A031FA6" w14:textId="345D072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4E1EB63" w14:textId="7BA2083C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A1004C4" w14:textId="6FD81EE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239397D7" w14:textId="1D8B68C2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034D544" w14:textId="1F7A9CC7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5E67A74" w14:textId="5751E064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359752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5269224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0B251C6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5EE41F1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55683B5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70E77D3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536700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002E9F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2227D2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6828E50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3D82593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EA673E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8BD5DB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5B5CD89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3BF3E0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172D8F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2E3730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49AF42C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6A50146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05EB97E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17A2733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3DDADEB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0C526A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6E8D42C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7F8F98C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F3106D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26607D7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0B6C79E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00A881D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3678EF6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281A34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6F0C94D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6BCE79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7004E0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677375D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78AA0B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4B661E2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F748EBC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08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ELOKUU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27BAE27B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381C41B3" w14:textId="49654D37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2F114B97" w14:textId="15350025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58DB859" w14:textId="60543A5E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8E5F5A9" w14:textId="5F81DD6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90E5199" w14:textId="66849C86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5D486E" w14:textId="6B88B03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6B06261" w14:textId="39630CDC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1E46D27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76E99BF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7304E5C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4A51E4D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4A5FE6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7F22D52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466246E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721F634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080A5A8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C44114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2D9049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D7CFED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54CF18C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51C5D4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3488766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A65534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5008933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19E190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362D15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732C5D9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78E257D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3FDB670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673BBF5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59AC7CE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6F4A59A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7288ACF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366E777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82D33D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160FFC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3A520EA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69F5937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3795F0A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340FB64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356144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1C65C7D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4270A19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52C0CFC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EA49B1" w:rsidRDefault="00240D4D" w:rsidP="00240D4D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EA49B1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2A26ADBC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09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SYYSKUU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6E92A4E3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237E20BD" w14:textId="7353FAEB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38BAB9FE" w14:textId="6E20095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E7E1C1D" w14:textId="0DC491EB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7097261" w14:textId="46F3947F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4075D82B" w14:textId="241B91D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3F2B6E0" w14:textId="1AF4ABE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115E6D45" w14:textId="6A8C627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1B7529A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49762B8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255A11A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2BF88FA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1DB1FD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28707D9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117722A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1EE0693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018DDFE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74F5AED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36C1DA9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759BF2E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2E36102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04BB66C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55F0A1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2FBE193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3C533B7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74DBDEE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8CD898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3A5203D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5D1C9F3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942AD7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4C9FE6C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388F5AD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1F2473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3D10214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7018D04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51D3DE5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76672F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46063DB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0D71F0E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51C74AA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F7306C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6A0B9CF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59410E7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161CA6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28BEA85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66790BE" w:rsidR="00240D4D" w:rsidRPr="00EA49B1" w:rsidRDefault="00EA49B1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10</w:t>
                  </w:r>
                  <w:r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LOKAKUU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EA49B1" w14:paraId="1DAA9906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2268EF6" w14:textId="3782D07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4C4767A8" w14:textId="32C3D730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6A606E45" w14:textId="34F39A2B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0734FE5" w14:textId="24E16E51" w:rsidR="00240D4D" w:rsidRPr="00EA49B1" w:rsidRDefault="003913BD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3F681E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32CCBD37" w14:textId="1C49F480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383A338" w14:textId="428316C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1C199D0C" w14:textId="7FBEFA07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084DF7E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36FDFC1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5288C66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518690C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37023A2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3792CB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2194842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9A05EA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177B44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2B785A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5DED718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4CAC35F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1E0B5A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69BAB70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BDFEF2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67B56EA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4B0715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F1BA4C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C3E848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0CE5A8B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4A73C37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44F6F44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60F7A85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0631C9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3BA0E7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3902E5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4E10C19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23BF30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B2FD66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6235945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0DCEE55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6999417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476CAFA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3063EDA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5B13537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0EA03E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4483C08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902FF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4A21D141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11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MARRASKUU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504BFB33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4911DBF" w14:textId="38B9C2B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7E2F19E6" w14:textId="4435B256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00193F3" w14:textId="2149BD41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795B3D0" w14:textId="19CF58D7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51FE0A5" w14:textId="0D86CC4E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02F9E89F" w14:textId="14BB10D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485DC499" w14:textId="55FA9DDB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17EE152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35985F9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A3687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4497447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60A643A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7FAFF60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5720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6F38F24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6B9264C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7BBB3B2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20F30C1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17CE3ED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BD495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0991E7A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32690B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11ADA41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4A36156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7C2933D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396AFE5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DBBF3D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0CF024A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5EB747C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1EB2C9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7984C8A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2460F3A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6A1ACC4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44C8FB7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21301E9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47306B3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7B372C4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2B0B842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5974193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245E4EA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57B0089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805EFA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46A01538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2F6C11F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305975A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452EF85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EA49B1" w:rsidRDefault="00240D4D" w:rsidP="00240D4D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A4BE8A5" w:rsidR="00240D4D" w:rsidRPr="00EA49B1" w:rsidRDefault="003913BD" w:rsidP="00240D4D">
                  <w:pPr>
                    <w:pStyle w:val="Months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7F4474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EA49B1" w:rsidRPr="007F4474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32"/>
                      <w:szCs w:val="32"/>
                      <w:lang w:bidi="ru-RU"/>
                    </w:rPr>
                    <w:t>12</w:t>
                  </w:r>
                  <w:r w:rsidR="00EA49B1" w:rsidRPr="00EA49B1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 xml:space="preserve"> </w:t>
                  </w:r>
                  <w:r w:rsidR="003F681E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JOULUKUU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EA49B1" w14:paraId="0CA8349C" w14:textId="77777777" w:rsidTr="007F4474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7F7F7F" w:themeFill="text1" w:themeFillTint="80"/>
                        <w:vAlign w:val="center"/>
                      </w:tcPr>
                      <w:p w14:paraId="700098BB" w14:textId="6F51A1BF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7F7F7F" w:themeFill="text1" w:themeFillTint="80"/>
                        <w:vAlign w:val="center"/>
                      </w:tcPr>
                      <w:p w14:paraId="61F03D3C" w14:textId="48016BAB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586A1803" w14:textId="61EC6DAB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79281689" w14:textId="277C0163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1F571BF" w14:textId="695A1E2A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7F7F7F" w:themeFill="text1" w:themeFillTint="80"/>
                        <w:vAlign w:val="center"/>
                      </w:tcPr>
                      <w:p w14:paraId="10195620" w14:textId="0B5EAA77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7F7F7F" w:themeFill="text1" w:themeFillTint="80"/>
                        <w:vAlign w:val="center"/>
                      </w:tcPr>
                      <w:p w14:paraId="3709C3C5" w14:textId="711BECAD" w:rsidR="00240D4D" w:rsidRPr="00EA49B1" w:rsidRDefault="003F681E" w:rsidP="00240D4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EA49B1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474DDD31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161679A5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7A2268C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2226429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5338D4D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70B38E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2F4709A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EA49B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3272B9E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4B24EAA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0BD58DDC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6B13151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5B2469D0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4E9F78C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F99F9E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2F9450E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25C831F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1156FD5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444F938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9DCB82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16D75A3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5086829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692BF0A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F01FD3E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398117E3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D7D561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37C97B8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481C1E8F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5267AD4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55A3D8A6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3BCE2FF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74CC527D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35C7F00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5B4BE242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5515BD19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57301EB4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EA49B1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6D84F2B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390C90A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F681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0B16A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EA49B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EA49B1" w:rsidRDefault="00240D4D" w:rsidP="00240D4D">
                        <w:pPr>
                          <w:pStyle w:val="Date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EA49B1" w:rsidRDefault="00240D4D" w:rsidP="00240D4D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A49B1" w:rsidRDefault="00E50BDE" w:rsidP="00E50BDE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EA49B1" w:rsidRDefault="00F93E3B" w:rsidP="00240D4D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F93E3B" w:rsidRPr="00EA49B1" w:rsidSect="00306B27">
      <w:pgSz w:w="16838" w:h="11906" w:orient="landscape" w:code="9"/>
      <w:pgMar w:top="567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65A8" w14:textId="77777777" w:rsidR="00132DC0" w:rsidRDefault="00132DC0">
      <w:pPr>
        <w:spacing w:after="0"/>
      </w:pPr>
      <w:r>
        <w:separator/>
      </w:r>
    </w:p>
  </w:endnote>
  <w:endnote w:type="continuationSeparator" w:id="0">
    <w:p w14:paraId="1576E86D" w14:textId="77777777" w:rsidR="00132DC0" w:rsidRDefault="00132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4585" w14:textId="77777777" w:rsidR="00132DC0" w:rsidRDefault="00132DC0">
      <w:pPr>
        <w:spacing w:after="0"/>
      </w:pPr>
      <w:r>
        <w:separator/>
      </w:r>
    </w:p>
  </w:footnote>
  <w:footnote w:type="continuationSeparator" w:id="0">
    <w:p w14:paraId="1D9CB19F" w14:textId="77777777" w:rsidR="00132DC0" w:rsidRDefault="00132D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5767F"/>
    <w:rsid w:val="00071356"/>
    <w:rsid w:val="00081154"/>
    <w:rsid w:val="000909C1"/>
    <w:rsid w:val="00097A25"/>
    <w:rsid w:val="000A5A57"/>
    <w:rsid w:val="000B16AA"/>
    <w:rsid w:val="00110EFC"/>
    <w:rsid w:val="00111F7C"/>
    <w:rsid w:val="001274F3"/>
    <w:rsid w:val="00132DC0"/>
    <w:rsid w:val="00151CCE"/>
    <w:rsid w:val="001B01F9"/>
    <w:rsid w:val="001C41F9"/>
    <w:rsid w:val="00240D4D"/>
    <w:rsid w:val="002562E7"/>
    <w:rsid w:val="00285C1D"/>
    <w:rsid w:val="002F3524"/>
    <w:rsid w:val="00306B27"/>
    <w:rsid w:val="003327F5"/>
    <w:rsid w:val="00340CAF"/>
    <w:rsid w:val="00357209"/>
    <w:rsid w:val="003913BD"/>
    <w:rsid w:val="003B310B"/>
    <w:rsid w:val="003C0D41"/>
    <w:rsid w:val="003D7A65"/>
    <w:rsid w:val="003E085C"/>
    <w:rsid w:val="003E7B3A"/>
    <w:rsid w:val="003F681E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0491A"/>
    <w:rsid w:val="00653B95"/>
    <w:rsid w:val="00667021"/>
    <w:rsid w:val="006974E1"/>
    <w:rsid w:val="006C0896"/>
    <w:rsid w:val="006F513E"/>
    <w:rsid w:val="007C0139"/>
    <w:rsid w:val="007D45A1"/>
    <w:rsid w:val="007F4474"/>
    <w:rsid w:val="007F564D"/>
    <w:rsid w:val="008B1201"/>
    <w:rsid w:val="008F16F7"/>
    <w:rsid w:val="00902FF1"/>
    <w:rsid w:val="009164BA"/>
    <w:rsid w:val="009166BD"/>
    <w:rsid w:val="00977AAE"/>
    <w:rsid w:val="00996E56"/>
    <w:rsid w:val="00997268"/>
    <w:rsid w:val="009C6F5F"/>
    <w:rsid w:val="00A12667"/>
    <w:rsid w:val="00A14581"/>
    <w:rsid w:val="00A20E4C"/>
    <w:rsid w:val="00A36873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20757"/>
    <w:rsid w:val="00DB23E7"/>
    <w:rsid w:val="00DE32AC"/>
    <w:rsid w:val="00E1407A"/>
    <w:rsid w:val="00E318B9"/>
    <w:rsid w:val="00E47E0F"/>
    <w:rsid w:val="00E50BDE"/>
    <w:rsid w:val="00E774CD"/>
    <w:rsid w:val="00E77E1D"/>
    <w:rsid w:val="00EA49B1"/>
    <w:rsid w:val="00ED75B6"/>
    <w:rsid w:val="00EF1F0E"/>
    <w:rsid w:val="00F80D8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2025-07-08T20:51:00Z</dcterms:created>
  <dcterms:modified xsi:type="dcterms:W3CDTF">2025-07-08T20:51:00Z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