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8A406C" w14:paraId="31547B57" w14:textId="77777777" w:rsidTr="00ED5F48">
        <w:tc>
          <w:tcPr>
            <w:tcW w:w="2500" w:type="pct"/>
            <w:vAlign w:val="center"/>
          </w:tcPr>
          <w:p w14:paraId="6AE3BB0C" w14:textId="0F86713C" w:rsidR="00ED5F48" w:rsidRPr="008A406C" w:rsidRDefault="00B940EE" w:rsidP="00ED5F48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JOULUKUU</w:t>
            </w:r>
          </w:p>
        </w:tc>
        <w:tc>
          <w:tcPr>
            <w:tcW w:w="2500" w:type="pct"/>
            <w:vAlign w:val="center"/>
          </w:tcPr>
          <w:p w14:paraId="3D8BA562" w14:textId="431B277A" w:rsidR="00ED5F48" w:rsidRPr="008A406C" w:rsidRDefault="00ED5F48" w:rsidP="00ED5F48">
            <w:pPr>
              <w:pStyle w:val="ad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8A406C"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8A406C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8A406C" w14:paraId="1C608AFC" w14:textId="77777777" w:rsidTr="00E97684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6A5CFF0F" w:rsidR="00ED5F48" w:rsidRPr="008A406C" w:rsidRDefault="00B940EE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1B0F835B" w:rsidR="00ED5F48" w:rsidRPr="008A406C" w:rsidRDefault="00B940EE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50636403" w:rsidR="00ED5F48" w:rsidRPr="008A406C" w:rsidRDefault="00B940EE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059A6013" w:rsidR="00ED5F48" w:rsidRPr="008A406C" w:rsidRDefault="00B940EE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3BC44C40" w:rsidR="00ED5F48" w:rsidRPr="008A406C" w:rsidRDefault="00B940EE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292700A" w:rsidR="00ED5F48" w:rsidRPr="008A406C" w:rsidRDefault="00B940EE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LA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0F3471E" w:rsidR="00ED5F48" w:rsidRPr="008A406C" w:rsidRDefault="00B940EE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SU</w:t>
            </w:r>
          </w:p>
        </w:tc>
      </w:tr>
      <w:tr w:rsidR="00ED5F48" w:rsidRPr="008A406C" w14:paraId="7C17943B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3EC0A191" w14:textId="6A373D1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7F03151C" w14:textId="4E0D2BF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44DC06B" w14:textId="24A9F07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5DB9C6B" w14:textId="755FF66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50C7CA6" w14:textId="45F4A5F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B16ECF4" w14:textId="13EDDE0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398D4833" w14:textId="18D9DDA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07F4FCFD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2F9E951E" w14:textId="540FA0C5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71CB7923" w14:textId="2EF973B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5F31A5E" w14:textId="29E0DC1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A475C4A" w14:textId="36C3E83A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1EAC826A" w14:textId="5C42213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B13D5FA" w14:textId="767137F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2304BDE0" w14:textId="1039F64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67DB9DAF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5C9A3BBE" w14:textId="54942B4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23F2CCF4" w14:textId="4CC9AD22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4AD79D1" w14:textId="5AF8FB1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7E272435" w14:textId="677A1E1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EA50AED" w14:textId="33780B3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CA101BC" w14:textId="7F6F384F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27CC68C2" w14:textId="13F4F911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2953C655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6F3D4027" w14:textId="02D7099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1BD3027E" w14:textId="6B40A843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9136C06" w14:textId="2755356B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4923EA43" w14:textId="1029121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1DEDC25" w14:textId="535F96C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DB015B6" w14:textId="61A0530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473DCFA5" w14:textId="00DBDD55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5CCE256B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0DEC791C" w14:textId="3FB21F6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43EECC90" w14:textId="3FE9FA50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3B2A7C4A" w14:textId="5CFB7A0C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67EF03C3" w14:textId="6957208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57704AB9" w14:textId="0983CC44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09EF70DB" w14:textId="58049DE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</w:tcPr>
          <w:p w14:paraId="41C92646" w14:textId="17D5C0B8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8A406C" w14:paraId="043F7B53" w14:textId="77777777" w:rsidTr="008A406C">
        <w:trPr>
          <w:trHeight w:val="2155"/>
        </w:trPr>
        <w:tc>
          <w:tcPr>
            <w:tcW w:w="707" w:type="pct"/>
            <w:tcMar>
              <w:right w:w="142" w:type="dxa"/>
            </w:tcMar>
          </w:tcPr>
          <w:p w14:paraId="6B7E597A" w14:textId="3E6C44E6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</w:tcPr>
          <w:p w14:paraId="693B94D4" w14:textId="7D01FC19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40EE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418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8A406C">
              <w:rPr>
                <w:rFonts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</w:tcPr>
          <w:p w14:paraId="2DC97E6E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26040DA4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048C1197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</w:tcPr>
          <w:p w14:paraId="0C8B8C80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</w:tcPr>
          <w:p w14:paraId="6099B848" w14:textId="77777777" w:rsidR="00ED5F48" w:rsidRPr="008A406C" w:rsidRDefault="00ED5F48" w:rsidP="008A406C">
            <w:pPr>
              <w:pStyle w:val="Dates"/>
              <w:jc w:val="lef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8A406C" w:rsidRDefault="00ED5F48" w:rsidP="00C800A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8A406C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B439" w14:textId="77777777" w:rsidR="008F0E5E" w:rsidRDefault="008F0E5E">
      <w:pPr>
        <w:spacing w:after="0"/>
      </w:pPr>
      <w:r>
        <w:separator/>
      </w:r>
    </w:p>
  </w:endnote>
  <w:endnote w:type="continuationSeparator" w:id="0">
    <w:p w14:paraId="519BE25E" w14:textId="77777777" w:rsidR="008F0E5E" w:rsidRDefault="008F0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5604" w14:textId="77777777" w:rsidR="008F0E5E" w:rsidRDefault="008F0E5E">
      <w:pPr>
        <w:spacing w:after="0"/>
      </w:pPr>
      <w:r>
        <w:separator/>
      </w:r>
    </w:p>
  </w:footnote>
  <w:footnote w:type="continuationSeparator" w:id="0">
    <w:p w14:paraId="13482B3D" w14:textId="77777777" w:rsidR="008F0E5E" w:rsidRDefault="008F0E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F7C"/>
    <w:rsid w:val="00041FE3"/>
    <w:rsid w:val="0005357B"/>
    <w:rsid w:val="00071356"/>
    <w:rsid w:val="00097A25"/>
    <w:rsid w:val="000A5A57"/>
    <w:rsid w:val="000F36C3"/>
    <w:rsid w:val="001274F3"/>
    <w:rsid w:val="00151CCE"/>
    <w:rsid w:val="001A7268"/>
    <w:rsid w:val="001B01F9"/>
    <w:rsid w:val="001C41F9"/>
    <w:rsid w:val="001F6E55"/>
    <w:rsid w:val="00285C1D"/>
    <w:rsid w:val="003232B5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418C"/>
    <w:rsid w:val="006974E1"/>
    <w:rsid w:val="006B6899"/>
    <w:rsid w:val="006C0896"/>
    <w:rsid w:val="006F513E"/>
    <w:rsid w:val="007C0139"/>
    <w:rsid w:val="007D45A1"/>
    <w:rsid w:val="007F564D"/>
    <w:rsid w:val="008A406C"/>
    <w:rsid w:val="008B1201"/>
    <w:rsid w:val="008F0E5E"/>
    <w:rsid w:val="008F16F7"/>
    <w:rsid w:val="00914AB4"/>
    <w:rsid w:val="009164BA"/>
    <w:rsid w:val="009166BD"/>
    <w:rsid w:val="00977AAE"/>
    <w:rsid w:val="00996E56"/>
    <w:rsid w:val="00997268"/>
    <w:rsid w:val="009D2B7E"/>
    <w:rsid w:val="00A12667"/>
    <w:rsid w:val="00A14581"/>
    <w:rsid w:val="00A20E4C"/>
    <w:rsid w:val="00A75466"/>
    <w:rsid w:val="00AA23D3"/>
    <w:rsid w:val="00AA3C50"/>
    <w:rsid w:val="00AD4867"/>
    <w:rsid w:val="00AE302A"/>
    <w:rsid w:val="00AE36BB"/>
    <w:rsid w:val="00B31A95"/>
    <w:rsid w:val="00B37C7E"/>
    <w:rsid w:val="00B65B09"/>
    <w:rsid w:val="00B85583"/>
    <w:rsid w:val="00B940EE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2EF6"/>
    <w:rsid w:val="00CC06ED"/>
    <w:rsid w:val="00CC6733"/>
    <w:rsid w:val="00DD2C28"/>
    <w:rsid w:val="00DE32AC"/>
    <w:rsid w:val="00E1407A"/>
    <w:rsid w:val="00E33F1A"/>
    <w:rsid w:val="00E47FAC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2025-07-11T05:38:00Z</dcterms:created>
  <dcterms:modified xsi:type="dcterms:W3CDTF">2025-07-11T05:38:00Z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