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33669B5C" w14:textId="0B12E32B" w:rsidR="00C5624A" w:rsidRPr="00C13B61" w:rsidRDefault="000A3446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HUHTIKUU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213C7AC8" wp14:editId="283F1F07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24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8AFD02E" w14:textId="77777777" w:rsidTr="0029091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0262DCD6" w14:textId="20437FAF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BEAB00" w14:textId="1D1DA220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B2EDC1" w14:textId="45063DCA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57CBEB" w14:textId="3A2A68B2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36E92A" w14:textId="7873E877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59BAE39" w14:textId="62604EAB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077A2DE" w14:textId="2A9E9149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5624A" w:rsidRPr="00D85E83" w14:paraId="22BDECF8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BD22AA9" w14:textId="38521BA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28BB7258" w14:textId="07CBD83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1E6D24" w14:textId="78A7A09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4DC962" w14:textId="1DDF3B8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337D23" w14:textId="7E00797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545499" w14:textId="2C75A6E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E43DA" w14:textId="44CEF2B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044B6AB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B38B9B6" w14:textId="46DBB7D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A39703A" w14:textId="06FFB34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35DAE" w14:textId="4B21A51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7D9263" w14:textId="229004F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659FF5" w14:textId="6773CC2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B6321F" w14:textId="07766F2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DADD157" w14:textId="794D441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E8C1572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720A393" w14:textId="778702A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A3015FE" w14:textId="1D96FCA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C89814" w14:textId="297BD5E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EF2D5" w14:textId="4452B99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36BEBA" w14:textId="5225F8B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3FCE65" w14:textId="61CCA02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DDD6F4" w14:textId="5B311B3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01EF0123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F1FA935" w14:textId="143B3DC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CAB1438" w14:textId="5C53751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38A80" w14:textId="54DBE64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552865" w14:textId="64B630D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B60A5" w14:textId="7773886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B74506" w14:textId="1045E1D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DFE208" w14:textId="04C700E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401E85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90B3FFB" w14:textId="7D50A7D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FA256BA" w14:textId="2C226A8C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E6068C" w14:textId="2B3A4BB4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95EEB2" w14:textId="17E00413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F2E13A" w14:textId="1AEDD27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7619D" w14:textId="7FA7AC5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287AF6" w14:textId="627A3E1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23BF541" w14:textId="77777777" w:rsidTr="0029091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83A20B4" w14:textId="621A792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905527C" w14:textId="593015E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3A489F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00D2FB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AAB2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747A9E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90C0A8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0234E36" w14:textId="4B949E3C" w:rsidR="00C5624A" w:rsidRPr="00C13B61" w:rsidRDefault="000A3446" w:rsidP="00C5624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TOUKOKUU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1D4752E4" wp14:editId="5443BF15">
                        <wp:extent cx="434051" cy="434051"/>
                        <wp:effectExtent l="0" t="0" r="0" b="0"/>
                        <wp:docPr id="6" name="Рисунок 6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24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5624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5624A" w:rsidRPr="00D85E83" w14:paraId="034AD0B0" w14:textId="77777777" w:rsidTr="0029091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57C1FD3" w14:textId="2E78227A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DD8998" w14:textId="25493EEE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F43894" w14:textId="31D53288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A2B4DA0" w14:textId="683FBEDC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4DAE06" w14:textId="47E169EE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119C6D0" w14:textId="37A83E4A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4ED00F7" w14:textId="311CB809" w:rsidR="00C5624A" w:rsidRPr="00D85E83" w:rsidRDefault="000A3446" w:rsidP="00C5624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5624A" w:rsidRPr="00D85E83" w14:paraId="550D244B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3491F4" w14:textId="78711B6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02951" w14:textId="25D707DE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DD395" w14:textId="721F750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3106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3AB5B9" w14:textId="1BB0679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5A55B2" w14:textId="107B402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965F31" w14:textId="603F2B3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8CE7FE3" w14:textId="57D2934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3BE79A11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36429C" w14:textId="1CF7709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A6540E" w14:textId="41108DC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380D0" w14:textId="2C9FB4B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1A2B4" w14:textId="4360C2E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EB7F85" w14:textId="181415E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8810FE" w14:textId="47F94A8B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00CDE4" w14:textId="3D55A495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3A44A58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0E49C7" w14:textId="6EBC8FF8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313BB3" w14:textId="455B134F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C04CA" w14:textId="794CD72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E08D28" w14:textId="7309650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93EDDA" w14:textId="2E0F2F2F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8B87B" w14:textId="5525C61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6A434B" w14:textId="4D3385F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5FE462B2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C4F15B" w14:textId="6AA353B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6BEC4E" w14:textId="346FD19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55214F" w14:textId="7156670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EBBDA6" w14:textId="25ED808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75CFF" w14:textId="1D58AC6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179EB7" w14:textId="57395780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30CAE3" w14:textId="743AEF1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64A6648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AB26CC" w14:textId="1BB8E7D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FC3BAC" w14:textId="6026601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A0DF9" w14:textId="6301801A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46F727" w14:textId="5C31BBA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46A03" w14:textId="021D4F12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3BC92" w14:textId="436C5A69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C611D1" w14:textId="3E1C5216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5624A" w:rsidRPr="00D85E83" w14:paraId="1EAAE607" w14:textId="77777777" w:rsidTr="0029091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6B7492" w14:textId="68315DAD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3E399" w14:textId="2B941091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A34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54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1F4744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FDB7A6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B1AC5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BECBA2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F96FE69" w14:textId="77777777" w:rsidR="00C5624A" w:rsidRPr="00D85E83" w:rsidRDefault="00C5624A" w:rsidP="00C562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1ADB" w14:textId="77777777" w:rsidR="00B2398A" w:rsidRDefault="00B2398A">
      <w:pPr>
        <w:spacing w:after="0"/>
      </w:pPr>
      <w:r>
        <w:separator/>
      </w:r>
    </w:p>
  </w:endnote>
  <w:endnote w:type="continuationSeparator" w:id="0">
    <w:p w14:paraId="0E9CDFCB" w14:textId="77777777" w:rsidR="00B2398A" w:rsidRDefault="00B23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8695" w14:textId="77777777" w:rsidR="00B2398A" w:rsidRDefault="00B2398A">
      <w:pPr>
        <w:spacing w:after="0"/>
      </w:pPr>
      <w:r>
        <w:separator/>
      </w:r>
    </w:p>
  </w:footnote>
  <w:footnote w:type="continuationSeparator" w:id="0">
    <w:p w14:paraId="1DBC3D01" w14:textId="77777777" w:rsidR="00B2398A" w:rsidRDefault="00B239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75253"/>
    <w:rsid w:val="0008747B"/>
    <w:rsid w:val="00097A25"/>
    <w:rsid w:val="000A3446"/>
    <w:rsid w:val="000A5A57"/>
    <w:rsid w:val="000B54CA"/>
    <w:rsid w:val="000F58C2"/>
    <w:rsid w:val="001274F3"/>
    <w:rsid w:val="00151CCE"/>
    <w:rsid w:val="00164B99"/>
    <w:rsid w:val="001B01F9"/>
    <w:rsid w:val="001C41F9"/>
    <w:rsid w:val="001F4992"/>
    <w:rsid w:val="00211686"/>
    <w:rsid w:val="00226CEF"/>
    <w:rsid w:val="002304B2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31068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6033F"/>
    <w:rsid w:val="00977AAE"/>
    <w:rsid w:val="00996E56"/>
    <w:rsid w:val="00997268"/>
    <w:rsid w:val="009C2BB5"/>
    <w:rsid w:val="009F1541"/>
    <w:rsid w:val="00A00517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2398A"/>
    <w:rsid w:val="00B37C7E"/>
    <w:rsid w:val="00B65B09"/>
    <w:rsid w:val="00B85583"/>
    <w:rsid w:val="00B9476B"/>
    <w:rsid w:val="00BC3952"/>
    <w:rsid w:val="00BD475B"/>
    <w:rsid w:val="00BE5AB8"/>
    <w:rsid w:val="00BF3C3E"/>
    <w:rsid w:val="00C05C0D"/>
    <w:rsid w:val="00C13B61"/>
    <w:rsid w:val="00C31DC7"/>
    <w:rsid w:val="00C32B94"/>
    <w:rsid w:val="00C44DFB"/>
    <w:rsid w:val="00C5624A"/>
    <w:rsid w:val="00C6519B"/>
    <w:rsid w:val="00C70F21"/>
    <w:rsid w:val="00C7354B"/>
    <w:rsid w:val="00C91863"/>
    <w:rsid w:val="00C91F9B"/>
    <w:rsid w:val="00CC233C"/>
    <w:rsid w:val="00D85E83"/>
    <w:rsid w:val="00D93E8D"/>
    <w:rsid w:val="00DC1675"/>
    <w:rsid w:val="00DD337A"/>
    <w:rsid w:val="00DE32AC"/>
    <w:rsid w:val="00E1407A"/>
    <w:rsid w:val="00E318B9"/>
    <w:rsid w:val="00E50BDE"/>
    <w:rsid w:val="00E536CB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B1BF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EAF3-9865-497A-B7BB-CE8DEFC83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2025-07-11T06:05:00Z</dcterms:created>
  <dcterms:modified xsi:type="dcterms:W3CDTF">2025-07-11T06:05:00Z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