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3D071445" w:rsidR="00ED5F48" w:rsidRPr="00A113D3" w:rsidRDefault="00317A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HEINÄKUU</w:t>
            </w:r>
          </w:p>
        </w:tc>
        <w:tc>
          <w:tcPr>
            <w:tcW w:w="2500" w:type="pct"/>
            <w:vAlign w:val="center"/>
          </w:tcPr>
          <w:p w14:paraId="3BE4EA34" w14:textId="05F07172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F742A0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8F2F5" w:themeFill="accent1" w:themeFillTint="33"/>
            <w:vAlign w:val="center"/>
          </w:tcPr>
          <w:p w14:paraId="0595B0EF" w14:textId="72512DFF" w:rsidR="00A113D3" w:rsidRPr="006D5311" w:rsidRDefault="00317A48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EED6" w:themeFill="accent3" w:themeFillTint="33"/>
            <w:vAlign w:val="center"/>
          </w:tcPr>
          <w:p w14:paraId="5AB17593" w14:textId="57AD34DA" w:rsidR="00A113D3" w:rsidRPr="006D5311" w:rsidRDefault="00317A48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5F1" w:themeFill="accent5" w:themeFillTint="33"/>
            <w:vAlign w:val="center"/>
          </w:tcPr>
          <w:p w14:paraId="64F85D72" w14:textId="4001E112" w:rsidR="00A113D3" w:rsidRPr="006D5311" w:rsidRDefault="00317A48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25BE79" w14:textId="40065818" w:rsidR="00A113D3" w:rsidRPr="006D5311" w:rsidRDefault="00317A48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E5D2" w:themeFill="accent2" w:themeFillTint="33"/>
            <w:vAlign w:val="center"/>
          </w:tcPr>
          <w:p w14:paraId="6E08FC8C" w14:textId="7D6ADC93" w:rsidR="00A113D3" w:rsidRPr="006D5311" w:rsidRDefault="00317A48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9F2D6" w:themeFill="accent4" w:themeFillTint="33"/>
            <w:vAlign w:val="center"/>
          </w:tcPr>
          <w:p w14:paraId="69CD89D5" w14:textId="2A12404D" w:rsidR="00A113D3" w:rsidRPr="006D5311" w:rsidRDefault="00317A48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0D2D9DB4" w14:textId="539BD0BE" w:rsidR="00A113D3" w:rsidRPr="006D5311" w:rsidRDefault="00317A48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SUNNUNTAI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048491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514D12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647B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06592C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0DB816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2E2142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38955F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3F3253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6B30BB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1DE1B2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06C756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1B66C0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16CF98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3DE678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13D957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65D4AE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5F379F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6CE267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389823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4E55CC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2BBDA7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3C9C7D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3D56E4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61F690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7FCB1C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044AEE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0861CE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7282FE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1C85E8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060D1D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39EEEF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5AE58B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11EE55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099A34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61A0E1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0687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28ECE4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0687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0687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0687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0687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023811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8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87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5ED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1EF51A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7A4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5ED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5ED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C0A8" w14:textId="77777777" w:rsidR="005A0E4F" w:rsidRDefault="005A0E4F">
      <w:pPr>
        <w:spacing w:after="0"/>
      </w:pPr>
      <w:r>
        <w:separator/>
      </w:r>
    </w:p>
  </w:endnote>
  <w:endnote w:type="continuationSeparator" w:id="0">
    <w:p w14:paraId="1429D8C8" w14:textId="77777777" w:rsidR="005A0E4F" w:rsidRDefault="005A0E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D2F3" w14:textId="77777777" w:rsidR="005A0E4F" w:rsidRDefault="005A0E4F">
      <w:pPr>
        <w:spacing w:after="0"/>
      </w:pPr>
      <w:r>
        <w:separator/>
      </w:r>
    </w:p>
  </w:footnote>
  <w:footnote w:type="continuationSeparator" w:id="0">
    <w:p w14:paraId="26DE44C7" w14:textId="77777777" w:rsidR="005A0E4F" w:rsidRDefault="005A0E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45EE"/>
    <w:rsid w:val="000B59FA"/>
    <w:rsid w:val="000C5D2D"/>
    <w:rsid w:val="001274F3"/>
    <w:rsid w:val="00151CCE"/>
    <w:rsid w:val="001B01F9"/>
    <w:rsid w:val="001C41F9"/>
    <w:rsid w:val="00200715"/>
    <w:rsid w:val="00253770"/>
    <w:rsid w:val="00285C1D"/>
    <w:rsid w:val="00317A48"/>
    <w:rsid w:val="003327F5"/>
    <w:rsid w:val="00340CAF"/>
    <w:rsid w:val="00374EC8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E62D6"/>
    <w:rsid w:val="004F6AAC"/>
    <w:rsid w:val="00512F2D"/>
    <w:rsid w:val="00570FBB"/>
    <w:rsid w:val="00583B82"/>
    <w:rsid w:val="005923AC"/>
    <w:rsid w:val="005A0E4F"/>
    <w:rsid w:val="005D5149"/>
    <w:rsid w:val="005E656F"/>
    <w:rsid w:val="005F5D8B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B538A"/>
    <w:rsid w:val="008F16F7"/>
    <w:rsid w:val="009164BA"/>
    <w:rsid w:val="009166BD"/>
    <w:rsid w:val="009210CF"/>
    <w:rsid w:val="00922FA5"/>
    <w:rsid w:val="00977AAE"/>
    <w:rsid w:val="009845F3"/>
    <w:rsid w:val="00996E56"/>
    <w:rsid w:val="00997268"/>
    <w:rsid w:val="009D0CC8"/>
    <w:rsid w:val="009F3DEB"/>
    <w:rsid w:val="00A113D3"/>
    <w:rsid w:val="00A12667"/>
    <w:rsid w:val="00A14581"/>
    <w:rsid w:val="00A20E4C"/>
    <w:rsid w:val="00A647BA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15EDB"/>
    <w:rsid w:val="00C21284"/>
    <w:rsid w:val="00C44DFB"/>
    <w:rsid w:val="00C6519B"/>
    <w:rsid w:val="00C70F21"/>
    <w:rsid w:val="00C7354B"/>
    <w:rsid w:val="00C800AA"/>
    <w:rsid w:val="00C828A9"/>
    <w:rsid w:val="00C91F9B"/>
    <w:rsid w:val="00D0126F"/>
    <w:rsid w:val="00D06878"/>
    <w:rsid w:val="00D51F96"/>
    <w:rsid w:val="00DE32AC"/>
    <w:rsid w:val="00E065B2"/>
    <w:rsid w:val="00E1407A"/>
    <w:rsid w:val="00E33F1A"/>
    <w:rsid w:val="00E50BDE"/>
    <w:rsid w:val="00E774CD"/>
    <w:rsid w:val="00E77E1D"/>
    <w:rsid w:val="00E97684"/>
    <w:rsid w:val="00ED5F48"/>
    <w:rsid w:val="00ED75B6"/>
    <w:rsid w:val="00EF3E0A"/>
    <w:rsid w:val="00F143F5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2025-07-10T08:03:00Z</dcterms:created>
  <dcterms:modified xsi:type="dcterms:W3CDTF">2025-07-10T08:03:00Z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