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0D2071B6" w:rsidR="00ED5F48" w:rsidRPr="00447884" w:rsidRDefault="0094357D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HEINÄKUU</w:t>
            </w:r>
          </w:p>
        </w:tc>
        <w:tc>
          <w:tcPr>
            <w:tcW w:w="2146" w:type="pct"/>
            <w:vAlign w:val="center"/>
          </w:tcPr>
          <w:p w14:paraId="3BE4EA34" w14:textId="0BC3614A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7A39B33B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4B7EBB77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5DF2D364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FEC238F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7B84F54F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10A09D4A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436B37CE" w:rsidR="001B228B" w:rsidRPr="00447884" w:rsidRDefault="0094357D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250FBDA1" w14:textId="77777777" w:rsidTr="0094357D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4ECF66B" w14:textId="689BA5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1B6236B" w14:textId="5E613E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006D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796A5C" w14:textId="0343D03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F1FE86" w14:textId="6FE99DC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5BE2FDF" w14:textId="7DE66F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C3F6C02" w14:textId="05460A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81F5514" w14:textId="4BAC9C6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3D03820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6832C5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6CEF276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7E921A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6CCD37B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46F3F6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13AECDB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94357D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0FC634" w14:textId="0AEFC8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9845" w14:textId="12CFD44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F659809" w14:textId="53C1296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866C9C" w14:textId="3AEE28E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016042" w14:textId="7F3D0F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D697AC" w14:textId="7518249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857734" w14:textId="0A7302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2DD2897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2F0465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48A949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2BB4B31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145D2BF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2611B1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5FE55B2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94357D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AB2899E" w14:textId="68A71DD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E5646C5" w14:textId="450F0D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EE5BB46" w14:textId="584F04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E4E3FBF" w14:textId="73E0FC4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F081FD" w14:textId="53CBC7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B7ADA4" w14:textId="7F24E3D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C8D212E" w14:textId="4D849C2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7817525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2B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C0E8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0BA32C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357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C0E8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C0E8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ED31" w14:textId="77777777" w:rsidR="00683D31" w:rsidRDefault="00683D31">
      <w:pPr>
        <w:spacing w:after="0"/>
      </w:pPr>
      <w:r>
        <w:separator/>
      </w:r>
    </w:p>
  </w:endnote>
  <w:endnote w:type="continuationSeparator" w:id="0">
    <w:p w14:paraId="55172D62" w14:textId="77777777" w:rsidR="00683D31" w:rsidRDefault="00683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A535" w14:textId="77777777" w:rsidR="00683D31" w:rsidRDefault="00683D31">
      <w:pPr>
        <w:spacing w:after="0"/>
      </w:pPr>
      <w:r>
        <w:separator/>
      </w:r>
    </w:p>
  </w:footnote>
  <w:footnote w:type="continuationSeparator" w:id="0">
    <w:p w14:paraId="4F2F5D3F" w14:textId="77777777" w:rsidR="00683D31" w:rsidRDefault="00683D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59F3"/>
    <w:rsid w:val="001274F3"/>
    <w:rsid w:val="00151CCE"/>
    <w:rsid w:val="00165659"/>
    <w:rsid w:val="001B01F9"/>
    <w:rsid w:val="001B228B"/>
    <w:rsid w:val="001C41F9"/>
    <w:rsid w:val="001E7160"/>
    <w:rsid w:val="00202133"/>
    <w:rsid w:val="00285C1D"/>
    <w:rsid w:val="002E6538"/>
    <w:rsid w:val="002F03F1"/>
    <w:rsid w:val="003327F5"/>
    <w:rsid w:val="00340CAF"/>
    <w:rsid w:val="00387BAA"/>
    <w:rsid w:val="003B0DA0"/>
    <w:rsid w:val="003C0D41"/>
    <w:rsid w:val="003C0E83"/>
    <w:rsid w:val="003C2578"/>
    <w:rsid w:val="003D4F72"/>
    <w:rsid w:val="003E085C"/>
    <w:rsid w:val="003E7B3A"/>
    <w:rsid w:val="004006DB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83D31"/>
    <w:rsid w:val="006974E1"/>
    <w:rsid w:val="006B6899"/>
    <w:rsid w:val="006C0896"/>
    <w:rsid w:val="006C6D33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4357D"/>
    <w:rsid w:val="0095517E"/>
    <w:rsid w:val="00970B6E"/>
    <w:rsid w:val="00977AAE"/>
    <w:rsid w:val="009871D7"/>
    <w:rsid w:val="00996E56"/>
    <w:rsid w:val="00997268"/>
    <w:rsid w:val="009B2B29"/>
    <w:rsid w:val="009D07C4"/>
    <w:rsid w:val="00A12667"/>
    <w:rsid w:val="00A14581"/>
    <w:rsid w:val="00A20E4C"/>
    <w:rsid w:val="00A264A3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0F83"/>
    <w:rsid w:val="00BF49DC"/>
    <w:rsid w:val="00C130A9"/>
    <w:rsid w:val="00C44DFB"/>
    <w:rsid w:val="00C6519B"/>
    <w:rsid w:val="00C70F21"/>
    <w:rsid w:val="00C7354B"/>
    <w:rsid w:val="00C800AA"/>
    <w:rsid w:val="00C91F9B"/>
    <w:rsid w:val="00DB07E2"/>
    <w:rsid w:val="00DD24D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2025-07-10T07:54:00Z</dcterms:created>
  <dcterms:modified xsi:type="dcterms:W3CDTF">2025-07-10T07:54:00Z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