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44F4A9DB" w14:textId="79C153A8" w:rsidR="00C31DC7" w:rsidRPr="00C13B61" w:rsidRDefault="002F3D42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MAALISKUU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7B1BC22E" wp14:editId="72F560DC">
                        <wp:extent cx="434051" cy="434051"/>
                        <wp:effectExtent l="0" t="0" r="0" b="0"/>
                        <wp:docPr id="4" name="Рисунок 4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15C90AF8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9250CF3" w14:textId="4DFF6E74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6EBF10" w14:textId="22217A05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CA49B29" w14:textId="1C76D6BC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E13F47" w14:textId="7FA92B65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9452FEF" w14:textId="63AA295A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E4C8C96" w14:textId="77154258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BA2924" w14:textId="3F7139B9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1DC7" w:rsidRPr="00D85E83" w14:paraId="18B4B88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43CD129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6A39534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0FD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6B91F00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048FF21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0066D71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301D456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463CEE7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6F95160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3A314D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0DB3836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2FECFDD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1878D23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12AC20E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1394FA6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18565C8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CE6DB4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5D199B7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472C6B7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1A18E7D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79562DE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2F6D7A6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4DBB868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65075DF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7EC767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7B39599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21AA3CD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24DEE0A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2CC151A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5553002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2B3E8D3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0BCE42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863D12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4DFAFA6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23F2CB3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4E38C7D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7F31DAB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55EE85B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659C5D7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511C7B3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9A9E89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5970669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72FC159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617A01B7" w:rsidR="00C31DC7" w:rsidRPr="00C13B61" w:rsidRDefault="002F3D42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HUHTIKUU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54E75B4" wp14:editId="3E065534">
                        <wp:extent cx="434051" cy="434051"/>
                        <wp:effectExtent l="0" t="0" r="0" b="0"/>
                        <wp:docPr id="5" name="Рисунок 5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55DDB787" w14:textId="77777777" w:rsidTr="000134C9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11CEE943" w14:textId="53BC327D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9D76A15" w14:textId="7B6CB19E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80D910D" w14:textId="4921A9D6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828F5D" w14:textId="569AE4CC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C2D55B" w14:textId="549DA535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F7FAD31" w14:textId="4253377F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024264B" w14:textId="6B2BB674" w:rsidR="00C31DC7" w:rsidRPr="00D85E83" w:rsidRDefault="002F3D42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1DC7" w:rsidRPr="00D85E83" w14:paraId="1B9FDE55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1B15571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360920E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4A7DE33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5AEC51F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283EC0E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2AFC546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5BCD864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0F5389B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3C7BB5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236CEAF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2EC75E9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3674A9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7C0190B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02FD1EC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4A8C32A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FD9DDE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4A87C8D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460FDD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12B0A9F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6D93E1D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353CAB2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0624D84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2FC6488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3E49531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0505DF7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7F19ACC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7401E58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148A9EE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0B3661D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7CC752B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29909B5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9A27704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4363E0B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123F6AF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6C30DAF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1876A79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40F6138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3E3491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242479D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262CF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3D4DDD9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704EBB5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3D4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D865" w14:textId="77777777" w:rsidR="006918A7" w:rsidRDefault="006918A7">
      <w:pPr>
        <w:spacing w:after="0"/>
      </w:pPr>
      <w:r>
        <w:separator/>
      </w:r>
    </w:p>
  </w:endnote>
  <w:endnote w:type="continuationSeparator" w:id="0">
    <w:p w14:paraId="05BC4027" w14:textId="77777777" w:rsidR="006918A7" w:rsidRDefault="006918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45E0" w14:textId="77777777" w:rsidR="006918A7" w:rsidRDefault="006918A7">
      <w:pPr>
        <w:spacing w:after="0"/>
      </w:pPr>
      <w:r>
        <w:separator/>
      </w:r>
    </w:p>
  </w:footnote>
  <w:footnote w:type="continuationSeparator" w:id="0">
    <w:p w14:paraId="66AEBE7F" w14:textId="77777777" w:rsidR="006918A7" w:rsidRDefault="006918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105C"/>
    <w:rsid w:val="0005357B"/>
    <w:rsid w:val="00055101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2F3D42"/>
    <w:rsid w:val="00302C5D"/>
    <w:rsid w:val="003327F5"/>
    <w:rsid w:val="00340CAF"/>
    <w:rsid w:val="003B7A8E"/>
    <w:rsid w:val="003C0D41"/>
    <w:rsid w:val="003C325E"/>
    <w:rsid w:val="003E052F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0194C"/>
    <w:rsid w:val="00512F2D"/>
    <w:rsid w:val="00543187"/>
    <w:rsid w:val="005527E1"/>
    <w:rsid w:val="00570FBB"/>
    <w:rsid w:val="00583B82"/>
    <w:rsid w:val="005923AC"/>
    <w:rsid w:val="005B1D94"/>
    <w:rsid w:val="005B429B"/>
    <w:rsid w:val="005D405F"/>
    <w:rsid w:val="005D5149"/>
    <w:rsid w:val="005E656F"/>
    <w:rsid w:val="005F08F5"/>
    <w:rsid w:val="00622A4A"/>
    <w:rsid w:val="00633908"/>
    <w:rsid w:val="00667021"/>
    <w:rsid w:val="00691814"/>
    <w:rsid w:val="006918A7"/>
    <w:rsid w:val="006973A8"/>
    <w:rsid w:val="006974E1"/>
    <w:rsid w:val="006C0896"/>
    <w:rsid w:val="006E7CE4"/>
    <w:rsid w:val="006F513E"/>
    <w:rsid w:val="00712732"/>
    <w:rsid w:val="00761407"/>
    <w:rsid w:val="007B3B6D"/>
    <w:rsid w:val="007C0139"/>
    <w:rsid w:val="007C208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C4B94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C41BC"/>
    <w:rsid w:val="00AE302A"/>
    <w:rsid w:val="00AE36BB"/>
    <w:rsid w:val="00B10C6B"/>
    <w:rsid w:val="00B37C7E"/>
    <w:rsid w:val="00B65B09"/>
    <w:rsid w:val="00B85583"/>
    <w:rsid w:val="00B9476B"/>
    <w:rsid w:val="00BB4C1F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0FD5"/>
    <w:rsid w:val="00C7354B"/>
    <w:rsid w:val="00C91863"/>
    <w:rsid w:val="00C91F9B"/>
    <w:rsid w:val="00CC233C"/>
    <w:rsid w:val="00D85E83"/>
    <w:rsid w:val="00DC1675"/>
    <w:rsid w:val="00DD1BDC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B79C9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F8DD3-CAD7-4E83-81D0-7D1F27566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2025-07-11T06:00:00Z</dcterms:created>
  <dcterms:modified xsi:type="dcterms:W3CDTF">2025-07-11T06:00:00Z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